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ekoracyjna tabela"/>
        <w:tblDescription w:val="Dekoracyjna tabela"/>
      </w:tblPr>
      <w:tblGrid>
        <w:gridCol w:w="1340"/>
        <w:gridCol w:w="8504"/>
        <w:gridCol w:w="1342"/>
      </w:tblGrid>
      <w:tr w:rsidR="00950015" w:rsidRPr="00D75A09" w:rsidTr="00EB405F">
        <w:tc>
          <w:tcPr>
            <w:tcW w:w="599" w:type="pct"/>
            <w:shd w:val="clear" w:color="auto" w:fill="C9F296" w:themeFill="accent3" w:themeFillTint="99"/>
          </w:tcPr>
          <w:p w:rsidR="001B78D3" w:rsidRPr="00D75A09" w:rsidRDefault="001B78D3" w:rsidP="00446E02">
            <w:r w:rsidRPr="00D75A09">
              <w:rPr>
                <w:lang w:bidi="pl-PL"/>
              </w:rPr>
              <w:br w:type="page"/>
            </w:r>
          </w:p>
        </w:tc>
        <w:tc>
          <w:tcPr>
            <w:tcW w:w="3800" w:type="pct"/>
            <w:shd w:val="clear" w:color="auto" w:fill="5ECCF3" w:themeFill="accent2"/>
          </w:tcPr>
          <w:p w:rsidR="001B78D3" w:rsidRPr="00D75A09" w:rsidRDefault="001B78D3" w:rsidP="00B97F82"/>
        </w:tc>
        <w:tc>
          <w:tcPr>
            <w:tcW w:w="600" w:type="pct"/>
            <w:shd w:val="clear" w:color="auto" w:fill="9EE0F7" w:themeFill="accent2" w:themeFillTint="99"/>
          </w:tcPr>
          <w:p w:rsidR="001B78D3" w:rsidRPr="00D75A09" w:rsidRDefault="001B78D3" w:rsidP="00446E02"/>
        </w:tc>
      </w:tr>
      <w:tr w:rsidR="00950015" w:rsidRPr="00D75A09" w:rsidTr="00EB405F">
        <w:trPr>
          <w:trHeight w:val="14085"/>
        </w:trPr>
        <w:tc>
          <w:tcPr>
            <w:tcW w:w="599" w:type="pct"/>
            <w:shd w:val="clear" w:color="auto" w:fill="A7EA52" w:themeFill="accent3"/>
          </w:tcPr>
          <w:p w:rsidR="001B78D3" w:rsidRPr="00D75A09" w:rsidRDefault="00BF4E0D" w:rsidP="00446E02">
            <w:r w:rsidRPr="00D75A09">
              <w:rPr>
                <w:noProof/>
                <w:lang w:bidi="pl-PL"/>
              </w:rPr>
              <mc:AlternateContent>
                <mc:Choice Requires="wpg">
                  <w:drawing>
                    <wp:inline distT="0" distB="0" distL="0" distR="0" wp14:anchorId="40C66F50" wp14:editId="7EBBA61B">
                      <wp:extent cx="659822" cy="679589"/>
                      <wp:effectExtent l="57150" t="57150" r="121285" b="139700"/>
                      <wp:docPr id="22" name="Grupa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822" cy="679589"/>
                                <a:chOff x="0" y="0"/>
                                <a:chExt cx="499220" cy="514567"/>
                              </a:xfrm>
                            </wpg:grpSpPr>
                            <wps:wsp>
                              <wps:cNvPr id="23" name="Dowolny kształt: Kształt 23"/>
                              <wps:cNvSpPr/>
                              <wps:spPr>
                                <a:xfrm>
                                  <a:off x="0" y="0"/>
                                  <a:ext cx="499220" cy="514567"/>
                                </a:xfrm>
                                <a:custGeom>
                                  <a:avLst/>
                                  <a:gdLst>
                                    <a:gd name="connsiteX0" fmla="*/ 466415 w 941655"/>
                                    <a:gd name="connsiteY0" fmla="*/ 0 h 970602"/>
                                    <a:gd name="connsiteX1" fmla="*/ 517867 w 941655"/>
                                    <a:gd name="connsiteY1" fmla="*/ 0 h 970602"/>
                                    <a:gd name="connsiteX2" fmla="*/ 517867 w 941655"/>
                                    <a:gd name="connsiteY2" fmla="*/ 280454 h 970602"/>
                                    <a:gd name="connsiteX3" fmla="*/ 566835 w 941655"/>
                                    <a:gd name="connsiteY3" fmla="*/ 290339 h 970602"/>
                                    <a:gd name="connsiteX4" fmla="*/ 619306 w 941655"/>
                                    <a:gd name="connsiteY4" fmla="*/ 322174 h 970602"/>
                                    <a:gd name="connsiteX5" fmla="*/ 641448 w 941655"/>
                                    <a:gd name="connsiteY5" fmla="*/ 346543 h 970602"/>
                                    <a:gd name="connsiteX6" fmla="*/ 824624 w 941655"/>
                                    <a:gd name="connsiteY6" fmla="*/ 136193 h 970602"/>
                                    <a:gd name="connsiteX7" fmla="*/ 866125 w 941655"/>
                                    <a:gd name="connsiteY7" fmla="*/ 172333 h 970602"/>
                                    <a:gd name="connsiteX8" fmla="*/ 673141 w 941655"/>
                                    <a:gd name="connsiteY8" fmla="*/ 393946 h 970602"/>
                                    <a:gd name="connsiteX9" fmla="*/ 687103 w 941655"/>
                                    <a:gd name="connsiteY9" fmla="*/ 422989 h 970602"/>
                                    <a:gd name="connsiteX10" fmla="*/ 696660 w 941655"/>
                                    <a:gd name="connsiteY10" fmla="*/ 486199 h 970602"/>
                                    <a:gd name="connsiteX11" fmla="*/ 696235 w 941655"/>
                                    <a:gd name="connsiteY11" fmla="*/ 490411 h 970602"/>
                                    <a:gd name="connsiteX12" fmla="*/ 934777 w 941655"/>
                                    <a:gd name="connsiteY12" fmla="*/ 460360 h 970602"/>
                                    <a:gd name="connsiteX13" fmla="*/ 941655 w 941655"/>
                                    <a:gd name="connsiteY13" fmla="*/ 514957 h 970602"/>
                                    <a:gd name="connsiteX14" fmla="*/ 686744 w 941655"/>
                                    <a:gd name="connsiteY14" fmla="*/ 547070 h 970602"/>
                                    <a:gd name="connsiteX15" fmla="*/ 679956 w 941655"/>
                                    <a:gd name="connsiteY15" fmla="*/ 568939 h 970602"/>
                                    <a:gd name="connsiteX16" fmla="*/ 654529 w 941655"/>
                                    <a:gd name="connsiteY16" fmla="*/ 610848 h 970602"/>
                                    <a:gd name="connsiteX17" fmla="*/ 888420 w 941655"/>
                                    <a:gd name="connsiteY17" fmla="*/ 768846 h 970602"/>
                                    <a:gd name="connsiteX18" fmla="*/ 857616 w 941655"/>
                                    <a:gd name="connsiteY18" fmla="*/ 814445 h 970602"/>
                                    <a:gd name="connsiteX19" fmla="*/ 615600 w 941655"/>
                                    <a:gd name="connsiteY19" fmla="*/ 650959 h 970602"/>
                                    <a:gd name="connsiteX20" fmla="*/ 602942 w 941655"/>
                                    <a:gd name="connsiteY20" fmla="*/ 662461 h 970602"/>
                                    <a:gd name="connsiteX21" fmla="*/ 547305 w 941655"/>
                                    <a:gd name="connsiteY21" fmla="*/ 689207 h 970602"/>
                                    <a:gd name="connsiteX22" fmla="*/ 516280 w 941655"/>
                                    <a:gd name="connsiteY22" fmla="*/ 693897 h 970602"/>
                                    <a:gd name="connsiteX23" fmla="*/ 473579 w 941655"/>
                                    <a:gd name="connsiteY23" fmla="*/ 970602 h 970602"/>
                                    <a:gd name="connsiteX24" fmla="*/ 419192 w 941655"/>
                                    <a:gd name="connsiteY24" fmla="*/ 962209 h 970602"/>
                                    <a:gd name="connsiteX25" fmla="*/ 460579 w 941655"/>
                                    <a:gd name="connsiteY25" fmla="*/ 694016 h 970602"/>
                                    <a:gd name="connsiteX26" fmla="*/ 401354 w 941655"/>
                                    <a:gd name="connsiteY26" fmla="*/ 682059 h 970602"/>
                                    <a:gd name="connsiteX27" fmla="*/ 368810 w 941655"/>
                                    <a:gd name="connsiteY27" fmla="*/ 662314 h 970602"/>
                                    <a:gd name="connsiteX28" fmla="*/ 142671 w 941655"/>
                                    <a:gd name="connsiteY28" fmla="*/ 843519 h 970602"/>
                                    <a:gd name="connsiteX29" fmla="*/ 108261 w 941655"/>
                                    <a:gd name="connsiteY29" fmla="*/ 800576 h 970602"/>
                                    <a:gd name="connsiteX30" fmla="*/ 326558 w 941655"/>
                                    <a:gd name="connsiteY30" fmla="*/ 625655 h 970602"/>
                                    <a:gd name="connsiteX31" fmla="*/ 307831 w 941655"/>
                                    <a:gd name="connsiteY31" fmla="*/ 605046 h 970602"/>
                                    <a:gd name="connsiteX32" fmla="*/ 281085 w 941655"/>
                                    <a:gd name="connsiteY32" fmla="*/ 549409 h 970602"/>
                                    <a:gd name="connsiteX33" fmla="*/ 280705 w 941655"/>
                                    <a:gd name="connsiteY33" fmla="*/ 546901 h 970602"/>
                                    <a:gd name="connsiteX34" fmla="*/ 0 w 941655"/>
                                    <a:gd name="connsiteY34" fmla="*/ 546901 h 970602"/>
                                    <a:gd name="connsiteX35" fmla="*/ 0 w 941655"/>
                                    <a:gd name="connsiteY35" fmla="*/ 491872 h 970602"/>
                                    <a:gd name="connsiteX36" fmla="*/ 272386 w 941655"/>
                                    <a:gd name="connsiteY36" fmla="*/ 491872 h 970602"/>
                                    <a:gd name="connsiteX37" fmla="*/ 271528 w 941655"/>
                                    <a:gd name="connsiteY37" fmla="*/ 486199 h 970602"/>
                                    <a:gd name="connsiteX38" fmla="*/ 307831 w 941655"/>
                                    <a:gd name="connsiteY38" fmla="*/ 367353 h 970602"/>
                                    <a:gd name="connsiteX39" fmla="*/ 327627 w 941655"/>
                                    <a:gd name="connsiteY39" fmla="*/ 345567 h 970602"/>
                                    <a:gd name="connsiteX40" fmla="*/ 121708 w 941655"/>
                                    <a:gd name="connsiteY40" fmla="*/ 167019 h 970602"/>
                                    <a:gd name="connsiteX41" fmla="*/ 157758 w 941655"/>
                                    <a:gd name="connsiteY41" fmla="*/ 125442 h 970602"/>
                                    <a:gd name="connsiteX42" fmla="*/ 369925 w 941655"/>
                                    <a:gd name="connsiteY42" fmla="*/ 309408 h 970602"/>
                                    <a:gd name="connsiteX43" fmla="*/ 401354 w 941655"/>
                                    <a:gd name="connsiteY43" fmla="*/ 290339 h 970602"/>
                                    <a:gd name="connsiteX44" fmla="*/ 466415 w 941655"/>
                                    <a:gd name="connsiteY44" fmla="*/ 277204 h 9706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</a:cxnLst>
                                  <a:rect l="l" t="t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bg1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5" name="Dowolny kształt: Kształt 25"/>
                              <wps:cNvSpPr/>
                              <wps:spPr>
                                <a:xfrm>
                                  <a:off x="44471" y="45720"/>
                                  <a:ext cx="412946" cy="425641"/>
                                </a:xfrm>
                                <a:custGeom>
                                  <a:avLst/>
                                  <a:gdLst>
                                    <a:gd name="connsiteX0" fmla="*/ 466415 w 941655"/>
                                    <a:gd name="connsiteY0" fmla="*/ 0 h 970602"/>
                                    <a:gd name="connsiteX1" fmla="*/ 517867 w 941655"/>
                                    <a:gd name="connsiteY1" fmla="*/ 0 h 970602"/>
                                    <a:gd name="connsiteX2" fmla="*/ 517867 w 941655"/>
                                    <a:gd name="connsiteY2" fmla="*/ 280454 h 970602"/>
                                    <a:gd name="connsiteX3" fmla="*/ 566835 w 941655"/>
                                    <a:gd name="connsiteY3" fmla="*/ 290339 h 970602"/>
                                    <a:gd name="connsiteX4" fmla="*/ 619306 w 941655"/>
                                    <a:gd name="connsiteY4" fmla="*/ 322174 h 970602"/>
                                    <a:gd name="connsiteX5" fmla="*/ 641448 w 941655"/>
                                    <a:gd name="connsiteY5" fmla="*/ 346543 h 970602"/>
                                    <a:gd name="connsiteX6" fmla="*/ 824624 w 941655"/>
                                    <a:gd name="connsiteY6" fmla="*/ 136193 h 970602"/>
                                    <a:gd name="connsiteX7" fmla="*/ 866125 w 941655"/>
                                    <a:gd name="connsiteY7" fmla="*/ 172333 h 970602"/>
                                    <a:gd name="connsiteX8" fmla="*/ 673141 w 941655"/>
                                    <a:gd name="connsiteY8" fmla="*/ 393946 h 970602"/>
                                    <a:gd name="connsiteX9" fmla="*/ 687103 w 941655"/>
                                    <a:gd name="connsiteY9" fmla="*/ 422989 h 970602"/>
                                    <a:gd name="connsiteX10" fmla="*/ 696660 w 941655"/>
                                    <a:gd name="connsiteY10" fmla="*/ 486199 h 970602"/>
                                    <a:gd name="connsiteX11" fmla="*/ 696235 w 941655"/>
                                    <a:gd name="connsiteY11" fmla="*/ 490411 h 970602"/>
                                    <a:gd name="connsiteX12" fmla="*/ 934777 w 941655"/>
                                    <a:gd name="connsiteY12" fmla="*/ 460360 h 970602"/>
                                    <a:gd name="connsiteX13" fmla="*/ 941655 w 941655"/>
                                    <a:gd name="connsiteY13" fmla="*/ 514957 h 970602"/>
                                    <a:gd name="connsiteX14" fmla="*/ 686744 w 941655"/>
                                    <a:gd name="connsiteY14" fmla="*/ 547070 h 970602"/>
                                    <a:gd name="connsiteX15" fmla="*/ 679956 w 941655"/>
                                    <a:gd name="connsiteY15" fmla="*/ 568939 h 970602"/>
                                    <a:gd name="connsiteX16" fmla="*/ 654529 w 941655"/>
                                    <a:gd name="connsiteY16" fmla="*/ 610848 h 970602"/>
                                    <a:gd name="connsiteX17" fmla="*/ 888420 w 941655"/>
                                    <a:gd name="connsiteY17" fmla="*/ 768846 h 970602"/>
                                    <a:gd name="connsiteX18" fmla="*/ 857616 w 941655"/>
                                    <a:gd name="connsiteY18" fmla="*/ 814445 h 970602"/>
                                    <a:gd name="connsiteX19" fmla="*/ 615600 w 941655"/>
                                    <a:gd name="connsiteY19" fmla="*/ 650959 h 970602"/>
                                    <a:gd name="connsiteX20" fmla="*/ 602942 w 941655"/>
                                    <a:gd name="connsiteY20" fmla="*/ 662461 h 970602"/>
                                    <a:gd name="connsiteX21" fmla="*/ 547305 w 941655"/>
                                    <a:gd name="connsiteY21" fmla="*/ 689207 h 970602"/>
                                    <a:gd name="connsiteX22" fmla="*/ 516280 w 941655"/>
                                    <a:gd name="connsiteY22" fmla="*/ 693897 h 970602"/>
                                    <a:gd name="connsiteX23" fmla="*/ 473579 w 941655"/>
                                    <a:gd name="connsiteY23" fmla="*/ 970602 h 970602"/>
                                    <a:gd name="connsiteX24" fmla="*/ 419192 w 941655"/>
                                    <a:gd name="connsiteY24" fmla="*/ 962209 h 970602"/>
                                    <a:gd name="connsiteX25" fmla="*/ 460579 w 941655"/>
                                    <a:gd name="connsiteY25" fmla="*/ 694016 h 970602"/>
                                    <a:gd name="connsiteX26" fmla="*/ 401354 w 941655"/>
                                    <a:gd name="connsiteY26" fmla="*/ 682059 h 970602"/>
                                    <a:gd name="connsiteX27" fmla="*/ 368810 w 941655"/>
                                    <a:gd name="connsiteY27" fmla="*/ 662314 h 970602"/>
                                    <a:gd name="connsiteX28" fmla="*/ 142671 w 941655"/>
                                    <a:gd name="connsiteY28" fmla="*/ 843519 h 970602"/>
                                    <a:gd name="connsiteX29" fmla="*/ 108261 w 941655"/>
                                    <a:gd name="connsiteY29" fmla="*/ 800576 h 970602"/>
                                    <a:gd name="connsiteX30" fmla="*/ 326558 w 941655"/>
                                    <a:gd name="connsiteY30" fmla="*/ 625655 h 970602"/>
                                    <a:gd name="connsiteX31" fmla="*/ 307831 w 941655"/>
                                    <a:gd name="connsiteY31" fmla="*/ 605046 h 970602"/>
                                    <a:gd name="connsiteX32" fmla="*/ 281085 w 941655"/>
                                    <a:gd name="connsiteY32" fmla="*/ 549409 h 970602"/>
                                    <a:gd name="connsiteX33" fmla="*/ 280705 w 941655"/>
                                    <a:gd name="connsiteY33" fmla="*/ 546901 h 970602"/>
                                    <a:gd name="connsiteX34" fmla="*/ 0 w 941655"/>
                                    <a:gd name="connsiteY34" fmla="*/ 546901 h 970602"/>
                                    <a:gd name="connsiteX35" fmla="*/ 0 w 941655"/>
                                    <a:gd name="connsiteY35" fmla="*/ 491872 h 970602"/>
                                    <a:gd name="connsiteX36" fmla="*/ 272386 w 941655"/>
                                    <a:gd name="connsiteY36" fmla="*/ 491872 h 970602"/>
                                    <a:gd name="connsiteX37" fmla="*/ 271528 w 941655"/>
                                    <a:gd name="connsiteY37" fmla="*/ 486199 h 970602"/>
                                    <a:gd name="connsiteX38" fmla="*/ 307831 w 941655"/>
                                    <a:gd name="connsiteY38" fmla="*/ 367353 h 970602"/>
                                    <a:gd name="connsiteX39" fmla="*/ 327627 w 941655"/>
                                    <a:gd name="connsiteY39" fmla="*/ 345567 h 970602"/>
                                    <a:gd name="connsiteX40" fmla="*/ 121708 w 941655"/>
                                    <a:gd name="connsiteY40" fmla="*/ 167019 h 970602"/>
                                    <a:gd name="connsiteX41" fmla="*/ 157758 w 941655"/>
                                    <a:gd name="connsiteY41" fmla="*/ 125442 h 970602"/>
                                    <a:gd name="connsiteX42" fmla="*/ 369925 w 941655"/>
                                    <a:gd name="connsiteY42" fmla="*/ 309408 h 970602"/>
                                    <a:gd name="connsiteX43" fmla="*/ 401354 w 941655"/>
                                    <a:gd name="connsiteY43" fmla="*/ 290339 h 970602"/>
                                    <a:gd name="connsiteX44" fmla="*/ 466415 w 941655"/>
                                    <a:gd name="connsiteY44" fmla="*/ 277204 h 9706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</a:cxnLst>
                                  <a:rect l="l" t="t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6" name="Prostokąt 26"/>
                              <wps:cNvSpPr/>
                              <wps:spPr>
                                <a:xfrm>
                                  <a:off x="250156" y="46665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" name="Prostokąt 27"/>
                              <wps:cNvSpPr/>
                              <wps:spPr>
                                <a:xfrm rot="2462996">
                                  <a:off x="362463" y="98661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8" name="Prostokąt 28"/>
                              <wps:cNvSpPr/>
                              <wps:spPr>
                                <a:xfrm rot="4969189">
                                  <a:off x="381820" y="20480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" name="Prostokąt 29"/>
                              <wps:cNvSpPr/>
                              <wps:spPr>
                                <a:xfrm rot="7442385">
                                  <a:off x="363639" y="29451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0" name="Prostokąt 30"/>
                              <wps:cNvSpPr/>
                              <wps:spPr>
                                <a:xfrm rot="11326365">
                                  <a:off x="239017" y="343870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" name="Prostokąt 31"/>
                              <wps:cNvSpPr/>
                              <wps:spPr>
                                <a:xfrm rot="13877687">
                                  <a:off x="138260" y="303676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2" name="Prostokąt 672"/>
                              <wps:cNvSpPr/>
                              <wps:spPr>
                                <a:xfrm rot="16200000">
                                  <a:off x="97223" y="21076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3" name="Prostokąt 673"/>
                              <wps:cNvSpPr/>
                              <wps:spPr>
                                <a:xfrm rot="18655675">
                                  <a:off x="142935" y="8883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4" name="Owal 674"/>
                              <wps:cNvSpPr/>
                              <wps:spPr>
                                <a:xfrm>
                                  <a:off x="164692" y="166663"/>
                                  <a:ext cx="186434" cy="1864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E46BF3" id="Grupa 2" o:spid="_x0000_s1026" style="width:51.95pt;height:53.5pt;mso-position-horizontal-relative:char;mso-position-vertical-relative:line" coordsize="499220,51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Pp6bw0AACpxAAAOAAAAZHJzL2Uyb0RvYy54bWzsXVGP3LYRfi/Q/yDsY4FmRYqipIPPQZs0&#10;fmjQBEmKJo/yru52Yd1qq9V57TwW6D9r/1c/zki7pM4RqQR1jFh+8K1uZzTk8OOInPnEe/bpm4c6&#10;el21p31zuF2JT+JVVB02zXZ/uL9d/f27L/6Yr6JTVx62Zd0cqtvV2+q0+vT573/37Hy8qWSza+pt&#10;1Ua4yeF0cz7ernZdd7xZr0+bXfVQnj5pjtUBX9417UPZ4bK9X2/b8oy7P9RrGcd6fW7a7bFtNtXp&#10;hN9+zl+untP97+6qTffV3d2p6qL6doW2dfR/S/+/NP+vnz8rb+7b8rjbb/pmlD+jFQ/l/gCjl1t9&#10;XnZl9Njun9zqYb9pm1Nz132yaR7Wzd3dflNRH9AbEY9686JtHo/Ul/ub8/3x4ia4duSnn33bzd9e&#10;f91G++3tSspVdCgfMEYv2sdjGUnjm/Px/gYiL9rjt8ev2/4X93xluvvmrn0wP9GR6A159e3Fq9Wb&#10;LtrglzotcnPzDb7SWZHmBXt9s8PQPNHa7P7S66mikBJjZvRSoVKdGb31YHRt2nZpyvkI/JyuLjr9&#10;Mhd9uyuPFXn+ZPo/uCgZXPR5c27qw9vo1enHrvzvv7qb6K/9p0gm7DhSvHjtdHOCA0Nd5ul6ebN5&#10;PHUvqoZ8X77+8tQxjrf4RCjc9kO5aQ6H076rvocf7x5qQPsP60hprUQanaNCCZ2mPBr3Y5UfbJU4&#10;2kVFFuuYUAGYj6W/F5aBVGS5zrwGbBW/ASDo0oNAA7aKzGOVKm83MMJXK1rnid9Ptoos4iQpvFaU&#10;ZUWLIom111m2SiKlyPx9SW0rSiiVe63YKonSqUq8fdGWlVwqLZXXiq0iEuMAr5XMtqK1kP5xsVVE&#10;JpPEbwUPq8vo6ywRSnj7YqskRVIo7e1LYVvJMxEnXiu2ipKyyP0YE/b81YXWOvaacXRUjpEJsGNP&#10;Y9iRAVNG2DqqiJUQXq8JezYXicqygAhj6ygdJ/CBN5DZ85kjpN9vtg6eVUWa+e3YM1ojXir/xBG2&#10;TqqyOAvojz2n8fwtUn+wEbZOqnPg2t8fe1YjcqSy8PvN0RFxjhDlHR97Xud5rmQArm2dTEPJP0uF&#10;PbPzNNMiwG+ODiKuSv39see2FqmOA/rj6KRxkfrHxyylrsEtloWS3vFxdRDatX+eSntuA6NJ7A/V&#10;jg7gJmP//DFLykt/UqHxgPf3x9bRRZIXAXbsuY3upJkf11gDXtvG6yYvDqQ9t5UoRBEwPrYOQq+M&#10;A3Bgz23ExKD+2Dq6UDHmgm+eSntuQyPB6su35HR0dC7jEFzbczvB3BYBOLB1NB5Zwr+akvbcFkrq&#10;zL84cHRylaQiYHzsuY2QKDHnvH6zdfIYY+ofn8SOB4nERsC/PHR0tEyh5MVBYseDJM7yxN8fRwcQ&#10;jQPidWLPbQkU5P644+ikCsD2j09iz20EnSwgvjk6qdJF7I+jiT23/ZB2xENN2NM6wIQtrgqRZ9I/&#10;+nYUkFiF5/6naGLrhNqxZ7TMRCoD0GzrBK52EzsKhKLZ0cG+IvXvRBJ7Ricy09K/2nV1VIqMiXd8&#10;lB0FBLaVsd9vro7O4oCopuwoINIsC4g2ro5MFVYsvqeOsqNAopFC8kcBVydGFPCvQpUdBQKfbo5O&#10;aKbAjgKBiRtl68gsk7H7dEMK7X7IFJW7IXm0eXPos0f4FJUmfxtTSvPYnEyWzk4lISM3XCJNxFk5&#10;aJnUk0cZMLCVxSxljK2tTLkodCbMMgbMVqYsXbAyPGorq1nNRti0lSnhFmwZsdBW1rMsI8DZykMC&#10;NcxhiFq2cj7LMsKXrUwp3+A+mzSErY3rWRgbg2weykyiwbE+D2diBDRcz2r8CGrY8s9SH4ENO/lZ&#10;6iO4iXl4EyPA4XqW9RHksAWfpT4CnZiHOrPZtccd13Osmz2soz4PdWY766jPQ53ZcTrq81BnNp+O&#10;+jzUyRHqcD3LdSPUYRs4S32EOjkPdWaT5vR9HurkCHW4ntN4s6WyreN6lvoIddg5zVIfoQ4bolnq&#10;I9RhnzNLfYQ67GFmqY9Ql8xDndlmOJ6fh7pkhDpcz2r8CHXYWMxSH6EOa/856mYJb/cd17PUR6jD&#10;Sn2W+gh1WIDPUh+hDuvqWeoj1GG5bKnzIqVfCbfgDxjmQE3MgW4VgTnQriIwB14anfLmWHZmAT18&#10;jM63q76oGu3wkSum5tuH5nX1XUNynVlN81KeBmFw/VWkPtiiXOx0RAeB4eeR7mkJcrWz79cgNfzs&#10;pam6SbflvchIevP4cr/5c/Wj05Q8LWIGLmpQKibIwwtkHuUV5JDohklciIwQefmSqpz8JVUvB587&#10;VtwWokqNmiXrUC1y1EJXmmuPJM01xWlpqiGyNNUGJ6W5FsgtoRrftDTV9Eiaa3Uj6Xd5FsloJCFZ&#10;R0nUj4zOxXlUveMv4ZT8J7+kil1vzbXi+orLdHxDqr6NWuhKc7GtN29qaNPSTCow4YUrYZPSXPii&#10;e3M9a1qaylcsTVWpaWkqQpG0ptrSpDSXkkiaK0TT0lQQIumc6jyT0lzW4ZZQtWZamoozLE01l5G0&#10;O7L9bMbMxIwzXgdYUUAxOgN+kAiSGQdNJNWLgh50ly+pRMOaVHnprblWXERwuYV1qIoyaqErzUUT&#10;kr5ySBBnB6nhJ/eESx8sTRWN6XtTAaNvialLTEtTGYKlqbowKc3FBJamGsGkNJcESJoz/dPSlNhn&#10;acrXT0pzep5bQln3aWlKsrM05c5H0u7IstdloZOMn+ppnsc5PVIHiEhkegEamtIIVJkTfzjVzl9S&#10;Br235lpxx5jT5r2OyYaPWuhK81qFc9oBgpwxnhTkRDTZD5I26WSWtiPs0Eq3p70/KQXNOgppVWfK&#10;yRxW2dmArMxo6Tc4m5PKpJlQrjjAn5wgZh3K+072ntO8JC0oezstTclalqYc7KQ0p1y5JZRJnZTm&#10;xClJv3MNMni4jwzEW2NpymqO7r2pm1OFsIfQYtZllw+0QDPrOos0d2rq/faLfV2bKEls0+qzuo1e&#10;l1jtvbwf8OhI1QezvEsxsJwXdb4MuQWFPGOvImJqv25sHruq/Xa3PUcv68f2mxJUzDRGDW8Vbfcn&#10;8FUTlLLoAmtPmcXm3yoq63vQbTusS9um+8e+2xFh8ZKxbU/dtTd1uXlFidyyPu5K7qKi2/S+Ymly&#10;16UxdGW1E2zLgcJIn7q3dWW6Uh++qe7AH8WSVpKRkSPKzaY6dIK/2pXbiu2nlv2LBtmkG5o732Fw&#10;Lvfub2BYwddxGu7N3ejlr/69KPfDNaXMPYUGWW4O3UX5YX9o2nf1rEavesssj+ZbrjEfXzbbt6CO&#10;nkEvvl2d/vlYthUGrKs/a5iNXB42uwbDuunYwqH502PX3O0Nm5PuxTfoL0BvNYTc98FzxcaaqcBT&#10;PFfabZv2gCDr57mCC9M/X1SKioRxHSbCQPUVoKPgAWOovgoPuMt+cuAX21N34buy855wcH/AtvrC&#10;iOEdoLdehlXhRSVd+K4L39VHNcE66AKYhe+68F3X0cJ3XUcL33UdcR7E+8RBVe4aQRa+K7Cz8F2j&#10;he9qcLDwXRe+K3Cw8F2jADIqiiWXhejCd134rgvfNVr4ruto4bv2b3yPSBIzORKUZb9wfB2GhJfj&#10;O6LlzGPljEg5Qz0vjLI6ouRQncok/oOoyVzhufR5Hh9nRMeZx8ZZ+K5XOvnCdw0GrNlJ2ySuhe8a&#10;7LqF73qdcShtcx0rLEwufNer6xa+a/CMMy/O2cFq4bsGu868N2a7buG7Mh9k4bv2j7GF72rm0hST&#10;mI6loVnEp830T7yBXzT8ZFwtfFfDzXB9wgegkAcXvmsxbCwHHw0/e54aHRJCvlr4rv3LAZzYZ/ws&#10;fNeBOTbgZvjJ+Fn4robCORXPF76ridAfEN+1ezNA2mLFYhBrnAmwUEfHBOPfMnUU+Vumjn6Nc267&#10;5tV//t1F/D5vMFVUpjGOQePVGo4tpPzxlSsqlTDH6RiqKKjzyROq6BF0ZnM0amQ+4HU9vMLH7Of+&#10;mFSgchAxk8jC6xMiOBOMhxS0I2mAXd4cGkMh5+zJAvVfxpL+CV70QIV+j+xnVBGeQpiWfNMQNlx8&#10;0OBxBKp5xcrgoz8WOTFvcfEmvsjx4qFLfn7vgB4KMgug/6+0/w8H0Ei9PQU0ZX1DAK0KjbO+CgfQ&#10;uQBZiSI0DhfCGWhPEQ0u+hKi+XWS38yLLB8OolH5eopoKrqGIBpH7eIgutRBtE60OT8Nqwq8ioLM&#10;4q+M6CVGDxuKjyNGm2NgniCaz4IJQbQQeEU4wVLZWnXIBC/WMiMiUUmejd65eu/LjmUd/ZFBGm84&#10;P4U0+SAI0oAsDmLIbEiLBMfh8rojwUEUw1vVw2uEBtLvdd2xROmPC9I4R+MdmDa/xTY1CNQaf7QI&#10;/2xQF5nsT2+TIs6wT8S93HTHe8X0EqY/NkwjM/EkTuPkiWBM5zgGXGfO2gOHoRQ4js0sp3GuDtNk&#10;fkVML3H6Y8M03g5hTH91LusIf1zFj2Zr6Sw0zmhH1DU5ZmSgxzFZ5FqZ89YpwWE+D+Tq4biCIcHc&#10;56Crut4fT+bviZU3w+kFs9PQC4Y/GAyjokV/kA+1Lecv/tnXVPe6/onD5/8DAAD//wMAUEsDBBQA&#10;BgAIAAAAIQDTdoJk3AAAAAUBAAAPAAAAZHJzL2Rvd25yZXYueG1sTI9PS8NAEMXvgt9hGcGb3Y3F&#10;P43ZlFLUUxFsBeltmp0modnZkN0m6bd340Uvwxve8N5vsuVoG9FT52vHGpKZAkFcOFNzqeFr93b3&#10;DMIHZIONY9JwIQ/L/Poqw9S4gT+p34ZSxBD2KWqoQmhTKX1RkUU/cy1x9I6usxji2pXSdDjEcNvI&#10;e6UepcWaY0OFLa0rKk7bs9XwPuCwmiev/eZ0XF/2u4eP701CWt/ejKsXEIHG8HcME35EhzwyHdyZ&#10;jReNhvhI+J2Tp+YLEIdJPCmQeSb/0+c/AAAA//8DAFBLAQItABQABgAIAAAAIQC2gziS/gAAAOEB&#10;AAATAAAAAAAAAAAAAAAAAAAAAABbQ29udGVudF9UeXBlc10ueG1sUEsBAi0AFAAGAAgAAAAhADj9&#10;If/WAAAAlAEAAAsAAAAAAAAAAAAAAAAALwEAAF9yZWxzLy5yZWxzUEsBAi0AFAAGAAgAAAAhADzQ&#10;+npvDQAAKnEAAA4AAAAAAAAAAAAAAAAALgIAAGRycy9lMm9Eb2MueG1sUEsBAi0AFAAGAAgAAAAh&#10;ANN2gmTcAAAABQEAAA8AAAAAAAAAAAAAAAAAyQ8AAGRycy9kb3ducmV2LnhtbFBLBQYAAAAABAAE&#10;APMAAADSEAAAAAA=&#10;">
                      <v:shape id="Dowolny kształt: Kształt 23" o:spid="_x0000_s1027" style="position:absolute;width:499220;height:514567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GoxAAAANsAAAAPAAAAZHJzL2Rvd25yZXYueG1sRI9Ba8JA&#10;FITvgv9heYI33Zi0IqmrSKlQCh6M0l4f2dckmH27ZFeT9td3hYLHYWa+YdbbwbTiRp1vLCtYzBMQ&#10;xKXVDVcKzqf9bAXCB2SNrWVS8EMetpvxaI25tj0f6VaESkQI+xwV1CG4XEpf1mTQz60jjt637QyG&#10;KLtK6g77CDetTJNkKQ02HBdqdPRaU3kprkZB8Zatvg6/Hy679s8mLI+pe7p8KjWdDLsXEIGG8Aj/&#10;t9+1gjSD+5f4A+TmDwAA//8DAFBLAQItABQABgAIAAAAIQDb4fbL7gAAAIUBAAATAAAAAAAAAAAA&#10;AAAAAAAAAABbQ29udGVudF9UeXBlc10ueG1sUEsBAi0AFAAGAAgAAAAhAFr0LFu/AAAAFQEAAAsA&#10;AAAAAAAAAAAAAAAAHwEAAF9yZWxzLy5yZWxzUEsBAi0AFAAGAAgAAAAhAN4dQajEAAAA2wAAAA8A&#10;AAAAAAAAAAAAAAAABwIAAGRycy9kb3ducmV2LnhtbFBLBQYAAAAAAwADALcAAAD4AgAAAAA=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white [3212]" strokeweight="4.5pt">
                        <v:stroke joinstyle="miter"/>
                        <v:shadow on="t" color="black" opacity="26214f" origin="-.5,-.5" offset=".74836mm,.74836mm"/>
                        <v:path arrowok="t" o:connecttype="custom" o:connectlocs="247271,0;274548,0;274548,148683;300509,153924;328326,170801;340065,183721;437176,72203;459178,91363;356867,208851;364269,224249;369335,257760;369110,259993;495574,244061;499220,273006;364078,290030;360480,301624;347000,323843;470997,407606;454667,431780;326361,345107;319651,351205;290155,365385;273707,367871;251069,514567;222235,510117;244177,367934;212779,361595;195525,351127;75637,447194;57395,424427;173125,331693;163197,320767;149018,291271;148816,289941;0,289941;0,260767;144406,260767;143951,257760;163197,194753;173692,183203;64524,88546;83636,66503;196116,164033;212779,153924;247271,146960" o:connectangles="0,0,0,0,0,0,0,0,0,0,0,0,0,0,0,0,0,0,0,0,0,0,0,0,0,0,0,0,0,0,0,0,0,0,0,0,0,0,0,0,0,0,0,0,0"/>
                      </v:shape>
                      <v:shape id="Dowolny kształt: Kształt 25" o:spid="_x0000_s1028" style="position:absolute;left:44471;top:45720;width:412946;height:425641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4dswwAAANsAAAAPAAAAZHJzL2Rvd25yZXYueG1sRI9BawIx&#10;FITvhf6H8ITealbRVlajtAVpb1KrgrfH5nWzdfOyJK+6/fdNoeBxmJlvmMWq9606U0xNYAOjYQGK&#10;uAq24drA7mN9PwOVBNliG5gM/FCC1fL2ZoGlDRd+p/NWapUhnEo04ES6UutUOfKYhqEjzt5niB4l&#10;y1hrG/GS4b7V46J40B4bzgsOO3pxVJ22397AZDSVjcS0OVZRDl6+3OPr/tmYu0H/NAcl1Ms1/N9+&#10;swbGU/j7kn+AXv4CAAD//wMAUEsBAi0AFAAGAAgAAAAhANvh9svuAAAAhQEAABMAAAAAAAAAAAAA&#10;AAAAAAAAAFtDb250ZW50X1R5cGVzXS54bWxQSwECLQAUAAYACAAAACEAWvQsW78AAAAVAQAACwAA&#10;AAAAAAAAAAAAAAAfAQAAX3JlbHMvLnJlbHNQSwECLQAUAAYACAAAACEAv3+HbMMAAADbAAAADwAA&#10;AAAAAAAAAAAAAAAHAgAAZHJzL2Rvd25yZXYueG1sUEsFBgAAAAADAAMAtwAAAPcCAAAAAA==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black [3213]" strokeweight="4.5pt">
                        <v:stroke joinstyle="miter"/>
                        <v:path arrowok="t" o:connecttype="custom" o:connectlocs="204538,0;227101,0;227101,122988;248575,127323;271586,141284;281296,151971;361624,59725;379824,75574;295194,172758;301317,185495;305508,213214;305321,215061;409930,201883;412946,225826;301159,239908;298183,249499;287032,267877;389601,337164;376092,357161;269960,285467;264409,290511;240011,302240;226405,304297;207680,425641;183829,421960;201979,304349;176007,299105;161735,290447;62566,369911;47476,351079;143206,274370;134994,265333;123265,240934;123098,239834;0,239834;0,215702;119450,215702;119074,213214;134994,161096;143675,151543;53373,73243;69182,55010;162224,135686;176007,127323;204538,121563" o:connectangles="0,0,0,0,0,0,0,0,0,0,0,0,0,0,0,0,0,0,0,0,0,0,0,0,0,0,0,0,0,0,0,0,0,0,0,0,0,0,0,0,0,0,0,0,0"/>
                      </v:shape>
                      <v:rect id="Prostokąt 26" o:spid="_x0000_s1029" style="position:absolute;left:250156;top:46665;width:24133;height:127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MfewQAAANsAAAAPAAAAZHJzL2Rvd25yZXYueG1sRI9LawIx&#10;FIX3Bf9DuIKbohldSJkaRQRB3Aza1/aa3E6GTm6GSXTivzeFQpeH8/g4q01yrbhRHxrPCuazAgSx&#10;9qbhWsH72376AiJEZIOtZ1JwpwCb9ehphaXxA5/odo61yCMcSlRgY+xKKYO25DDMfEecvW/fO4xZ&#10;9rU0PQ553LVyURRL6bDhTLDY0c6S/jlfXYboz+Gjoq+LTUiHY5X081BppSbjtH0FESnF//Bf+2AU&#10;LJbw+yX/ALl+AAAA//8DAFBLAQItABQABgAIAAAAIQDb4fbL7gAAAIUBAAATAAAAAAAAAAAAAAAA&#10;AAAAAABbQ29udGVudF9UeXBlc10ueG1sUEsBAi0AFAAGAAgAAAAhAFr0LFu/AAAAFQEAAAsAAAAA&#10;AAAAAAAAAAAAHwEAAF9yZWxzLy5yZWxzUEsBAi0AFAAGAAgAAAAhADeUx97BAAAA2wAAAA8AAAAA&#10;AAAAAAAAAAAABwIAAGRycy9kb3ducmV2LnhtbFBLBQYAAAAAAwADALcAAAD1AgAAAAA=&#10;" fillcolor="#f14124 [3209]" stroked="f" strokeweight="1pt"/>
                      <v:rect id="Prostokąt 27" o:spid="_x0000_s1030" style="position:absolute;left:362463;top:98661;width:24133;height:127341;rotation:26902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LD/xAAAANsAAAAPAAAAZHJzL2Rvd25yZXYueG1sRI9Ba8JA&#10;FITvBf/D8oTe6qaBWomuoS0ILUIxiXh+ZJ9JMPt2yW5j/PddodDjMDPfMJt8Mr0YafCdZQXPiwQE&#10;cW11x42CY7V7WoHwAVljb5kU3MhDvp09bDDT9soFjWVoRISwz1BBG4LLpPR1Swb9wjri6J3tYDBE&#10;OTRSD3iNcNPLNEmW0mDHcaFFRx8t1ZfyxyjYL/FrLHffffXiqtvp3R2OdXFQ6nE+va1BBJrCf/iv&#10;/akVpK9w/xJ/gNz+AgAA//8DAFBLAQItABQABgAIAAAAIQDb4fbL7gAAAIUBAAATAAAAAAAAAAAA&#10;AAAAAAAAAABbQ29udGVudF9UeXBlc10ueG1sUEsBAi0AFAAGAAgAAAAhAFr0LFu/AAAAFQEAAAsA&#10;AAAAAAAAAAAAAAAAHwEAAF9yZWxzLy5yZWxzUEsBAi0AFAAGAAgAAAAhAP9osP/EAAAA2wAAAA8A&#10;AAAAAAAAAAAAAAAABwIAAGRycy9kb3ducmV2LnhtbFBLBQYAAAAAAwADALcAAAD4AgAAAAA=&#10;" fillcolor="#ff8021 [3208]" stroked="f" strokeweight="1pt"/>
                      <v:rect id="Prostokąt 28" o:spid="_x0000_s1031" style="position:absolute;left:381820;top:204807;width:24132;height:127341;rotation:54276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4j8wQAAANsAAAAPAAAAZHJzL2Rvd25yZXYueG1sRE9Ni8Iw&#10;EL0L/ocwghdZ081BpRplV1AERVjdBY9DM7Zlm0ltotZ/bw6Cx8f7ni1aW4kbNb50rOFzmIAgzpwp&#10;Odfwe1x9TED4gGywckwaHuRhMe92Zpgad+cfuh1CLmII+xQ1FCHUqZQ+K8iiH7qaOHJn11gMETa5&#10;NA3eY7itpEqSkbRYcmwosKZlQdn/4Wo1HCff6/Hffjlw4/K8U5eROrVbpXW/135NQQRqw1v8cm+M&#10;BhXHxi/xB8j5EwAA//8DAFBLAQItABQABgAIAAAAIQDb4fbL7gAAAIUBAAATAAAAAAAAAAAAAAAA&#10;AAAAAABbQ29udGVudF9UeXBlc10ueG1sUEsBAi0AFAAGAAgAAAAhAFr0LFu/AAAAFQEAAAsAAAAA&#10;AAAAAAAAAAAAHwEAAF9yZWxzLy5yZWxzUEsBAi0AFAAGAAgAAAAhAETbiPzBAAAA2wAAAA8AAAAA&#10;AAAAAAAAAAAABwIAAGRycy9kb3ducmV2LnhtbFBLBQYAAAAAAwADALcAAAD1AgAAAAA=&#10;" fillcolor="#f14124 [3209]" stroked="f" strokeweight="1pt"/>
                      <v:rect id="Prostokąt 29" o:spid="_x0000_s1032" style="position:absolute;left:363639;top:294517;width:24132;height:127341;rotation:81290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iywwAAANsAAAAPAAAAZHJzL2Rvd25yZXYueG1sRI9BawIx&#10;FITvgv8hPMGbZtUi7dYoIijqqdoi9vbYvG6Wbl7WTXS3/94UBI/DzHzDzBatLcWNal84VjAaJiCI&#10;M6cLzhV8fa4HryB8QNZYOiYFf+RhMe92Zphq1/CBbseQiwhhn6ICE0KVSukzQxb90FXE0ftxtcUQ&#10;ZZ1LXWMT4baU4ySZSosFxwWDFa0MZb/Hq1WgR6bavUw+ziVmm31zOX1TmOyU6vfa5TuIQG14hh/t&#10;rVYwfoP/L/EHyPkdAAD//wMAUEsBAi0AFAAGAAgAAAAhANvh9svuAAAAhQEAABMAAAAAAAAAAAAA&#10;AAAAAAAAAFtDb250ZW50X1R5cGVzXS54bWxQSwECLQAUAAYACAAAACEAWvQsW78AAAAVAQAACwAA&#10;AAAAAAAAAAAAAAAfAQAAX3JlbHMvLnJlbHNQSwECLQAUAAYACAAAACEAmKXYssMAAADbAAAADwAA&#10;AAAAAAAAAAAAAAAHAgAAZHJzL2Rvd25yZXYueG1sUEsFBgAAAAADAAMAtwAAAPcCAAAAAA==&#10;" fillcolor="#ff8021 [3208]" stroked="f" strokeweight="1pt"/>
                      <v:rect id="Prostokąt 30" o:spid="_x0000_s1033" style="position:absolute;left:239017;top:343870;width:24133;height:127341;rotation:-112215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VywQAAANsAAAAPAAAAZHJzL2Rvd25yZXYueG1sRE9da8Iw&#10;FH0X9h/CHfgimqqwSWeUMRELG8JUEN8uzV0bbG5KE9v6783DwMfD+V6ue1uJlhpvHCuYThIQxLnT&#10;hgsFp+N2vADhA7LGyjEpuJOH9eplsMRUu45/qT2EQsQQ9ikqKEOoUyl9XpJFP3E1ceT+XGMxRNgU&#10;UjfYxXBbyVmSvEmLhmNDiTV9lZRfDzer4L01mcHz9dLRt94Vm9E+z372Sg1f+88PEIH68BT/uzOt&#10;YB7Xxy/xB8jVAwAA//8DAFBLAQItABQABgAIAAAAIQDb4fbL7gAAAIUBAAATAAAAAAAAAAAAAAAA&#10;AAAAAABbQ29udGVudF9UeXBlc10ueG1sUEsBAi0AFAAGAAgAAAAhAFr0LFu/AAAAFQEAAAsAAAAA&#10;AAAAAAAAAAAAHwEAAF9yZWxzLy5yZWxzUEsBAi0AFAAGAAgAAAAhANg1FXLBAAAA2wAAAA8AAAAA&#10;AAAAAAAAAAAABwIAAGRycy9kb3ducmV2LnhtbFBLBQYAAAAAAwADALcAAAD1AgAAAAA=&#10;" fillcolor="#f14124 [3209]" stroked="f" strokeweight="1pt"/>
                      <v:rect id="Prostokąt 31" o:spid="_x0000_s1034" style="position:absolute;left:138260;top:303676;width:24132;height:127341;rotation:-84348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wUwwAAANsAAAAPAAAAZHJzL2Rvd25yZXYueG1sRI9Pi8Iw&#10;EMXvwn6HMAveNFVBpBpFF/bPQYRawevQjG2xmZQkatdPbwTB4+PN+715i1VnGnEl52vLCkbDBARx&#10;YXXNpYJD/j2YgfABWWNjmRT8k4fV8qO3wFTbG2d03YdSRAj7FBVUIbSplL6oyKAf2pY4eifrDIYo&#10;XSm1w1uEm0aOk2QqDdYcGyps6aui4ry/mPjGLl9Te3R51t3vYfPzm22P2Uap/me3noMI1IX38Sv9&#10;pxVMRvDcEgEglw8AAAD//wMAUEsBAi0AFAAGAAgAAAAhANvh9svuAAAAhQEAABMAAAAAAAAAAAAA&#10;AAAAAAAAAFtDb250ZW50X1R5cGVzXS54bWxQSwECLQAUAAYACAAAACEAWvQsW78AAAAVAQAACwAA&#10;AAAAAAAAAAAAAAAfAQAAX3JlbHMvLnJlbHNQSwECLQAUAAYACAAAACEATLuMFMMAAADbAAAADwAA&#10;AAAAAAAAAAAAAAAHAgAAZHJzL2Rvd25yZXYueG1sUEsFBgAAAAADAAMAtwAAAPcCAAAAAA==&#10;" fillcolor="#ff8021 [3208]" stroked="f" strokeweight="1pt"/>
                      <v:rect id="Prostokąt 672" o:spid="_x0000_s1035" style="position:absolute;left:97223;top:210763;width:24132;height:1273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LlQxAAAANwAAAAPAAAAZHJzL2Rvd25yZXYueG1sRI9Ba8JA&#10;FITvBf/D8oTemo0eYo1ZRYSC0EOpbQ/eHtlnEsx7G7Ibk/77bkHwOMzMN0yxm7hVN+p948TAIklB&#10;kZTONlIZ+P56e3kF5QOKxdYJGfglD7vt7KnA3LpRPul2CpWKEPE5GqhD6HKtfVkTo09cRxK9i+sZ&#10;Q5R9pW2PY4Rzq5dpmmnGRuJCjR0daiqvp4ENXNeDYxx+yk5W78cPN/B5WrMxz/NpvwEVaAqP8L19&#10;tAay1RL+z8QjoLd/AAAA//8DAFBLAQItABQABgAIAAAAIQDb4fbL7gAAAIUBAAATAAAAAAAAAAAA&#10;AAAAAAAAAABbQ29udGVudF9UeXBlc10ueG1sUEsBAi0AFAAGAAgAAAAhAFr0LFu/AAAAFQEAAAsA&#10;AAAAAAAAAAAAAAAAHwEAAF9yZWxzLy5yZWxzUEsBAi0AFAAGAAgAAAAhAKPguVDEAAAA3AAAAA8A&#10;AAAAAAAAAAAAAAAABwIAAGRycy9kb3ducmV2LnhtbFBLBQYAAAAAAwADALcAAAD4AgAAAAA=&#10;" fillcolor="#f14124 [3209]" stroked="f" strokeweight="1pt"/>
                      <v:rect id="Prostokąt 673" o:spid="_x0000_s1036" style="position:absolute;left:142935;top:88833;width:24132;height:127341;rotation:-32159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41xQAAANwAAAAPAAAAZHJzL2Rvd25yZXYueG1sRI/RisIw&#10;FETfF/yHcAVfZE1VsNI1ioqCuPig7gdcmrtttbkpTbTVrzcLwj4OM3OGmS1aU4o71a6wrGA4iEAQ&#10;p1YXnCn4OW8/pyCcR9ZYWiYFD3KwmHc+Zpho2/CR7iefiQBhl6CC3PsqkdKlORl0A1sRB+/X1gZ9&#10;kHUmdY1NgJtSjqJoIg0WHBZyrGidU3o93YyC+CBtf9tsvsej1Sb1l+s+Lp6oVK/bLr9AeGr9f/jd&#10;3mkFk3gMf2fCEZDzFwAAAP//AwBQSwECLQAUAAYACAAAACEA2+H2y+4AAACFAQAAEwAAAAAAAAAA&#10;AAAAAAAAAAAAW0NvbnRlbnRfVHlwZXNdLnhtbFBLAQItABQABgAIAAAAIQBa9CxbvwAAABUBAAAL&#10;AAAAAAAAAAAAAAAAAB8BAABfcmVscy8ucmVsc1BLAQItABQABgAIAAAAIQDo1j41xQAAANwAAAAP&#10;AAAAAAAAAAAAAAAAAAcCAABkcnMvZG93bnJldi54bWxQSwUGAAAAAAMAAwC3AAAA+QIAAAAA&#10;" fillcolor="#ff8021 [3208]" stroked="f" strokeweight="1pt"/>
                      <v:oval id="Owal 674" o:spid="_x0000_s1037" style="position:absolute;left:164692;top:166663;width:186434;height:186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2J7xAAAANwAAAAPAAAAZHJzL2Rvd25yZXYueG1sRI9Pa8JA&#10;FMTvhX6H5RW81U1tGyW6ShEET8XGP+dn9pkNZt+G7FaTb+8KgsdhZn7DzBadrcWFWl85VvAxTEAQ&#10;F05XXCrYbVfvExA+IGusHZOCnjws5q8vM8y0u/IfXfJQighhn6ECE0KTSekLQxb90DXE0Tu51mKI&#10;si2lbvEa4baWoyRJpcWK44LBhpaGinP+bxVU+43f7s/J99H402e+k/3hd9UrNXjrfqYgAnXhGX60&#10;11pBOv6C+5l4BOT8BgAA//8DAFBLAQItABQABgAIAAAAIQDb4fbL7gAAAIUBAAATAAAAAAAAAAAA&#10;AAAAAAAAAABbQ29udGVudF9UeXBlc10ueG1sUEsBAi0AFAAGAAgAAAAhAFr0LFu/AAAAFQEAAAsA&#10;AAAAAAAAAAAAAAAAHwEAAF9yZWxzLy5yZWxzUEsBAi0AFAAGAAgAAAAhAEQHYnvEAAAA3AAAAA8A&#10;AAAAAAAAAAAAAAAABwIAAGRycy9kb3ducmV2LnhtbFBLBQYAAAAAAwADALcAAAD4AgAAAAA=&#10;" fillcolor="#ff8021 [3208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1B78D3" w:rsidRPr="00D75A09" w:rsidRDefault="001B78D3" w:rsidP="00446E02"/>
          <w:p w:rsidR="002133FA" w:rsidRPr="00D75A09" w:rsidRDefault="002133FA" w:rsidP="00446E02"/>
          <w:p w:rsidR="002133FA" w:rsidRPr="00D75A09" w:rsidRDefault="002133FA" w:rsidP="00446E02"/>
          <w:p w:rsidR="002133FA" w:rsidRPr="00D75A09" w:rsidRDefault="002133FA" w:rsidP="00446E02"/>
          <w:p w:rsidR="0050062B" w:rsidRPr="00D75A09" w:rsidRDefault="0050062B" w:rsidP="00446E02"/>
          <w:p w:rsidR="0050062B" w:rsidRPr="00D75A09" w:rsidRDefault="0050062B" w:rsidP="00446E02"/>
          <w:p w:rsidR="001B78D3" w:rsidRPr="00D75A09" w:rsidRDefault="0050062B" w:rsidP="00446E02">
            <w:r w:rsidRPr="00D75A09">
              <w:rPr>
                <w:noProof/>
                <w:lang w:bidi="pl-PL"/>
              </w:rPr>
              <mc:AlternateContent>
                <mc:Choice Requires="wpg">
                  <w:drawing>
                    <wp:inline distT="0" distB="0" distL="0" distR="0" wp14:anchorId="26B349FE" wp14:editId="3BC9C07F">
                      <wp:extent cx="710406" cy="498907"/>
                      <wp:effectExtent l="76200" t="0" r="33020" b="73025"/>
                      <wp:docPr id="1182" name="Grupa 35" descr="Samochód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06" cy="498907"/>
                                <a:chOff x="0" y="0"/>
                                <a:chExt cx="640080" cy="449840"/>
                              </a:xfrm>
                            </wpg:grpSpPr>
                            <wps:wsp>
                              <wps:cNvPr id="1183" name="Dowolny kształt: Kształt 1183"/>
                              <wps:cNvSpPr>
                                <a:spLocks noChangeAspect="1"/>
                              </wps:cNvSpPr>
                              <wps:spPr>
                                <a:xfrm rot="2397015">
                                  <a:off x="0" y="0"/>
                                  <a:ext cx="640080" cy="449840"/>
                                </a:xfrm>
                                <a:custGeom>
                                  <a:avLst/>
                                  <a:gdLst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622087 w 1358387"/>
                                    <a:gd name="connsiteY3" fmla="*/ 34394 h 928262"/>
                                    <a:gd name="connsiteX4" fmla="*/ 1355001 w 1358387"/>
                                    <a:gd name="connsiteY4" fmla="*/ 390323 h 928262"/>
                                    <a:gd name="connsiteX5" fmla="*/ 1358387 w 1358387"/>
                                    <a:gd name="connsiteY5" fmla="*/ 400226 h 928262"/>
                                    <a:gd name="connsiteX6" fmla="*/ 1247210 w 1358387"/>
                                    <a:gd name="connsiteY6" fmla="*/ 450270 h 928262"/>
                                    <a:gd name="connsiteX7" fmla="*/ 1238000 w 1358387"/>
                                    <a:gd name="connsiteY7" fmla="*/ 454415 h 928262"/>
                                    <a:gd name="connsiteX8" fmla="*/ 1172847 w 1358387"/>
                                    <a:gd name="connsiteY8" fmla="*/ 483743 h 928262"/>
                                    <a:gd name="connsiteX9" fmla="*/ 1175112 w 1358387"/>
                                    <a:gd name="connsiteY9" fmla="*/ 486901 h 928262"/>
                                    <a:gd name="connsiteX10" fmla="*/ 1123435 w 1358387"/>
                                    <a:gd name="connsiteY10" fmla="*/ 623184 h 928262"/>
                                    <a:gd name="connsiteX11" fmla="*/ 987152 w 1358387"/>
                                    <a:gd name="connsiteY11" fmla="*/ 571507 h 928262"/>
                                    <a:gd name="connsiteX12" fmla="*/ 986289 w 1358387"/>
                                    <a:gd name="connsiteY12" fmla="*/ 567717 h 928262"/>
                                    <a:gd name="connsiteX13" fmla="*/ 917448 w 1358387"/>
                                    <a:gd name="connsiteY13" fmla="*/ 598705 h 928262"/>
                                    <a:gd name="connsiteX14" fmla="*/ 748416 w 1358387"/>
                                    <a:gd name="connsiteY14" fmla="*/ 674791 h 928262"/>
                                    <a:gd name="connsiteX15" fmla="*/ 683123 w 1358387"/>
                                    <a:gd name="connsiteY15" fmla="*/ 704181 h 928262"/>
                                    <a:gd name="connsiteX16" fmla="*/ 691167 w 1358387"/>
                                    <a:gd name="connsiteY16" fmla="*/ 739532 h 928262"/>
                                    <a:gd name="connsiteX17" fmla="*/ 630409 w 1358387"/>
                                    <a:gd name="connsiteY17" fmla="*/ 835909 h 928262"/>
                                    <a:gd name="connsiteX18" fmla="*/ 517978 w 1358387"/>
                                    <a:gd name="connsiteY18" fmla="*/ 817490 h 928262"/>
                                    <a:gd name="connsiteX19" fmla="*/ 496848 w 1358387"/>
                                    <a:gd name="connsiteY19" fmla="*/ 788029 h 928262"/>
                                    <a:gd name="connsiteX20" fmla="*/ 427865 w 1358387"/>
                                    <a:gd name="connsiteY20" fmla="*/ 819080 h 928262"/>
                                    <a:gd name="connsiteX21" fmla="*/ 389069 w 1358387"/>
                                    <a:gd name="connsiteY21" fmla="*/ 836543 h 928262"/>
                                    <a:gd name="connsiteX22" fmla="*/ 311528 w 1358387"/>
                                    <a:gd name="connsiteY22" fmla="*/ 871447 h 928262"/>
                                    <a:gd name="connsiteX23" fmla="*/ 311529 w 1358387"/>
                                    <a:gd name="connsiteY23" fmla="*/ 873240 h 928262"/>
                                    <a:gd name="connsiteX24" fmla="*/ 117026 w 1358387"/>
                                    <a:gd name="connsiteY24" fmla="*/ 919945 h 928262"/>
                                    <a:gd name="connsiteX25" fmla="*/ 118284 w 1358387"/>
                                    <a:gd name="connsiteY25" fmla="*/ 917173 h 928262"/>
                                    <a:gd name="connsiteX26" fmla="*/ 86330 w 1358387"/>
                                    <a:gd name="connsiteY26" fmla="*/ 927870 h 928262"/>
                                    <a:gd name="connsiteX27" fmla="*/ 38679 w 1358387"/>
                                    <a:gd name="connsiteY27" fmla="*/ 893095 h 928262"/>
                                    <a:gd name="connsiteX28" fmla="*/ 39621 w 1358387"/>
                                    <a:gd name="connsiteY28" fmla="*/ 850291 h 928262"/>
                                    <a:gd name="connsiteX29" fmla="*/ 43403 w 1358387"/>
                                    <a:gd name="connsiteY29" fmla="*/ 844971 h 928262"/>
                                    <a:gd name="connsiteX30" fmla="*/ 36912 w 1358387"/>
                                    <a:gd name="connsiteY30" fmla="*/ 844275 h 928262"/>
                                    <a:gd name="connsiteX31" fmla="*/ 4246 w 1358387"/>
                                    <a:gd name="connsiteY31" fmla="*/ 816598 h 928262"/>
                                    <a:gd name="connsiteX32" fmla="*/ 39186 w 1358387"/>
                                    <a:gd name="connsiteY32" fmla="*/ 740936 h 928262"/>
                                    <a:gd name="connsiteX33" fmla="*/ 184017 w 1358387"/>
                                    <a:gd name="connsiteY33" fmla="*/ 589927 h 928262"/>
                                    <a:gd name="connsiteX34" fmla="*/ 251346 w 1358387"/>
                                    <a:gd name="connsiteY34" fmla="*/ 528674 h 928262"/>
                                    <a:gd name="connsiteX35" fmla="*/ 268429 w 1358387"/>
                                    <a:gd name="connsiteY35" fmla="*/ 446867 h 928262"/>
                                    <a:gd name="connsiteX36" fmla="*/ 571024 w 1358387"/>
                                    <a:gd name="connsiteY36" fmla="*/ 60741 h 928262"/>
                                    <a:gd name="connsiteX37" fmla="*/ 622087 w 1358387"/>
                                    <a:gd name="connsiteY37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691167 w 1358387"/>
                                    <a:gd name="connsiteY16" fmla="*/ 739532 h 928262"/>
                                    <a:gd name="connsiteX17" fmla="*/ 630409 w 1358387"/>
                                    <a:gd name="connsiteY17" fmla="*/ 835909 h 928262"/>
                                    <a:gd name="connsiteX18" fmla="*/ 517978 w 1358387"/>
                                    <a:gd name="connsiteY18" fmla="*/ 817490 h 928262"/>
                                    <a:gd name="connsiteX19" fmla="*/ 496848 w 1358387"/>
                                    <a:gd name="connsiteY19" fmla="*/ 788029 h 928262"/>
                                    <a:gd name="connsiteX20" fmla="*/ 427865 w 1358387"/>
                                    <a:gd name="connsiteY20" fmla="*/ 819080 h 928262"/>
                                    <a:gd name="connsiteX21" fmla="*/ 389069 w 1358387"/>
                                    <a:gd name="connsiteY21" fmla="*/ 836543 h 928262"/>
                                    <a:gd name="connsiteX22" fmla="*/ 311528 w 1358387"/>
                                    <a:gd name="connsiteY22" fmla="*/ 871447 h 928262"/>
                                    <a:gd name="connsiteX23" fmla="*/ 311529 w 1358387"/>
                                    <a:gd name="connsiteY23" fmla="*/ 873240 h 928262"/>
                                    <a:gd name="connsiteX24" fmla="*/ 117026 w 1358387"/>
                                    <a:gd name="connsiteY24" fmla="*/ 919945 h 928262"/>
                                    <a:gd name="connsiteX25" fmla="*/ 118284 w 1358387"/>
                                    <a:gd name="connsiteY25" fmla="*/ 917173 h 928262"/>
                                    <a:gd name="connsiteX26" fmla="*/ 86330 w 1358387"/>
                                    <a:gd name="connsiteY26" fmla="*/ 927870 h 928262"/>
                                    <a:gd name="connsiteX27" fmla="*/ 38679 w 1358387"/>
                                    <a:gd name="connsiteY27" fmla="*/ 893095 h 928262"/>
                                    <a:gd name="connsiteX28" fmla="*/ 39621 w 1358387"/>
                                    <a:gd name="connsiteY28" fmla="*/ 850291 h 928262"/>
                                    <a:gd name="connsiteX29" fmla="*/ 43403 w 1358387"/>
                                    <a:gd name="connsiteY29" fmla="*/ 844971 h 928262"/>
                                    <a:gd name="connsiteX30" fmla="*/ 36912 w 1358387"/>
                                    <a:gd name="connsiteY30" fmla="*/ 844275 h 928262"/>
                                    <a:gd name="connsiteX31" fmla="*/ 4246 w 1358387"/>
                                    <a:gd name="connsiteY31" fmla="*/ 816598 h 928262"/>
                                    <a:gd name="connsiteX32" fmla="*/ 39186 w 1358387"/>
                                    <a:gd name="connsiteY32" fmla="*/ 740936 h 928262"/>
                                    <a:gd name="connsiteX33" fmla="*/ 184017 w 1358387"/>
                                    <a:gd name="connsiteY33" fmla="*/ 589927 h 928262"/>
                                    <a:gd name="connsiteX34" fmla="*/ 251346 w 1358387"/>
                                    <a:gd name="connsiteY34" fmla="*/ 528674 h 928262"/>
                                    <a:gd name="connsiteX35" fmla="*/ 268429 w 1358387"/>
                                    <a:gd name="connsiteY35" fmla="*/ 446867 h 928262"/>
                                    <a:gd name="connsiteX36" fmla="*/ 571024 w 1358387"/>
                                    <a:gd name="connsiteY36" fmla="*/ 60741 h 928262"/>
                                    <a:gd name="connsiteX37" fmla="*/ 622087 w 1358387"/>
                                    <a:gd name="connsiteY37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630409 w 1358387"/>
                                    <a:gd name="connsiteY16" fmla="*/ 835909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762529 w 1358387"/>
                                    <a:gd name="connsiteY16" fmla="*/ 787633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62529 w 1358387"/>
                                    <a:gd name="connsiteY16" fmla="*/ 787633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17978 w 1358387"/>
                                    <a:gd name="connsiteY17" fmla="*/ 817490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60763 w 1358387"/>
                                    <a:gd name="connsiteY13" fmla="*/ 583305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60763 w 1358387"/>
                                    <a:gd name="connsiteY13" fmla="*/ 583305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17448 w 1358387"/>
                                    <a:gd name="connsiteY13" fmla="*/ 598705 h 928262"/>
                                    <a:gd name="connsiteX14" fmla="*/ 791287 w 1358387"/>
                                    <a:gd name="connsiteY14" fmla="*/ 656196 h 928262"/>
                                    <a:gd name="connsiteX15" fmla="*/ 747717 w 1358387"/>
                                    <a:gd name="connsiteY15" fmla="*/ 775991 h 928262"/>
                                    <a:gd name="connsiteX16" fmla="*/ 544671 w 1358387"/>
                                    <a:gd name="connsiteY16" fmla="*/ 774296 h 928262"/>
                                    <a:gd name="connsiteX17" fmla="*/ 427865 w 1358387"/>
                                    <a:gd name="connsiteY17" fmla="*/ 819080 h 928262"/>
                                    <a:gd name="connsiteX18" fmla="*/ 389069 w 1358387"/>
                                    <a:gd name="connsiteY18" fmla="*/ 836543 h 928262"/>
                                    <a:gd name="connsiteX19" fmla="*/ 311528 w 1358387"/>
                                    <a:gd name="connsiteY19" fmla="*/ 871447 h 928262"/>
                                    <a:gd name="connsiteX20" fmla="*/ 311529 w 1358387"/>
                                    <a:gd name="connsiteY20" fmla="*/ 873240 h 928262"/>
                                    <a:gd name="connsiteX21" fmla="*/ 117026 w 1358387"/>
                                    <a:gd name="connsiteY21" fmla="*/ 919945 h 928262"/>
                                    <a:gd name="connsiteX22" fmla="*/ 118284 w 1358387"/>
                                    <a:gd name="connsiteY22" fmla="*/ 917173 h 928262"/>
                                    <a:gd name="connsiteX23" fmla="*/ 86330 w 1358387"/>
                                    <a:gd name="connsiteY23" fmla="*/ 927870 h 928262"/>
                                    <a:gd name="connsiteX24" fmla="*/ 38679 w 1358387"/>
                                    <a:gd name="connsiteY24" fmla="*/ 893095 h 928262"/>
                                    <a:gd name="connsiteX25" fmla="*/ 39621 w 1358387"/>
                                    <a:gd name="connsiteY25" fmla="*/ 850291 h 928262"/>
                                    <a:gd name="connsiteX26" fmla="*/ 43403 w 1358387"/>
                                    <a:gd name="connsiteY26" fmla="*/ 844971 h 928262"/>
                                    <a:gd name="connsiteX27" fmla="*/ 36912 w 1358387"/>
                                    <a:gd name="connsiteY27" fmla="*/ 844275 h 928262"/>
                                    <a:gd name="connsiteX28" fmla="*/ 4246 w 1358387"/>
                                    <a:gd name="connsiteY28" fmla="*/ 816598 h 928262"/>
                                    <a:gd name="connsiteX29" fmla="*/ 39186 w 1358387"/>
                                    <a:gd name="connsiteY29" fmla="*/ 740936 h 928262"/>
                                    <a:gd name="connsiteX30" fmla="*/ 184017 w 1358387"/>
                                    <a:gd name="connsiteY30" fmla="*/ 589927 h 928262"/>
                                    <a:gd name="connsiteX31" fmla="*/ 251346 w 1358387"/>
                                    <a:gd name="connsiteY31" fmla="*/ 528674 h 928262"/>
                                    <a:gd name="connsiteX32" fmla="*/ 268429 w 1358387"/>
                                    <a:gd name="connsiteY32" fmla="*/ 446867 h 928262"/>
                                    <a:gd name="connsiteX33" fmla="*/ 571024 w 1358387"/>
                                    <a:gd name="connsiteY33" fmla="*/ 60741 h 928262"/>
                                    <a:gd name="connsiteX34" fmla="*/ 622087 w 1358387"/>
                                    <a:gd name="connsiteY34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60260 w 1358387"/>
                                    <a:gd name="connsiteY12" fmla="*/ 574139 h 928262"/>
                                    <a:gd name="connsiteX13" fmla="*/ 917448 w 1358387"/>
                                    <a:gd name="connsiteY13" fmla="*/ 598705 h 928262"/>
                                    <a:gd name="connsiteX14" fmla="*/ 791287 w 1358387"/>
                                    <a:gd name="connsiteY14" fmla="*/ 656196 h 928262"/>
                                    <a:gd name="connsiteX15" fmla="*/ 747717 w 1358387"/>
                                    <a:gd name="connsiteY15" fmla="*/ 775991 h 928262"/>
                                    <a:gd name="connsiteX16" fmla="*/ 544671 w 1358387"/>
                                    <a:gd name="connsiteY16" fmla="*/ 774296 h 928262"/>
                                    <a:gd name="connsiteX17" fmla="*/ 427865 w 1358387"/>
                                    <a:gd name="connsiteY17" fmla="*/ 819080 h 928262"/>
                                    <a:gd name="connsiteX18" fmla="*/ 389069 w 1358387"/>
                                    <a:gd name="connsiteY18" fmla="*/ 836543 h 928262"/>
                                    <a:gd name="connsiteX19" fmla="*/ 311528 w 1358387"/>
                                    <a:gd name="connsiteY19" fmla="*/ 871447 h 928262"/>
                                    <a:gd name="connsiteX20" fmla="*/ 311529 w 1358387"/>
                                    <a:gd name="connsiteY20" fmla="*/ 873240 h 928262"/>
                                    <a:gd name="connsiteX21" fmla="*/ 117026 w 1358387"/>
                                    <a:gd name="connsiteY21" fmla="*/ 919945 h 928262"/>
                                    <a:gd name="connsiteX22" fmla="*/ 118284 w 1358387"/>
                                    <a:gd name="connsiteY22" fmla="*/ 917173 h 928262"/>
                                    <a:gd name="connsiteX23" fmla="*/ 86330 w 1358387"/>
                                    <a:gd name="connsiteY23" fmla="*/ 927870 h 928262"/>
                                    <a:gd name="connsiteX24" fmla="*/ 38679 w 1358387"/>
                                    <a:gd name="connsiteY24" fmla="*/ 893095 h 928262"/>
                                    <a:gd name="connsiteX25" fmla="*/ 39621 w 1358387"/>
                                    <a:gd name="connsiteY25" fmla="*/ 850291 h 928262"/>
                                    <a:gd name="connsiteX26" fmla="*/ 43403 w 1358387"/>
                                    <a:gd name="connsiteY26" fmla="*/ 844971 h 928262"/>
                                    <a:gd name="connsiteX27" fmla="*/ 36912 w 1358387"/>
                                    <a:gd name="connsiteY27" fmla="*/ 844275 h 928262"/>
                                    <a:gd name="connsiteX28" fmla="*/ 4246 w 1358387"/>
                                    <a:gd name="connsiteY28" fmla="*/ 816598 h 928262"/>
                                    <a:gd name="connsiteX29" fmla="*/ 39186 w 1358387"/>
                                    <a:gd name="connsiteY29" fmla="*/ 740936 h 928262"/>
                                    <a:gd name="connsiteX30" fmla="*/ 184017 w 1358387"/>
                                    <a:gd name="connsiteY30" fmla="*/ 589927 h 928262"/>
                                    <a:gd name="connsiteX31" fmla="*/ 251346 w 1358387"/>
                                    <a:gd name="connsiteY31" fmla="*/ 528674 h 928262"/>
                                    <a:gd name="connsiteX32" fmla="*/ 268429 w 1358387"/>
                                    <a:gd name="connsiteY32" fmla="*/ 446867 h 928262"/>
                                    <a:gd name="connsiteX33" fmla="*/ 571024 w 1358387"/>
                                    <a:gd name="connsiteY33" fmla="*/ 60741 h 928262"/>
                                    <a:gd name="connsiteX34" fmla="*/ 622087 w 1358387"/>
                                    <a:gd name="connsiteY34" fmla="*/ 34394 h 928262"/>
                                    <a:gd name="connsiteX0" fmla="*/ 277897 w 1356278"/>
                                    <a:gd name="connsiteY0" fmla="*/ 812832 h 928262"/>
                                    <a:gd name="connsiteX1" fmla="*/ 272147 w 1356278"/>
                                    <a:gd name="connsiteY1" fmla="*/ 817426 h 928262"/>
                                    <a:gd name="connsiteX2" fmla="*/ 279442 w 1356278"/>
                                    <a:gd name="connsiteY2" fmla="*/ 817426 h 928262"/>
                                    <a:gd name="connsiteX3" fmla="*/ 277897 w 1356278"/>
                                    <a:gd name="connsiteY3" fmla="*/ 812832 h 928262"/>
                                    <a:gd name="connsiteX4" fmla="*/ 619978 w 1356278"/>
                                    <a:gd name="connsiteY4" fmla="*/ 34394 h 928262"/>
                                    <a:gd name="connsiteX5" fmla="*/ 1352892 w 1356278"/>
                                    <a:gd name="connsiteY5" fmla="*/ 390323 h 928262"/>
                                    <a:gd name="connsiteX6" fmla="*/ 1356278 w 1356278"/>
                                    <a:gd name="connsiteY6" fmla="*/ 400226 h 928262"/>
                                    <a:gd name="connsiteX7" fmla="*/ 1245101 w 1356278"/>
                                    <a:gd name="connsiteY7" fmla="*/ 450270 h 928262"/>
                                    <a:gd name="connsiteX8" fmla="*/ 1235891 w 1356278"/>
                                    <a:gd name="connsiteY8" fmla="*/ 454415 h 928262"/>
                                    <a:gd name="connsiteX9" fmla="*/ 1170738 w 1356278"/>
                                    <a:gd name="connsiteY9" fmla="*/ 483743 h 928262"/>
                                    <a:gd name="connsiteX10" fmla="*/ 1200674 w 1356278"/>
                                    <a:gd name="connsiteY10" fmla="*/ 465866 h 928262"/>
                                    <a:gd name="connsiteX11" fmla="*/ 1121326 w 1356278"/>
                                    <a:gd name="connsiteY11" fmla="*/ 623184 h 928262"/>
                                    <a:gd name="connsiteX12" fmla="*/ 958151 w 1356278"/>
                                    <a:gd name="connsiteY12" fmla="*/ 574139 h 928262"/>
                                    <a:gd name="connsiteX13" fmla="*/ 915339 w 1356278"/>
                                    <a:gd name="connsiteY13" fmla="*/ 598705 h 928262"/>
                                    <a:gd name="connsiteX14" fmla="*/ 789178 w 1356278"/>
                                    <a:gd name="connsiteY14" fmla="*/ 656196 h 928262"/>
                                    <a:gd name="connsiteX15" fmla="*/ 745608 w 1356278"/>
                                    <a:gd name="connsiteY15" fmla="*/ 775991 h 928262"/>
                                    <a:gd name="connsiteX16" fmla="*/ 542562 w 1356278"/>
                                    <a:gd name="connsiteY16" fmla="*/ 774296 h 928262"/>
                                    <a:gd name="connsiteX17" fmla="*/ 425756 w 1356278"/>
                                    <a:gd name="connsiteY17" fmla="*/ 819080 h 928262"/>
                                    <a:gd name="connsiteX18" fmla="*/ 386960 w 1356278"/>
                                    <a:gd name="connsiteY18" fmla="*/ 836543 h 928262"/>
                                    <a:gd name="connsiteX19" fmla="*/ 309419 w 1356278"/>
                                    <a:gd name="connsiteY19" fmla="*/ 871447 h 928262"/>
                                    <a:gd name="connsiteX20" fmla="*/ 309420 w 1356278"/>
                                    <a:gd name="connsiteY20" fmla="*/ 873240 h 928262"/>
                                    <a:gd name="connsiteX21" fmla="*/ 114917 w 1356278"/>
                                    <a:gd name="connsiteY21" fmla="*/ 919945 h 928262"/>
                                    <a:gd name="connsiteX22" fmla="*/ 116175 w 1356278"/>
                                    <a:gd name="connsiteY22" fmla="*/ 917173 h 928262"/>
                                    <a:gd name="connsiteX23" fmla="*/ 84221 w 1356278"/>
                                    <a:gd name="connsiteY23" fmla="*/ 927870 h 928262"/>
                                    <a:gd name="connsiteX24" fmla="*/ 36570 w 1356278"/>
                                    <a:gd name="connsiteY24" fmla="*/ 893095 h 928262"/>
                                    <a:gd name="connsiteX25" fmla="*/ 37512 w 1356278"/>
                                    <a:gd name="connsiteY25" fmla="*/ 850291 h 928262"/>
                                    <a:gd name="connsiteX26" fmla="*/ 41294 w 1356278"/>
                                    <a:gd name="connsiteY26" fmla="*/ 844971 h 928262"/>
                                    <a:gd name="connsiteX27" fmla="*/ 34803 w 1356278"/>
                                    <a:gd name="connsiteY27" fmla="*/ 844275 h 928262"/>
                                    <a:gd name="connsiteX28" fmla="*/ 2137 w 1356278"/>
                                    <a:gd name="connsiteY28" fmla="*/ 816598 h 928262"/>
                                    <a:gd name="connsiteX29" fmla="*/ 95537 w 1356278"/>
                                    <a:gd name="connsiteY29" fmla="*/ 715579 h 928262"/>
                                    <a:gd name="connsiteX30" fmla="*/ 181908 w 1356278"/>
                                    <a:gd name="connsiteY30" fmla="*/ 589927 h 928262"/>
                                    <a:gd name="connsiteX31" fmla="*/ 249237 w 1356278"/>
                                    <a:gd name="connsiteY31" fmla="*/ 528674 h 928262"/>
                                    <a:gd name="connsiteX32" fmla="*/ 266320 w 1356278"/>
                                    <a:gd name="connsiteY32" fmla="*/ 446867 h 928262"/>
                                    <a:gd name="connsiteX33" fmla="*/ 568915 w 1356278"/>
                                    <a:gd name="connsiteY33" fmla="*/ 60741 h 928262"/>
                                    <a:gd name="connsiteX34" fmla="*/ 619978 w 1356278"/>
                                    <a:gd name="connsiteY34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8971 w 1323955"/>
                                    <a:gd name="connsiteY26" fmla="*/ 844971 h 928262"/>
                                    <a:gd name="connsiteX27" fmla="*/ 2480 w 1323955"/>
                                    <a:gd name="connsiteY27" fmla="*/ 844275 h 928262"/>
                                    <a:gd name="connsiteX28" fmla="*/ 63214 w 1323955"/>
                                    <a:gd name="connsiteY28" fmla="*/ 715579 h 928262"/>
                                    <a:gd name="connsiteX29" fmla="*/ 149585 w 1323955"/>
                                    <a:gd name="connsiteY29" fmla="*/ 589927 h 928262"/>
                                    <a:gd name="connsiteX30" fmla="*/ 216914 w 1323955"/>
                                    <a:gd name="connsiteY30" fmla="*/ 528674 h 928262"/>
                                    <a:gd name="connsiteX31" fmla="*/ 233997 w 1323955"/>
                                    <a:gd name="connsiteY31" fmla="*/ 446867 h 928262"/>
                                    <a:gd name="connsiteX32" fmla="*/ 536592 w 1323955"/>
                                    <a:gd name="connsiteY32" fmla="*/ 60741 h 928262"/>
                                    <a:gd name="connsiteX33" fmla="*/ 587655 w 1323955"/>
                                    <a:gd name="connsiteY33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8971 w 1323955"/>
                                    <a:gd name="connsiteY26" fmla="*/ 844971 h 928262"/>
                                    <a:gd name="connsiteX27" fmla="*/ 63214 w 1323955"/>
                                    <a:gd name="connsiteY27" fmla="*/ 715579 h 928262"/>
                                    <a:gd name="connsiteX28" fmla="*/ 149585 w 1323955"/>
                                    <a:gd name="connsiteY28" fmla="*/ 589927 h 928262"/>
                                    <a:gd name="connsiteX29" fmla="*/ 216914 w 1323955"/>
                                    <a:gd name="connsiteY29" fmla="*/ 528674 h 928262"/>
                                    <a:gd name="connsiteX30" fmla="*/ 233997 w 1323955"/>
                                    <a:gd name="connsiteY30" fmla="*/ 446867 h 928262"/>
                                    <a:gd name="connsiteX31" fmla="*/ 536592 w 1323955"/>
                                    <a:gd name="connsiteY31" fmla="*/ 60741 h 928262"/>
                                    <a:gd name="connsiteX32" fmla="*/ 587655 w 1323955"/>
                                    <a:gd name="connsiteY32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63214 w 1323955"/>
                                    <a:gd name="connsiteY26" fmla="*/ 715579 h 928262"/>
                                    <a:gd name="connsiteX27" fmla="*/ 149585 w 1323955"/>
                                    <a:gd name="connsiteY27" fmla="*/ 589927 h 928262"/>
                                    <a:gd name="connsiteX28" fmla="*/ 216914 w 1323955"/>
                                    <a:gd name="connsiteY28" fmla="*/ 528674 h 928262"/>
                                    <a:gd name="connsiteX29" fmla="*/ 233997 w 1323955"/>
                                    <a:gd name="connsiteY29" fmla="*/ 446867 h 928262"/>
                                    <a:gd name="connsiteX30" fmla="*/ 536592 w 1323955"/>
                                    <a:gd name="connsiteY30" fmla="*/ 60741 h 928262"/>
                                    <a:gd name="connsiteX31" fmla="*/ 587655 w 1323955"/>
                                    <a:gd name="connsiteY31" fmla="*/ 34394 h 928262"/>
                                    <a:gd name="connsiteX0" fmla="*/ 240458 w 1318839"/>
                                    <a:gd name="connsiteY0" fmla="*/ 812832 h 927870"/>
                                    <a:gd name="connsiteX1" fmla="*/ 234708 w 1318839"/>
                                    <a:gd name="connsiteY1" fmla="*/ 817426 h 927870"/>
                                    <a:gd name="connsiteX2" fmla="*/ 242003 w 1318839"/>
                                    <a:gd name="connsiteY2" fmla="*/ 817426 h 927870"/>
                                    <a:gd name="connsiteX3" fmla="*/ 240458 w 1318839"/>
                                    <a:gd name="connsiteY3" fmla="*/ 812832 h 927870"/>
                                    <a:gd name="connsiteX4" fmla="*/ 582539 w 1318839"/>
                                    <a:gd name="connsiteY4" fmla="*/ 34394 h 927870"/>
                                    <a:gd name="connsiteX5" fmla="*/ 1315453 w 1318839"/>
                                    <a:gd name="connsiteY5" fmla="*/ 390323 h 927870"/>
                                    <a:gd name="connsiteX6" fmla="*/ 1318839 w 1318839"/>
                                    <a:gd name="connsiteY6" fmla="*/ 400226 h 927870"/>
                                    <a:gd name="connsiteX7" fmla="*/ 1207662 w 1318839"/>
                                    <a:gd name="connsiteY7" fmla="*/ 450270 h 927870"/>
                                    <a:gd name="connsiteX8" fmla="*/ 1198452 w 1318839"/>
                                    <a:gd name="connsiteY8" fmla="*/ 454415 h 927870"/>
                                    <a:gd name="connsiteX9" fmla="*/ 1133299 w 1318839"/>
                                    <a:gd name="connsiteY9" fmla="*/ 483743 h 927870"/>
                                    <a:gd name="connsiteX10" fmla="*/ 1163235 w 1318839"/>
                                    <a:gd name="connsiteY10" fmla="*/ 465866 h 927870"/>
                                    <a:gd name="connsiteX11" fmla="*/ 1083887 w 1318839"/>
                                    <a:gd name="connsiteY11" fmla="*/ 623184 h 927870"/>
                                    <a:gd name="connsiteX12" fmla="*/ 920712 w 1318839"/>
                                    <a:gd name="connsiteY12" fmla="*/ 574139 h 927870"/>
                                    <a:gd name="connsiteX13" fmla="*/ 877900 w 1318839"/>
                                    <a:gd name="connsiteY13" fmla="*/ 598705 h 927870"/>
                                    <a:gd name="connsiteX14" fmla="*/ 751739 w 1318839"/>
                                    <a:gd name="connsiteY14" fmla="*/ 656196 h 927870"/>
                                    <a:gd name="connsiteX15" fmla="*/ 708169 w 1318839"/>
                                    <a:gd name="connsiteY15" fmla="*/ 775991 h 927870"/>
                                    <a:gd name="connsiteX16" fmla="*/ 505123 w 1318839"/>
                                    <a:gd name="connsiteY16" fmla="*/ 774296 h 927870"/>
                                    <a:gd name="connsiteX17" fmla="*/ 388317 w 1318839"/>
                                    <a:gd name="connsiteY17" fmla="*/ 819080 h 927870"/>
                                    <a:gd name="connsiteX18" fmla="*/ 349521 w 1318839"/>
                                    <a:gd name="connsiteY18" fmla="*/ 836543 h 927870"/>
                                    <a:gd name="connsiteX19" fmla="*/ 271980 w 1318839"/>
                                    <a:gd name="connsiteY19" fmla="*/ 871447 h 927870"/>
                                    <a:gd name="connsiteX20" fmla="*/ 271981 w 1318839"/>
                                    <a:gd name="connsiteY20" fmla="*/ 873240 h 927870"/>
                                    <a:gd name="connsiteX21" fmla="*/ 77478 w 1318839"/>
                                    <a:gd name="connsiteY21" fmla="*/ 919945 h 927870"/>
                                    <a:gd name="connsiteX22" fmla="*/ 78736 w 1318839"/>
                                    <a:gd name="connsiteY22" fmla="*/ 917173 h 927870"/>
                                    <a:gd name="connsiteX23" fmla="*/ 46782 w 1318839"/>
                                    <a:gd name="connsiteY23" fmla="*/ 927870 h 927870"/>
                                    <a:gd name="connsiteX24" fmla="*/ 73 w 1318839"/>
                                    <a:gd name="connsiteY24" fmla="*/ 850291 h 927870"/>
                                    <a:gd name="connsiteX25" fmla="*/ 58098 w 1318839"/>
                                    <a:gd name="connsiteY25" fmla="*/ 715579 h 927870"/>
                                    <a:gd name="connsiteX26" fmla="*/ 144469 w 1318839"/>
                                    <a:gd name="connsiteY26" fmla="*/ 589927 h 927870"/>
                                    <a:gd name="connsiteX27" fmla="*/ 211798 w 1318839"/>
                                    <a:gd name="connsiteY27" fmla="*/ 528674 h 927870"/>
                                    <a:gd name="connsiteX28" fmla="*/ 228881 w 1318839"/>
                                    <a:gd name="connsiteY28" fmla="*/ 446867 h 927870"/>
                                    <a:gd name="connsiteX29" fmla="*/ 531476 w 1318839"/>
                                    <a:gd name="connsiteY29" fmla="*/ 60741 h 927870"/>
                                    <a:gd name="connsiteX30" fmla="*/ 582539 w 1318839"/>
                                    <a:gd name="connsiteY30" fmla="*/ 34394 h 927870"/>
                                    <a:gd name="connsiteX0" fmla="*/ 195906 w 1274287"/>
                                    <a:gd name="connsiteY0" fmla="*/ 812832 h 927870"/>
                                    <a:gd name="connsiteX1" fmla="*/ 190156 w 1274287"/>
                                    <a:gd name="connsiteY1" fmla="*/ 817426 h 927870"/>
                                    <a:gd name="connsiteX2" fmla="*/ 197451 w 1274287"/>
                                    <a:gd name="connsiteY2" fmla="*/ 817426 h 927870"/>
                                    <a:gd name="connsiteX3" fmla="*/ 195906 w 1274287"/>
                                    <a:gd name="connsiteY3" fmla="*/ 812832 h 927870"/>
                                    <a:gd name="connsiteX4" fmla="*/ 537987 w 1274287"/>
                                    <a:gd name="connsiteY4" fmla="*/ 34394 h 927870"/>
                                    <a:gd name="connsiteX5" fmla="*/ 1270901 w 1274287"/>
                                    <a:gd name="connsiteY5" fmla="*/ 390323 h 927870"/>
                                    <a:gd name="connsiteX6" fmla="*/ 1274287 w 1274287"/>
                                    <a:gd name="connsiteY6" fmla="*/ 400226 h 927870"/>
                                    <a:gd name="connsiteX7" fmla="*/ 1163110 w 1274287"/>
                                    <a:gd name="connsiteY7" fmla="*/ 450270 h 927870"/>
                                    <a:gd name="connsiteX8" fmla="*/ 1153900 w 1274287"/>
                                    <a:gd name="connsiteY8" fmla="*/ 454415 h 927870"/>
                                    <a:gd name="connsiteX9" fmla="*/ 1088747 w 1274287"/>
                                    <a:gd name="connsiteY9" fmla="*/ 483743 h 927870"/>
                                    <a:gd name="connsiteX10" fmla="*/ 1118683 w 1274287"/>
                                    <a:gd name="connsiteY10" fmla="*/ 465866 h 927870"/>
                                    <a:gd name="connsiteX11" fmla="*/ 1039335 w 1274287"/>
                                    <a:gd name="connsiteY11" fmla="*/ 623184 h 927870"/>
                                    <a:gd name="connsiteX12" fmla="*/ 876160 w 1274287"/>
                                    <a:gd name="connsiteY12" fmla="*/ 574139 h 927870"/>
                                    <a:gd name="connsiteX13" fmla="*/ 833348 w 1274287"/>
                                    <a:gd name="connsiteY13" fmla="*/ 598705 h 927870"/>
                                    <a:gd name="connsiteX14" fmla="*/ 707187 w 1274287"/>
                                    <a:gd name="connsiteY14" fmla="*/ 656196 h 927870"/>
                                    <a:gd name="connsiteX15" fmla="*/ 663617 w 1274287"/>
                                    <a:gd name="connsiteY15" fmla="*/ 775991 h 927870"/>
                                    <a:gd name="connsiteX16" fmla="*/ 460571 w 1274287"/>
                                    <a:gd name="connsiteY16" fmla="*/ 774296 h 927870"/>
                                    <a:gd name="connsiteX17" fmla="*/ 343765 w 1274287"/>
                                    <a:gd name="connsiteY17" fmla="*/ 819080 h 927870"/>
                                    <a:gd name="connsiteX18" fmla="*/ 304969 w 1274287"/>
                                    <a:gd name="connsiteY18" fmla="*/ 836543 h 927870"/>
                                    <a:gd name="connsiteX19" fmla="*/ 227428 w 1274287"/>
                                    <a:gd name="connsiteY19" fmla="*/ 871447 h 927870"/>
                                    <a:gd name="connsiteX20" fmla="*/ 227429 w 1274287"/>
                                    <a:gd name="connsiteY20" fmla="*/ 873240 h 927870"/>
                                    <a:gd name="connsiteX21" fmla="*/ 32926 w 1274287"/>
                                    <a:gd name="connsiteY21" fmla="*/ 919945 h 927870"/>
                                    <a:gd name="connsiteX22" fmla="*/ 34184 w 1274287"/>
                                    <a:gd name="connsiteY22" fmla="*/ 917173 h 927870"/>
                                    <a:gd name="connsiteX23" fmla="*/ 2230 w 1274287"/>
                                    <a:gd name="connsiteY23" fmla="*/ 927870 h 927870"/>
                                    <a:gd name="connsiteX24" fmla="*/ 13546 w 1274287"/>
                                    <a:gd name="connsiteY24" fmla="*/ 715579 h 927870"/>
                                    <a:gd name="connsiteX25" fmla="*/ 99917 w 1274287"/>
                                    <a:gd name="connsiteY25" fmla="*/ 589927 h 927870"/>
                                    <a:gd name="connsiteX26" fmla="*/ 167246 w 1274287"/>
                                    <a:gd name="connsiteY26" fmla="*/ 528674 h 927870"/>
                                    <a:gd name="connsiteX27" fmla="*/ 184329 w 1274287"/>
                                    <a:gd name="connsiteY27" fmla="*/ 446867 h 927870"/>
                                    <a:gd name="connsiteX28" fmla="*/ 486924 w 1274287"/>
                                    <a:gd name="connsiteY28" fmla="*/ 60741 h 927870"/>
                                    <a:gd name="connsiteX29" fmla="*/ 537987 w 1274287"/>
                                    <a:gd name="connsiteY29" fmla="*/ 34394 h 927870"/>
                                    <a:gd name="connsiteX0" fmla="*/ 182360 w 1260741"/>
                                    <a:gd name="connsiteY0" fmla="*/ 812832 h 919945"/>
                                    <a:gd name="connsiteX1" fmla="*/ 176610 w 1260741"/>
                                    <a:gd name="connsiteY1" fmla="*/ 817426 h 919945"/>
                                    <a:gd name="connsiteX2" fmla="*/ 183905 w 1260741"/>
                                    <a:gd name="connsiteY2" fmla="*/ 817426 h 919945"/>
                                    <a:gd name="connsiteX3" fmla="*/ 182360 w 1260741"/>
                                    <a:gd name="connsiteY3" fmla="*/ 812832 h 919945"/>
                                    <a:gd name="connsiteX4" fmla="*/ 524441 w 1260741"/>
                                    <a:gd name="connsiteY4" fmla="*/ 34394 h 919945"/>
                                    <a:gd name="connsiteX5" fmla="*/ 1257355 w 1260741"/>
                                    <a:gd name="connsiteY5" fmla="*/ 390323 h 919945"/>
                                    <a:gd name="connsiteX6" fmla="*/ 1260741 w 1260741"/>
                                    <a:gd name="connsiteY6" fmla="*/ 400226 h 919945"/>
                                    <a:gd name="connsiteX7" fmla="*/ 1149564 w 1260741"/>
                                    <a:gd name="connsiteY7" fmla="*/ 450270 h 919945"/>
                                    <a:gd name="connsiteX8" fmla="*/ 1140354 w 1260741"/>
                                    <a:gd name="connsiteY8" fmla="*/ 454415 h 919945"/>
                                    <a:gd name="connsiteX9" fmla="*/ 1075201 w 1260741"/>
                                    <a:gd name="connsiteY9" fmla="*/ 483743 h 919945"/>
                                    <a:gd name="connsiteX10" fmla="*/ 1105137 w 1260741"/>
                                    <a:gd name="connsiteY10" fmla="*/ 465866 h 919945"/>
                                    <a:gd name="connsiteX11" fmla="*/ 1025789 w 1260741"/>
                                    <a:gd name="connsiteY11" fmla="*/ 623184 h 919945"/>
                                    <a:gd name="connsiteX12" fmla="*/ 862614 w 1260741"/>
                                    <a:gd name="connsiteY12" fmla="*/ 574139 h 919945"/>
                                    <a:gd name="connsiteX13" fmla="*/ 819802 w 1260741"/>
                                    <a:gd name="connsiteY13" fmla="*/ 598705 h 919945"/>
                                    <a:gd name="connsiteX14" fmla="*/ 693641 w 1260741"/>
                                    <a:gd name="connsiteY14" fmla="*/ 656196 h 919945"/>
                                    <a:gd name="connsiteX15" fmla="*/ 650071 w 1260741"/>
                                    <a:gd name="connsiteY15" fmla="*/ 775991 h 919945"/>
                                    <a:gd name="connsiteX16" fmla="*/ 447025 w 1260741"/>
                                    <a:gd name="connsiteY16" fmla="*/ 774296 h 919945"/>
                                    <a:gd name="connsiteX17" fmla="*/ 330219 w 1260741"/>
                                    <a:gd name="connsiteY17" fmla="*/ 819080 h 919945"/>
                                    <a:gd name="connsiteX18" fmla="*/ 291423 w 1260741"/>
                                    <a:gd name="connsiteY18" fmla="*/ 836543 h 919945"/>
                                    <a:gd name="connsiteX19" fmla="*/ 213882 w 1260741"/>
                                    <a:gd name="connsiteY19" fmla="*/ 871447 h 919945"/>
                                    <a:gd name="connsiteX20" fmla="*/ 213883 w 1260741"/>
                                    <a:gd name="connsiteY20" fmla="*/ 873240 h 919945"/>
                                    <a:gd name="connsiteX21" fmla="*/ 19380 w 1260741"/>
                                    <a:gd name="connsiteY21" fmla="*/ 919945 h 919945"/>
                                    <a:gd name="connsiteX22" fmla="*/ 20638 w 1260741"/>
                                    <a:gd name="connsiteY22" fmla="*/ 917173 h 919945"/>
                                    <a:gd name="connsiteX23" fmla="*/ 0 w 1260741"/>
                                    <a:gd name="connsiteY23" fmla="*/ 715579 h 919945"/>
                                    <a:gd name="connsiteX24" fmla="*/ 86371 w 1260741"/>
                                    <a:gd name="connsiteY24" fmla="*/ 589927 h 919945"/>
                                    <a:gd name="connsiteX25" fmla="*/ 153700 w 1260741"/>
                                    <a:gd name="connsiteY25" fmla="*/ 528674 h 919945"/>
                                    <a:gd name="connsiteX26" fmla="*/ 170783 w 1260741"/>
                                    <a:gd name="connsiteY26" fmla="*/ 446867 h 919945"/>
                                    <a:gd name="connsiteX27" fmla="*/ 473378 w 1260741"/>
                                    <a:gd name="connsiteY27" fmla="*/ 60741 h 919945"/>
                                    <a:gd name="connsiteX28" fmla="*/ 524441 w 1260741"/>
                                    <a:gd name="connsiteY28" fmla="*/ 34394 h 919945"/>
                                    <a:gd name="connsiteX0" fmla="*/ 182360 w 1260741"/>
                                    <a:gd name="connsiteY0" fmla="*/ 812832 h 919945"/>
                                    <a:gd name="connsiteX1" fmla="*/ 176610 w 1260741"/>
                                    <a:gd name="connsiteY1" fmla="*/ 817426 h 919945"/>
                                    <a:gd name="connsiteX2" fmla="*/ 183905 w 1260741"/>
                                    <a:gd name="connsiteY2" fmla="*/ 817426 h 919945"/>
                                    <a:gd name="connsiteX3" fmla="*/ 182360 w 1260741"/>
                                    <a:gd name="connsiteY3" fmla="*/ 812832 h 919945"/>
                                    <a:gd name="connsiteX4" fmla="*/ 524441 w 1260741"/>
                                    <a:gd name="connsiteY4" fmla="*/ 34394 h 919945"/>
                                    <a:gd name="connsiteX5" fmla="*/ 1257355 w 1260741"/>
                                    <a:gd name="connsiteY5" fmla="*/ 390323 h 919945"/>
                                    <a:gd name="connsiteX6" fmla="*/ 1260741 w 1260741"/>
                                    <a:gd name="connsiteY6" fmla="*/ 400226 h 919945"/>
                                    <a:gd name="connsiteX7" fmla="*/ 1149564 w 1260741"/>
                                    <a:gd name="connsiteY7" fmla="*/ 450270 h 919945"/>
                                    <a:gd name="connsiteX8" fmla="*/ 1140354 w 1260741"/>
                                    <a:gd name="connsiteY8" fmla="*/ 454415 h 919945"/>
                                    <a:gd name="connsiteX9" fmla="*/ 1075201 w 1260741"/>
                                    <a:gd name="connsiteY9" fmla="*/ 483743 h 919945"/>
                                    <a:gd name="connsiteX10" fmla="*/ 1105137 w 1260741"/>
                                    <a:gd name="connsiteY10" fmla="*/ 465866 h 919945"/>
                                    <a:gd name="connsiteX11" fmla="*/ 1025789 w 1260741"/>
                                    <a:gd name="connsiteY11" fmla="*/ 623184 h 919945"/>
                                    <a:gd name="connsiteX12" fmla="*/ 862614 w 1260741"/>
                                    <a:gd name="connsiteY12" fmla="*/ 574139 h 919945"/>
                                    <a:gd name="connsiteX13" fmla="*/ 819802 w 1260741"/>
                                    <a:gd name="connsiteY13" fmla="*/ 598705 h 919945"/>
                                    <a:gd name="connsiteX14" fmla="*/ 693641 w 1260741"/>
                                    <a:gd name="connsiteY14" fmla="*/ 656196 h 919945"/>
                                    <a:gd name="connsiteX15" fmla="*/ 650071 w 1260741"/>
                                    <a:gd name="connsiteY15" fmla="*/ 775991 h 919945"/>
                                    <a:gd name="connsiteX16" fmla="*/ 447025 w 1260741"/>
                                    <a:gd name="connsiteY16" fmla="*/ 774296 h 919945"/>
                                    <a:gd name="connsiteX17" fmla="*/ 330219 w 1260741"/>
                                    <a:gd name="connsiteY17" fmla="*/ 819080 h 919945"/>
                                    <a:gd name="connsiteX18" fmla="*/ 291423 w 1260741"/>
                                    <a:gd name="connsiteY18" fmla="*/ 836543 h 919945"/>
                                    <a:gd name="connsiteX19" fmla="*/ 213882 w 1260741"/>
                                    <a:gd name="connsiteY19" fmla="*/ 871447 h 919945"/>
                                    <a:gd name="connsiteX20" fmla="*/ 213883 w 1260741"/>
                                    <a:gd name="connsiteY20" fmla="*/ 873240 h 919945"/>
                                    <a:gd name="connsiteX21" fmla="*/ 19380 w 1260741"/>
                                    <a:gd name="connsiteY21" fmla="*/ 919945 h 919945"/>
                                    <a:gd name="connsiteX22" fmla="*/ 64674 w 1260741"/>
                                    <a:gd name="connsiteY22" fmla="*/ 870973 h 919945"/>
                                    <a:gd name="connsiteX23" fmla="*/ 0 w 1260741"/>
                                    <a:gd name="connsiteY23" fmla="*/ 715579 h 919945"/>
                                    <a:gd name="connsiteX24" fmla="*/ 86371 w 1260741"/>
                                    <a:gd name="connsiteY24" fmla="*/ 589927 h 919945"/>
                                    <a:gd name="connsiteX25" fmla="*/ 153700 w 1260741"/>
                                    <a:gd name="connsiteY25" fmla="*/ 528674 h 919945"/>
                                    <a:gd name="connsiteX26" fmla="*/ 170783 w 1260741"/>
                                    <a:gd name="connsiteY26" fmla="*/ 446867 h 919945"/>
                                    <a:gd name="connsiteX27" fmla="*/ 473378 w 1260741"/>
                                    <a:gd name="connsiteY27" fmla="*/ 60741 h 919945"/>
                                    <a:gd name="connsiteX28" fmla="*/ 524441 w 1260741"/>
                                    <a:gd name="connsiteY28" fmla="*/ 34394 h 919945"/>
                                    <a:gd name="connsiteX0" fmla="*/ 182360 w 1260741"/>
                                    <a:gd name="connsiteY0" fmla="*/ 812832 h 873240"/>
                                    <a:gd name="connsiteX1" fmla="*/ 176610 w 1260741"/>
                                    <a:gd name="connsiteY1" fmla="*/ 817426 h 873240"/>
                                    <a:gd name="connsiteX2" fmla="*/ 183905 w 1260741"/>
                                    <a:gd name="connsiteY2" fmla="*/ 817426 h 873240"/>
                                    <a:gd name="connsiteX3" fmla="*/ 182360 w 1260741"/>
                                    <a:gd name="connsiteY3" fmla="*/ 812832 h 873240"/>
                                    <a:gd name="connsiteX4" fmla="*/ 524441 w 1260741"/>
                                    <a:gd name="connsiteY4" fmla="*/ 34394 h 873240"/>
                                    <a:gd name="connsiteX5" fmla="*/ 1257355 w 1260741"/>
                                    <a:gd name="connsiteY5" fmla="*/ 390323 h 873240"/>
                                    <a:gd name="connsiteX6" fmla="*/ 1260741 w 1260741"/>
                                    <a:gd name="connsiteY6" fmla="*/ 400226 h 873240"/>
                                    <a:gd name="connsiteX7" fmla="*/ 1149564 w 1260741"/>
                                    <a:gd name="connsiteY7" fmla="*/ 450270 h 873240"/>
                                    <a:gd name="connsiteX8" fmla="*/ 1140354 w 1260741"/>
                                    <a:gd name="connsiteY8" fmla="*/ 454415 h 873240"/>
                                    <a:gd name="connsiteX9" fmla="*/ 1075201 w 1260741"/>
                                    <a:gd name="connsiteY9" fmla="*/ 483743 h 873240"/>
                                    <a:gd name="connsiteX10" fmla="*/ 1105137 w 1260741"/>
                                    <a:gd name="connsiteY10" fmla="*/ 465866 h 873240"/>
                                    <a:gd name="connsiteX11" fmla="*/ 1025789 w 1260741"/>
                                    <a:gd name="connsiteY11" fmla="*/ 623184 h 873240"/>
                                    <a:gd name="connsiteX12" fmla="*/ 862614 w 1260741"/>
                                    <a:gd name="connsiteY12" fmla="*/ 574139 h 873240"/>
                                    <a:gd name="connsiteX13" fmla="*/ 819802 w 1260741"/>
                                    <a:gd name="connsiteY13" fmla="*/ 598705 h 873240"/>
                                    <a:gd name="connsiteX14" fmla="*/ 693641 w 1260741"/>
                                    <a:gd name="connsiteY14" fmla="*/ 656196 h 873240"/>
                                    <a:gd name="connsiteX15" fmla="*/ 650071 w 1260741"/>
                                    <a:gd name="connsiteY15" fmla="*/ 775991 h 873240"/>
                                    <a:gd name="connsiteX16" fmla="*/ 447025 w 1260741"/>
                                    <a:gd name="connsiteY16" fmla="*/ 774296 h 873240"/>
                                    <a:gd name="connsiteX17" fmla="*/ 330219 w 1260741"/>
                                    <a:gd name="connsiteY17" fmla="*/ 819080 h 873240"/>
                                    <a:gd name="connsiteX18" fmla="*/ 291423 w 1260741"/>
                                    <a:gd name="connsiteY18" fmla="*/ 836543 h 873240"/>
                                    <a:gd name="connsiteX19" fmla="*/ 213882 w 1260741"/>
                                    <a:gd name="connsiteY19" fmla="*/ 871447 h 873240"/>
                                    <a:gd name="connsiteX20" fmla="*/ 213883 w 1260741"/>
                                    <a:gd name="connsiteY20" fmla="*/ 873240 h 873240"/>
                                    <a:gd name="connsiteX21" fmla="*/ 64674 w 1260741"/>
                                    <a:gd name="connsiteY21" fmla="*/ 870973 h 873240"/>
                                    <a:gd name="connsiteX22" fmla="*/ 0 w 1260741"/>
                                    <a:gd name="connsiteY22" fmla="*/ 715579 h 873240"/>
                                    <a:gd name="connsiteX23" fmla="*/ 86371 w 1260741"/>
                                    <a:gd name="connsiteY23" fmla="*/ 589927 h 873240"/>
                                    <a:gd name="connsiteX24" fmla="*/ 153700 w 1260741"/>
                                    <a:gd name="connsiteY24" fmla="*/ 528674 h 873240"/>
                                    <a:gd name="connsiteX25" fmla="*/ 170783 w 1260741"/>
                                    <a:gd name="connsiteY25" fmla="*/ 446867 h 873240"/>
                                    <a:gd name="connsiteX26" fmla="*/ 473378 w 1260741"/>
                                    <a:gd name="connsiteY26" fmla="*/ 60741 h 873240"/>
                                    <a:gd name="connsiteX27" fmla="*/ 524441 w 1260741"/>
                                    <a:gd name="connsiteY27" fmla="*/ 34394 h 873240"/>
                                    <a:gd name="connsiteX0" fmla="*/ 182360 w 1260741"/>
                                    <a:gd name="connsiteY0" fmla="*/ 812832 h 885262"/>
                                    <a:gd name="connsiteX1" fmla="*/ 176610 w 1260741"/>
                                    <a:gd name="connsiteY1" fmla="*/ 817426 h 885262"/>
                                    <a:gd name="connsiteX2" fmla="*/ 183905 w 1260741"/>
                                    <a:gd name="connsiteY2" fmla="*/ 817426 h 885262"/>
                                    <a:gd name="connsiteX3" fmla="*/ 182360 w 1260741"/>
                                    <a:gd name="connsiteY3" fmla="*/ 812832 h 885262"/>
                                    <a:gd name="connsiteX4" fmla="*/ 524441 w 1260741"/>
                                    <a:gd name="connsiteY4" fmla="*/ 34394 h 885262"/>
                                    <a:gd name="connsiteX5" fmla="*/ 1257355 w 1260741"/>
                                    <a:gd name="connsiteY5" fmla="*/ 390323 h 885262"/>
                                    <a:gd name="connsiteX6" fmla="*/ 1260741 w 1260741"/>
                                    <a:gd name="connsiteY6" fmla="*/ 400226 h 885262"/>
                                    <a:gd name="connsiteX7" fmla="*/ 1149564 w 1260741"/>
                                    <a:gd name="connsiteY7" fmla="*/ 450270 h 885262"/>
                                    <a:gd name="connsiteX8" fmla="*/ 1140354 w 1260741"/>
                                    <a:gd name="connsiteY8" fmla="*/ 454415 h 885262"/>
                                    <a:gd name="connsiteX9" fmla="*/ 1075201 w 1260741"/>
                                    <a:gd name="connsiteY9" fmla="*/ 483743 h 885262"/>
                                    <a:gd name="connsiteX10" fmla="*/ 1105137 w 1260741"/>
                                    <a:gd name="connsiteY10" fmla="*/ 465866 h 885262"/>
                                    <a:gd name="connsiteX11" fmla="*/ 1025789 w 1260741"/>
                                    <a:gd name="connsiteY11" fmla="*/ 623184 h 885262"/>
                                    <a:gd name="connsiteX12" fmla="*/ 862614 w 1260741"/>
                                    <a:gd name="connsiteY12" fmla="*/ 574139 h 885262"/>
                                    <a:gd name="connsiteX13" fmla="*/ 819802 w 1260741"/>
                                    <a:gd name="connsiteY13" fmla="*/ 598705 h 885262"/>
                                    <a:gd name="connsiteX14" fmla="*/ 693641 w 1260741"/>
                                    <a:gd name="connsiteY14" fmla="*/ 656196 h 885262"/>
                                    <a:gd name="connsiteX15" fmla="*/ 650071 w 1260741"/>
                                    <a:gd name="connsiteY15" fmla="*/ 775991 h 885262"/>
                                    <a:gd name="connsiteX16" fmla="*/ 447025 w 1260741"/>
                                    <a:gd name="connsiteY16" fmla="*/ 774296 h 885262"/>
                                    <a:gd name="connsiteX17" fmla="*/ 330219 w 1260741"/>
                                    <a:gd name="connsiteY17" fmla="*/ 819080 h 885262"/>
                                    <a:gd name="connsiteX18" fmla="*/ 291423 w 1260741"/>
                                    <a:gd name="connsiteY18" fmla="*/ 836543 h 885262"/>
                                    <a:gd name="connsiteX19" fmla="*/ 213882 w 1260741"/>
                                    <a:gd name="connsiteY19" fmla="*/ 871447 h 885262"/>
                                    <a:gd name="connsiteX20" fmla="*/ 213883 w 1260741"/>
                                    <a:gd name="connsiteY20" fmla="*/ 873240 h 885262"/>
                                    <a:gd name="connsiteX21" fmla="*/ 64674 w 1260741"/>
                                    <a:gd name="connsiteY21" fmla="*/ 870973 h 885262"/>
                                    <a:gd name="connsiteX22" fmla="*/ 0 w 1260741"/>
                                    <a:gd name="connsiteY22" fmla="*/ 715579 h 885262"/>
                                    <a:gd name="connsiteX23" fmla="*/ 86371 w 1260741"/>
                                    <a:gd name="connsiteY23" fmla="*/ 589927 h 885262"/>
                                    <a:gd name="connsiteX24" fmla="*/ 153700 w 1260741"/>
                                    <a:gd name="connsiteY24" fmla="*/ 528674 h 885262"/>
                                    <a:gd name="connsiteX25" fmla="*/ 170783 w 1260741"/>
                                    <a:gd name="connsiteY25" fmla="*/ 446867 h 885262"/>
                                    <a:gd name="connsiteX26" fmla="*/ 473378 w 1260741"/>
                                    <a:gd name="connsiteY26" fmla="*/ 60741 h 885262"/>
                                    <a:gd name="connsiteX27" fmla="*/ 524441 w 1260741"/>
                                    <a:gd name="connsiteY27" fmla="*/ 34394 h 885262"/>
                                    <a:gd name="connsiteX0" fmla="*/ 182360 w 1260741"/>
                                    <a:gd name="connsiteY0" fmla="*/ 812832 h 885262"/>
                                    <a:gd name="connsiteX1" fmla="*/ 176610 w 1260741"/>
                                    <a:gd name="connsiteY1" fmla="*/ 817426 h 885262"/>
                                    <a:gd name="connsiteX2" fmla="*/ 183905 w 1260741"/>
                                    <a:gd name="connsiteY2" fmla="*/ 817426 h 885262"/>
                                    <a:gd name="connsiteX3" fmla="*/ 182360 w 1260741"/>
                                    <a:gd name="connsiteY3" fmla="*/ 812832 h 885262"/>
                                    <a:gd name="connsiteX4" fmla="*/ 524441 w 1260741"/>
                                    <a:gd name="connsiteY4" fmla="*/ 34394 h 885262"/>
                                    <a:gd name="connsiteX5" fmla="*/ 1257355 w 1260741"/>
                                    <a:gd name="connsiteY5" fmla="*/ 390323 h 885262"/>
                                    <a:gd name="connsiteX6" fmla="*/ 1260741 w 1260741"/>
                                    <a:gd name="connsiteY6" fmla="*/ 400226 h 885262"/>
                                    <a:gd name="connsiteX7" fmla="*/ 1149564 w 1260741"/>
                                    <a:gd name="connsiteY7" fmla="*/ 450270 h 885262"/>
                                    <a:gd name="connsiteX8" fmla="*/ 1140354 w 1260741"/>
                                    <a:gd name="connsiteY8" fmla="*/ 454415 h 885262"/>
                                    <a:gd name="connsiteX9" fmla="*/ 1075201 w 1260741"/>
                                    <a:gd name="connsiteY9" fmla="*/ 483743 h 885262"/>
                                    <a:gd name="connsiteX10" fmla="*/ 1105137 w 1260741"/>
                                    <a:gd name="connsiteY10" fmla="*/ 465866 h 885262"/>
                                    <a:gd name="connsiteX11" fmla="*/ 1025789 w 1260741"/>
                                    <a:gd name="connsiteY11" fmla="*/ 623184 h 885262"/>
                                    <a:gd name="connsiteX12" fmla="*/ 862614 w 1260741"/>
                                    <a:gd name="connsiteY12" fmla="*/ 574139 h 885262"/>
                                    <a:gd name="connsiteX13" fmla="*/ 819802 w 1260741"/>
                                    <a:gd name="connsiteY13" fmla="*/ 598705 h 885262"/>
                                    <a:gd name="connsiteX14" fmla="*/ 693641 w 1260741"/>
                                    <a:gd name="connsiteY14" fmla="*/ 656196 h 885262"/>
                                    <a:gd name="connsiteX15" fmla="*/ 650071 w 1260741"/>
                                    <a:gd name="connsiteY15" fmla="*/ 775991 h 885262"/>
                                    <a:gd name="connsiteX16" fmla="*/ 447025 w 1260741"/>
                                    <a:gd name="connsiteY16" fmla="*/ 774296 h 885262"/>
                                    <a:gd name="connsiteX17" fmla="*/ 330219 w 1260741"/>
                                    <a:gd name="connsiteY17" fmla="*/ 819080 h 885262"/>
                                    <a:gd name="connsiteX18" fmla="*/ 291423 w 1260741"/>
                                    <a:gd name="connsiteY18" fmla="*/ 836543 h 885262"/>
                                    <a:gd name="connsiteX19" fmla="*/ 213882 w 1260741"/>
                                    <a:gd name="connsiteY19" fmla="*/ 871447 h 885262"/>
                                    <a:gd name="connsiteX20" fmla="*/ 213883 w 1260741"/>
                                    <a:gd name="connsiteY20" fmla="*/ 873240 h 885262"/>
                                    <a:gd name="connsiteX21" fmla="*/ 64674 w 1260741"/>
                                    <a:gd name="connsiteY21" fmla="*/ 870973 h 885262"/>
                                    <a:gd name="connsiteX22" fmla="*/ 0 w 1260741"/>
                                    <a:gd name="connsiteY22" fmla="*/ 715579 h 885262"/>
                                    <a:gd name="connsiteX23" fmla="*/ 86371 w 1260741"/>
                                    <a:gd name="connsiteY23" fmla="*/ 589927 h 885262"/>
                                    <a:gd name="connsiteX24" fmla="*/ 153700 w 1260741"/>
                                    <a:gd name="connsiteY24" fmla="*/ 528674 h 885262"/>
                                    <a:gd name="connsiteX25" fmla="*/ 170783 w 1260741"/>
                                    <a:gd name="connsiteY25" fmla="*/ 446867 h 885262"/>
                                    <a:gd name="connsiteX26" fmla="*/ 473378 w 1260741"/>
                                    <a:gd name="connsiteY26" fmla="*/ 60741 h 885262"/>
                                    <a:gd name="connsiteX27" fmla="*/ 524441 w 1260741"/>
                                    <a:gd name="connsiteY27" fmla="*/ 34394 h 885262"/>
                                    <a:gd name="connsiteX0" fmla="*/ 182360 w 1260741"/>
                                    <a:gd name="connsiteY0" fmla="*/ 812832 h 873240"/>
                                    <a:gd name="connsiteX1" fmla="*/ 176610 w 1260741"/>
                                    <a:gd name="connsiteY1" fmla="*/ 817426 h 873240"/>
                                    <a:gd name="connsiteX2" fmla="*/ 183905 w 1260741"/>
                                    <a:gd name="connsiteY2" fmla="*/ 817426 h 873240"/>
                                    <a:gd name="connsiteX3" fmla="*/ 182360 w 1260741"/>
                                    <a:gd name="connsiteY3" fmla="*/ 812832 h 873240"/>
                                    <a:gd name="connsiteX4" fmla="*/ 524441 w 1260741"/>
                                    <a:gd name="connsiteY4" fmla="*/ 34394 h 873240"/>
                                    <a:gd name="connsiteX5" fmla="*/ 1257355 w 1260741"/>
                                    <a:gd name="connsiteY5" fmla="*/ 390323 h 873240"/>
                                    <a:gd name="connsiteX6" fmla="*/ 1260741 w 1260741"/>
                                    <a:gd name="connsiteY6" fmla="*/ 400226 h 873240"/>
                                    <a:gd name="connsiteX7" fmla="*/ 1149564 w 1260741"/>
                                    <a:gd name="connsiteY7" fmla="*/ 450270 h 873240"/>
                                    <a:gd name="connsiteX8" fmla="*/ 1140354 w 1260741"/>
                                    <a:gd name="connsiteY8" fmla="*/ 454415 h 873240"/>
                                    <a:gd name="connsiteX9" fmla="*/ 1075201 w 1260741"/>
                                    <a:gd name="connsiteY9" fmla="*/ 483743 h 873240"/>
                                    <a:gd name="connsiteX10" fmla="*/ 1105137 w 1260741"/>
                                    <a:gd name="connsiteY10" fmla="*/ 465866 h 873240"/>
                                    <a:gd name="connsiteX11" fmla="*/ 1025789 w 1260741"/>
                                    <a:gd name="connsiteY11" fmla="*/ 623184 h 873240"/>
                                    <a:gd name="connsiteX12" fmla="*/ 862614 w 1260741"/>
                                    <a:gd name="connsiteY12" fmla="*/ 574139 h 873240"/>
                                    <a:gd name="connsiteX13" fmla="*/ 819802 w 1260741"/>
                                    <a:gd name="connsiteY13" fmla="*/ 598705 h 873240"/>
                                    <a:gd name="connsiteX14" fmla="*/ 693641 w 1260741"/>
                                    <a:gd name="connsiteY14" fmla="*/ 656196 h 873240"/>
                                    <a:gd name="connsiteX15" fmla="*/ 650071 w 1260741"/>
                                    <a:gd name="connsiteY15" fmla="*/ 775991 h 873240"/>
                                    <a:gd name="connsiteX16" fmla="*/ 447025 w 1260741"/>
                                    <a:gd name="connsiteY16" fmla="*/ 774296 h 873240"/>
                                    <a:gd name="connsiteX17" fmla="*/ 330219 w 1260741"/>
                                    <a:gd name="connsiteY17" fmla="*/ 819080 h 873240"/>
                                    <a:gd name="connsiteX18" fmla="*/ 291423 w 1260741"/>
                                    <a:gd name="connsiteY18" fmla="*/ 836543 h 873240"/>
                                    <a:gd name="connsiteX19" fmla="*/ 213882 w 1260741"/>
                                    <a:gd name="connsiteY19" fmla="*/ 871447 h 873240"/>
                                    <a:gd name="connsiteX20" fmla="*/ 213883 w 1260741"/>
                                    <a:gd name="connsiteY20" fmla="*/ 873240 h 873240"/>
                                    <a:gd name="connsiteX21" fmla="*/ 64086 w 1260741"/>
                                    <a:gd name="connsiteY21" fmla="*/ 839613 h 873240"/>
                                    <a:gd name="connsiteX22" fmla="*/ 0 w 1260741"/>
                                    <a:gd name="connsiteY22" fmla="*/ 715579 h 873240"/>
                                    <a:gd name="connsiteX23" fmla="*/ 86371 w 1260741"/>
                                    <a:gd name="connsiteY23" fmla="*/ 589927 h 873240"/>
                                    <a:gd name="connsiteX24" fmla="*/ 153700 w 1260741"/>
                                    <a:gd name="connsiteY24" fmla="*/ 528674 h 873240"/>
                                    <a:gd name="connsiteX25" fmla="*/ 170783 w 1260741"/>
                                    <a:gd name="connsiteY25" fmla="*/ 446867 h 873240"/>
                                    <a:gd name="connsiteX26" fmla="*/ 473378 w 1260741"/>
                                    <a:gd name="connsiteY26" fmla="*/ 60741 h 873240"/>
                                    <a:gd name="connsiteX27" fmla="*/ 524441 w 1260741"/>
                                    <a:gd name="connsiteY27" fmla="*/ 34394 h 873240"/>
                                    <a:gd name="connsiteX0" fmla="*/ 182360 w 1260741"/>
                                    <a:gd name="connsiteY0" fmla="*/ 812832 h 871459"/>
                                    <a:gd name="connsiteX1" fmla="*/ 176610 w 1260741"/>
                                    <a:gd name="connsiteY1" fmla="*/ 817426 h 871459"/>
                                    <a:gd name="connsiteX2" fmla="*/ 183905 w 1260741"/>
                                    <a:gd name="connsiteY2" fmla="*/ 817426 h 871459"/>
                                    <a:gd name="connsiteX3" fmla="*/ 182360 w 1260741"/>
                                    <a:gd name="connsiteY3" fmla="*/ 812832 h 871459"/>
                                    <a:gd name="connsiteX4" fmla="*/ 524441 w 1260741"/>
                                    <a:gd name="connsiteY4" fmla="*/ 34394 h 871459"/>
                                    <a:gd name="connsiteX5" fmla="*/ 1257355 w 1260741"/>
                                    <a:gd name="connsiteY5" fmla="*/ 390323 h 871459"/>
                                    <a:gd name="connsiteX6" fmla="*/ 1260741 w 1260741"/>
                                    <a:gd name="connsiteY6" fmla="*/ 400226 h 871459"/>
                                    <a:gd name="connsiteX7" fmla="*/ 1149564 w 1260741"/>
                                    <a:gd name="connsiteY7" fmla="*/ 450270 h 871459"/>
                                    <a:gd name="connsiteX8" fmla="*/ 1140354 w 1260741"/>
                                    <a:gd name="connsiteY8" fmla="*/ 454415 h 871459"/>
                                    <a:gd name="connsiteX9" fmla="*/ 1075201 w 1260741"/>
                                    <a:gd name="connsiteY9" fmla="*/ 483743 h 871459"/>
                                    <a:gd name="connsiteX10" fmla="*/ 1105137 w 1260741"/>
                                    <a:gd name="connsiteY10" fmla="*/ 465866 h 871459"/>
                                    <a:gd name="connsiteX11" fmla="*/ 1025789 w 1260741"/>
                                    <a:gd name="connsiteY11" fmla="*/ 623184 h 871459"/>
                                    <a:gd name="connsiteX12" fmla="*/ 862614 w 1260741"/>
                                    <a:gd name="connsiteY12" fmla="*/ 574139 h 871459"/>
                                    <a:gd name="connsiteX13" fmla="*/ 819802 w 1260741"/>
                                    <a:gd name="connsiteY13" fmla="*/ 598705 h 871459"/>
                                    <a:gd name="connsiteX14" fmla="*/ 693641 w 1260741"/>
                                    <a:gd name="connsiteY14" fmla="*/ 656196 h 871459"/>
                                    <a:gd name="connsiteX15" fmla="*/ 650071 w 1260741"/>
                                    <a:gd name="connsiteY15" fmla="*/ 775991 h 871459"/>
                                    <a:gd name="connsiteX16" fmla="*/ 447025 w 1260741"/>
                                    <a:gd name="connsiteY16" fmla="*/ 774296 h 871459"/>
                                    <a:gd name="connsiteX17" fmla="*/ 330219 w 1260741"/>
                                    <a:gd name="connsiteY17" fmla="*/ 819080 h 871459"/>
                                    <a:gd name="connsiteX18" fmla="*/ 291423 w 1260741"/>
                                    <a:gd name="connsiteY18" fmla="*/ 836543 h 871459"/>
                                    <a:gd name="connsiteX19" fmla="*/ 213882 w 1260741"/>
                                    <a:gd name="connsiteY19" fmla="*/ 871447 h 871459"/>
                                    <a:gd name="connsiteX20" fmla="*/ 199460 w 1260741"/>
                                    <a:gd name="connsiteY20" fmla="*/ 852397 h 871459"/>
                                    <a:gd name="connsiteX21" fmla="*/ 64086 w 1260741"/>
                                    <a:gd name="connsiteY21" fmla="*/ 839613 h 871459"/>
                                    <a:gd name="connsiteX22" fmla="*/ 0 w 1260741"/>
                                    <a:gd name="connsiteY22" fmla="*/ 715579 h 871459"/>
                                    <a:gd name="connsiteX23" fmla="*/ 86371 w 1260741"/>
                                    <a:gd name="connsiteY23" fmla="*/ 589927 h 871459"/>
                                    <a:gd name="connsiteX24" fmla="*/ 153700 w 1260741"/>
                                    <a:gd name="connsiteY24" fmla="*/ 528674 h 871459"/>
                                    <a:gd name="connsiteX25" fmla="*/ 170783 w 1260741"/>
                                    <a:gd name="connsiteY25" fmla="*/ 446867 h 871459"/>
                                    <a:gd name="connsiteX26" fmla="*/ 473378 w 1260741"/>
                                    <a:gd name="connsiteY26" fmla="*/ 60741 h 871459"/>
                                    <a:gd name="connsiteX27" fmla="*/ 524441 w 1260741"/>
                                    <a:gd name="connsiteY27" fmla="*/ 34394 h 871459"/>
                                    <a:gd name="connsiteX0" fmla="*/ 182360 w 1260741"/>
                                    <a:gd name="connsiteY0" fmla="*/ 812832 h 871474"/>
                                    <a:gd name="connsiteX1" fmla="*/ 176610 w 1260741"/>
                                    <a:gd name="connsiteY1" fmla="*/ 817426 h 871474"/>
                                    <a:gd name="connsiteX2" fmla="*/ 183905 w 1260741"/>
                                    <a:gd name="connsiteY2" fmla="*/ 817426 h 871474"/>
                                    <a:gd name="connsiteX3" fmla="*/ 182360 w 1260741"/>
                                    <a:gd name="connsiteY3" fmla="*/ 812832 h 871474"/>
                                    <a:gd name="connsiteX4" fmla="*/ 524441 w 1260741"/>
                                    <a:gd name="connsiteY4" fmla="*/ 34394 h 871474"/>
                                    <a:gd name="connsiteX5" fmla="*/ 1257355 w 1260741"/>
                                    <a:gd name="connsiteY5" fmla="*/ 390323 h 871474"/>
                                    <a:gd name="connsiteX6" fmla="*/ 1260741 w 1260741"/>
                                    <a:gd name="connsiteY6" fmla="*/ 400226 h 871474"/>
                                    <a:gd name="connsiteX7" fmla="*/ 1149564 w 1260741"/>
                                    <a:gd name="connsiteY7" fmla="*/ 450270 h 871474"/>
                                    <a:gd name="connsiteX8" fmla="*/ 1140354 w 1260741"/>
                                    <a:gd name="connsiteY8" fmla="*/ 454415 h 871474"/>
                                    <a:gd name="connsiteX9" fmla="*/ 1075201 w 1260741"/>
                                    <a:gd name="connsiteY9" fmla="*/ 483743 h 871474"/>
                                    <a:gd name="connsiteX10" fmla="*/ 1105137 w 1260741"/>
                                    <a:gd name="connsiteY10" fmla="*/ 465866 h 871474"/>
                                    <a:gd name="connsiteX11" fmla="*/ 1025789 w 1260741"/>
                                    <a:gd name="connsiteY11" fmla="*/ 623184 h 871474"/>
                                    <a:gd name="connsiteX12" fmla="*/ 862614 w 1260741"/>
                                    <a:gd name="connsiteY12" fmla="*/ 574139 h 871474"/>
                                    <a:gd name="connsiteX13" fmla="*/ 819802 w 1260741"/>
                                    <a:gd name="connsiteY13" fmla="*/ 598705 h 871474"/>
                                    <a:gd name="connsiteX14" fmla="*/ 693641 w 1260741"/>
                                    <a:gd name="connsiteY14" fmla="*/ 656196 h 871474"/>
                                    <a:gd name="connsiteX15" fmla="*/ 650071 w 1260741"/>
                                    <a:gd name="connsiteY15" fmla="*/ 775991 h 871474"/>
                                    <a:gd name="connsiteX16" fmla="*/ 447025 w 1260741"/>
                                    <a:gd name="connsiteY16" fmla="*/ 774296 h 871474"/>
                                    <a:gd name="connsiteX17" fmla="*/ 330219 w 1260741"/>
                                    <a:gd name="connsiteY17" fmla="*/ 819080 h 871474"/>
                                    <a:gd name="connsiteX18" fmla="*/ 291423 w 1260741"/>
                                    <a:gd name="connsiteY18" fmla="*/ 836543 h 871474"/>
                                    <a:gd name="connsiteX19" fmla="*/ 213882 w 1260741"/>
                                    <a:gd name="connsiteY19" fmla="*/ 871447 h 871474"/>
                                    <a:gd name="connsiteX20" fmla="*/ 64086 w 1260741"/>
                                    <a:gd name="connsiteY20" fmla="*/ 839613 h 871474"/>
                                    <a:gd name="connsiteX21" fmla="*/ 0 w 1260741"/>
                                    <a:gd name="connsiteY21" fmla="*/ 715579 h 871474"/>
                                    <a:gd name="connsiteX22" fmla="*/ 86371 w 1260741"/>
                                    <a:gd name="connsiteY22" fmla="*/ 589927 h 871474"/>
                                    <a:gd name="connsiteX23" fmla="*/ 153700 w 1260741"/>
                                    <a:gd name="connsiteY23" fmla="*/ 528674 h 871474"/>
                                    <a:gd name="connsiteX24" fmla="*/ 170783 w 1260741"/>
                                    <a:gd name="connsiteY24" fmla="*/ 446867 h 871474"/>
                                    <a:gd name="connsiteX25" fmla="*/ 473378 w 1260741"/>
                                    <a:gd name="connsiteY25" fmla="*/ 60741 h 871474"/>
                                    <a:gd name="connsiteX26" fmla="*/ 524441 w 1260741"/>
                                    <a:gd name="connsiteY26" fmla="*/ 34394 h 871474"/>
                                    <a:gd name="connsiteX0" fmla="*/ 183905 w 1260741"/>
                                    <a:gd name="connsiteY0" fmla="*/ 817426 h 871474"/>
                                    <a:gd name="connsiteX1" fmla="*/ 176610 w 1260741"/>
                                    <a:gd name="connsiteY1" fmla="*/ 817426 h 871474"/>
                                    <a:gd name="connsiteX2" fmla="*/ 183905 w 1260741"/>
                                    <a:gd name="connsiteY2" fmla="*/ 817426 h 871474"/>
                                    <a:gd name="connsiteX3" fmla="*/ 524441 w 1260741"/>
                                    <a:gd name="connsiteY3" fmla="*/ 34394 h 871474"/>
                                    <a:gd name="connsiteX4" fmla="*/ 1257355 w 1260741"/>
                                    <a:gd name="connsiteY4" fmla="*/ 390323 h 871474"/>
                                    <a:gd name="connsiteX5" fmla="*/ 1260741 w 1260741"/>
                                    <a:gd name="connsiteY5" fmla="*/ 400226 h 871474"/>
                                    <a:gd name="connsiteX6" fmla="*/ 1149564 w 1260741"/>
                                    <a:gd name="connsiteY6" fmla="*/ 450270 h 871474"/>
                                    <a:gd name="connsiteX7" fmla="*/ 1140354 w 1260741"/>
                                    <a:gd name="connsiteY7" fmla="*/ 454415 h 871474"/>
                                    <a:gd name="connsiteX8" fmla="*/ 1075201 w 1260741"/>
                                    <a:gd name="connsiteY8" fmla="*/ 483743 h 871474"/>
                                    <a:gd name="connsiteX9" fmla="*/ 1105137 w 1260741"/>
                                    <a:gd name="connsiteY9" fmla="*/ 465866 h 871474"/>
                                    <a:gd name="connsiteX10" fmla="*/ 1025789 w 1260741"/>
                                    <a:gd name="connsiteY10" fmla="*/ 623184 h 871474"/>
                                    <a:gd name="connsiteX11" fmla="*/ 862614 w 1260741"/>
                                    <a:gd name="connsiteY11" fmla="*/ 574139 h 871474"/>
                                    <a:gd name="connsiteX12" fmla="*/ 819802 w 1260741"/>
                                    <a:gd name="connsiteY12" fmla="*/ 598705 h 871474"/>
                                    <a:gd name="connsiteX13" fmla="*/ 693641 w 1260741"/>
                                    <a:gd name="connsiteY13" fmla="*/ 656196 h 871474"/>
                                    <a:gd name="connsiteX14" fmla="*/ 650071 w 1260741"/>
                                    <a:gd name="connsiteY14" fmla="*/ 775991 h 871474"/>
                                    <a:gd name="connsiteX15" fmla="*/ 447025 w 1260741"/>
                                    <a:gd name="connsiteY15" fmla="*/ 774296 h 871474"/>
                                    <a:gd name="connsiteX16" fmla="*/ 330219 w 1260741"/>
                                    <a:gd name="connsiteY16" fmla="*/ 819080 h 871474"/>
                                    <a:gd name="connsiteX17" fmla="*/ 291423 w 1260741"/>
                                    <a:gd name="connsiteY17" fmla="*/ 836543 h 871474"/>
                                    <a:gd name="connsiteX18" fmla="*/ 213882 w 1260741"/>
                                    <a:gd name="connsiteY18" fmla="*/ 871447 h 871474"/>
                                    <a:gd name="connsiteX19" fmla="*/ 64086 w 1260741"/>
                                    <a:gd name="connsiteY19" fmla="*/ 839613 h 871474"/>
                                    <a:gd name="connsiteX20" fmla="*/ 0 w 1260741"/>
                                    <a:gd name="connsiteY20" fmla="*/ 715579 h 871474"/>
                                    <a:gd name="connsiteX21" fmla="*/ 86371 w 1260741"/>
                                    <a:gd name="connsiteY21" fmla="*/ 589927 h 871474"/>
                                    <a:gd name="connsiteX22" fmla="*/ 153700 w 1260741"/>
                                    <a:gd name="connsiteY22" fmla="*/ 528674 h 871474"/>
                                    <a:gd name="connsiteX23" fmla="*/ 170783 w 1260741"/>
                                    <a:gd name="connsiteY23" fmla="*/ 446867 h 871474"/>
                                    <a:gd name="connsiteX24" fmla="*/ 473378 w 1260741"/>
                                    <a:gd name="connsiteY24" fmla="*/ 60741 h 871474"/>
                                    <a:gd name="connsiteX25" fmla="*/ 524441 w 1260741"/>
                                    <a:gd name="connsiteY25" fmla="*/ 34394 h 871474"/>
                                    <a:gd name="connsiteX0" fmla="*/ 524441 w 1260741"/>
                                    <a:gd name="connsiteY0" fmla="*/ 34394 h 871474"/>
                                    <a:gd name="connsiteX1" fmla="*/ 1257355 w 1260741"/>
                                    <a:gd name="connsiteY1" fmla="*/ 390323 h 871474"/>
                                    <a:gd name="connsiteX2" fmla="*/ 1260741 w 1260741"/>
                                    <a:gd name="connsiteY2" fmla="*/ 400226 h 871474"/>
                                    <a:gd name="connsiteX3" fmla="*/ 1149564 w 1260741"/>
                                    <a:gd name="connsiteY3" fmla="*/ 450270 h 871474"/>
                                    <a:gd name="connsiteX4" fmla="*/ 1140354 w 1260741"/>
                                    <a:gd name="connsiteY4" fmla="*/ 454415 h 871474"/>
                                    <a:gd name="connsiteX5" fmla="*/ 1075201 w 1260741"/>
                                    <a:gd name="connsiteY5" fmla="*/ 483743 h 871474"/>
                                    <a:gd name="connsiteX6" fmla="*/ 1105137 w 1260741"/>
                                    <a:gd name="connsiteY6" fmla="*/ 465866 h 871474"/>
                                    <a:gd name="connsiteX7" fmla="*/ 1025789 w 1260741"/>
                                    <a:gd name="connsiteY7" fmla="*/ 623184 h 871474"/>
                                    <a:gd name="connsiteX8" fmla="*/ 862614 w 1260741"/>
                                    <a:gd name="connsiteY8" fmla="*/ 574139 h 871474"/>
                                    <a:gd name="connsiteX9" fmla="*/ 819802 w 1260741"/>
                                    <a:gd name="connsiteY9" fmla="*/ 598705 h 871474"/>
                                    <a:gd name="connsiteX10" fmla="*/ 693641 w 1260741"/>
                                    <a:gd name="connsiteY10" fmla="*/ 656196 h 871474"/>
                                    <a:gd name="connsiteX11" fmla="*/ 650071 w 1260741"/>
                                    <a:gd name="connsiteY11" fmla="*/ 775991 h 871474"/>
                                    <a:gd name="connsiteX12" fmla="*/ 447025 w 1260741"/>
                                    <a:gd name="connsiteY12" fmla="*/ 774296 h 871474"/>
                                    <a:gd name="connsiteX13" fmla="*/ 330219 w 1260741"/>
                                    <a:gd name="connsiteY13" fmla="*/ 819080 h 871474"/>
                                    <a:gd name="connsiteX14" fmla="*/ 291423 w 1260741"/>
                                    <a:gd name="connsiteY14" fmla="*/ 836543 h 871474"/>
                                    <a:gd name="connsiteX15" fmla="*/ 213882 w 1260741"/>
                                    <a:gd name="connsiteY15" fmla="*/ 871447 h 871474"/>
                                    <a:gd name="connsiteX16" fmla="*/ 64086 w 1260741"/>
                                    <a:gd name="connsiteY16" fmla="*/ 839613 h 871474"/>
                                    <a:gd name="connsiteX17" fmla="*/ 0 w 1260741"/>
                                    <a:gd name="connsiteY17" fmla="*/ 715579 h 871474"/>
                                    <a:gd name="connsiteX18" fmla="*/ 86371 w 1260741"/>
                                    <a:gd name="connsiteY18" fmla="*/ 589927 h 871474"/>
                                    <a:gd name="connsiteX19" fmla="*/ 153700 w 1260741"/>
                                    <a:gd name="connsiteY19" fmla="*/ 528674 h 871474"/>
                                    <a:gd name="connsiteX20" fmla="*/ 170783 w 1260741"/>
                                    <a:gd name="connsiteY20" fmla="*/ 446867 h 871474"/>
                                    <a:gd name="connsiteX21" fmla="*/ 473378 w 1260741"/>
                                    <a:gd name="connsiteY21" fmla="*/ 60741 h 871474"/>
                                    <a:gd name="connsiteX22" fmla="*/ 524441 w 1260741"/>
                                    <a:gd name="connsiteY22" fmla="*/ 34394 h 871474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075201 w 1260741"/>
                                    <a:gd name="connsiteY5" fmla="*/ 483743 h 853823"/>
                                    <a:gd name="connsiteX6" fmla="*/ 1105137 w 1260741"/>
                                    <a:gd name="connsiteY6" fmla="*/ 465866 h 853823"/>
                                    <a:gd name="connsiteX7" fmla="*/ 1025789 w 1260741"/>
                                    <a:gd name="connsiteY7" fmla="*/ 623184 h 853823"/>
                                    <a:gd name="connsiteX8" fmla="*/ 862614 w 1260741"/>
                                    <a:gd name="connsiteY8" fmla="*/ 574139 h 853823"/>
                                    <a:gd name="connsiteX9" fmla="*/ 819802 w 1260741"/>
                                    <a:gd name="connsiteY9" fmla="*/ 598705 h 853823"/>
                                    <a:gd name="connsiteX10" fmla="*/ 693641 w 1260741"/>
                                    <a:gd name="connsiteY10" fmla="*/ 656196 h 853823"/>
                                    <a:gd name="connsiteX11" fmla="*/ 650071 w 1260741"/>
                                    <a:gd name="connsiteY11" fmla="*/ 775991 h 853823"/>
                                    <a:gd name="connsiteX12" fmla="*/ 447025 w 1260741"/>
                                    <a:gd name="connsiteY12" fmla="*/ 774296 h 853823"/>
                                    <a:gd name="connsiteX13" fmla="*/ 330219 w 1260741"/>
                                    <a:gd name="connsiteY13" fmla="*/ 819080 h 853823"/>
                                    <a:gd name="connsiteX14" fmla="*/ 291423 w 1260741"/>
                                    <a:gd name="connsiteY14" fmla="*/ 836543 h 853823"/>
                                    <a:gd name="connsiteX15" fmla="*/ 216802 w 1260741"/>
                                    <a:gd name="connsiteY15" fmla="*/ 847596 h 853823"/>
                                    <a:gd name="connsiteX16" fmla="*/ 64086 w 1260741"/>
                                    <a:gd name="connsiteY16" fmla="*/ 839613 h 853823"/>
                                    <a:gd name="connsiteX17" fmla="*/ 0 w 1260741"/>
                                    <a:gd name="connsiteY17" fmla="*/ 715579 h 853823"/>
                                    <a:gd name="connsiteX18" fmla="*/ 86371 w 1260741"/>
                                    <a:gd name="connsiteY18" fmla="*/ 589927 h 853823"/>
                                    <a:gd name="connsiteX19" fmla="*/ 153700 w 1260741"/>
                                    <a:gd name="connsiteY19" fmla="*/ 528674 h 853823"/>
                                    <a:gd name="connsiteX20" fmla="*/ 170783 w 1260741"/>
                                    <a:gd name="connsiteY20" fmla="*/ 446867 h 853823"/>
                                    <a:gd name="connsiteX21" fmla="*/ 473378 w 1260741"/>
                                    <a:gd name="connsiteY21" fmla="*/ 60741 h 853823"/>
                                    <a:gd name="connsiteX22" fmla="*/ 524441 w 1260741"/>
                                    <a:gd name="connsiteY22" fmla="*/ 34394 h 853823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105137 w 1260741"/>
                                    <a:gd name="connsiteY5" fmla="*/ 465866 h 853823"/>
                                    <a:gd name="connsiteX6" fmla="*/ 1025789 w 1260741"/>
                                    <a:gd name="connsiteY6" fmla="*/ 623184 h 853823"/>
                                    <a:gd name="connsiteX7" fmla="*/ 862614 w 1260741"/>
                                    <a:gd name="connsiteY7" fmla="*/ 574139 h 853823"/>
                                    <a:gd name="connsiteX8" fmla="*/ 819802 w 1260741"/>
                                    <a:gd name="connsiteY8" fmla="*/ 598705 h 853823"/>
                                    <a:gd name="connsiteX9" fmla="*/ 693641 w 1260741"/>
                                    <a:gd name="connsiteY9" fmla="*/ 656196 h 853823"/>
                                    <a:gd name="connsiteX10" fmla="*/ 650071 w 1260741"/>
                                    <a:gd name="connsiteY10" fmla="*/ 775991 h 853823"/>
                                    <a:gd name="connsiteX11" fmla="*/ 447025 w 1260741"/>
                                    <a:gd name="connsiteY11" fmla="*/ 774296 h 853823"/>
                                    <a:gd name="connsiteX12" fmla="*/ 330219 w 1260741"/>
                                    <a:gd name="connsiteY12" fmla="*/ 819080 h 853823"/>
                                    <a:gd name="connsiteX13" fmla="*/ 291423 w 1260741"/>
                                    <a:gd name="connsiteY13" fmla="*/ 836543 h 853823"/>
                                    <a:gd name="connsiteX14" fmla="*/ 216802 w 1260741"/>
                                    <a:gd name="connsiteY14" fmla="*/ 847596 h 853823"/>
                                    <a:gd name="connsiteX15" fmla="*/ 64086 w 1260741"/>
                                    <a:gd name="connsiteY15" fmla="*/ 839613 h 853823"/>
                                    <a:gd name="connsiteX16" fmla="*/ 0 w 1260741"/>
                                    <a:gd name="connsiteY16" fmla="*/ 715579 h 853823"/>
                                    <a:gd name="connsiteX17" fmla="*/ 86371 w 1260741"/>
                                    <a:gd name="connsiteY17" fmla="*/ 589927 h 853823"/>
                                    <a:gd name="connsiteX18" fmla="*/ 153700 w 1260741"/>
                                    <a:gd name="connsiteY18" fmla="*/ 528674 h 853823"/>
                                    <a:gd name="connsiteX19" fmla="*/ 170783 w 1260741"/>
                                    <a:gd name="connsiteY19" fmla="*/ 446867 h 853823"/>
                                    <a:gd name="connsiteX20" fmla="*/ 473378 w 1260741"/>
                                    <a:gd name="connsiteY20" fmla="*/ 60741 h 853823"/>
                                    <a:gd name="connsiteX21" fmla="*/ 524441 w 1260741"/>
                                    <a:gd name="connsiteY21" fmla="*/ 34394 h 853823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105137 w 1260741"/>
                                    <a:gd name="connsiteY5" fmla="*/ 465866 h 853823"/>
                                    <a:gd name="connsiteX6" fmla="*/ 1025789 w 1260741"/>
                                    <a:gd name="connsiteY6" fmla="*/ 623184 h 853823"/>
                                    <a:gd name="connsiteX7" fmla="*/ 862614 w 1260741"/>
                                    <a:gd name="connsiteY7" fmla="*/ 574139 h 853823"/>
                                    <a:gd name="connsiteX8" fmla="*/ 819802 w 1260741"/>
                                    <a:gd name="connsiteY8" fmla="*/ 598705 h 853823"/>
                                    <a:gd name="connsiteX9" fmla="*/ 693641 w 1260741"/>
                                    <a:gd name="connsiteY9" fmla="*/ 656196 h 853823"/>
                                    <a:gd name="connsiteX10" fmla="*/ 650071 w 1260741"/>
                                    <a:gd name="connsiteY10" fmla="*/ 775991 h 853823"/>
                                    <a:gd name="connsiteX11" fmla="*/ 447025 w 1260741"/>
                                    <a:gd name="connsiteY11" fmla="*/ 774296 h 853823"/>
                                    <a:gd name="connsiteX12" fmla="*/ 330219 w 1260741"/>
                                    <a:gd name="connsiteY12" fmla="*/ 819080 h 853823"/>
                                    <a:gd name="connsiteX13" fmla="*/ 216802 w 1260741"/>
                                    <a:gd name="connsiteY13" fmla="*/ 847596 h 853823"/>
                                    <a:gd name="connsiteX14" fmla="*/ 64086 w 1260741"/>
                                    <a:gd name="connsiteY14" fmla="*/ 839613 h 853823"/>
                                    <a:gd name="connsiteX15" fmla="*/ 0 w 1260741"/>
                                    <a:gd name="connsiteY15" fmla="*/ 715579 h 853823"/>
                                    <a:gd name="connsiteX16" fmla="*/ 86371 w 1260741"/>
                                    <a:gd name="connsiteY16" fmla="*/ 589927 h 853823"/>
                                    <a:gd name="connsiteX17" fmla="*/ 153700 w 1260741"/>
                                    <a:gd name="connsiteY17" fmla="*/ 528674 h 853823"/>
                                    <a:gd name="connsiteX18" fmla="*/ 170783 w 1260741"/>
                                    <a:gd name="connsiteY18" fmla="*/ 446867 h 853823"/>
                                    <a:gd name="connsiteX19" fmla="*/ 473378 w 1260741"/>
                                    <a:gd name="connsiteY19" fmla="*/ 60741 h 853823"/>
                                    <a:gd name="connsiteX20" fmla="*/ 524441 w 1260741"/>
                                    <a:gd name="connsiteY20" fmla="*/ 34394 h 8538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260741" h="853823">
                                      <a:moveTo>
                                        <a:pt x="524441" y="34394"/>
                                      </a:moveTo>
                                      <a:cubicBezTo>
                                        <a:pt x="785427" y="-77971"/>
                                        <a:pt x="1125094" y="96496"/>
                                        <a:pt x="1257355" y="390323"/>
                                      </a:cubicBezTo>
                                      <a:lnTo>
                                        <a:pt x="1260741" y="400226"/>
                                      </a:lnTo>
                                      <a:lnTo>
                                        <a:pt x="1149564" y="450270"/>
                                      </a:lnTo>
                                      <a:lnTo>
                                        <a:pt x="1140354" y="454415"/>
                                      </a:lnTo>
                                      <a:lnTo>
                                        <a:pt x="1105137" y="465866"/>
                                      </a:lnTo>
                                      <a:cubicBezTo>
                                        <a:pt x="1128500" y="517770"/>
                                        <a:pt x="1066209" y="605139"/>
                                        <a:pt x="1025789" y="623184"/>
                                      </a:cubicBezTo>
                                      <a:cubicBezTo>
                                        <a:pt x="985369" y="641229"/>
                                        <a:pt x="885978" y="626043"/>
                                        <a:pt x="862614" y="574139"/>
                                      </a:cubicBezTo>
                                      <a:lnTo>
                                        <a:pt x="819802" y="598705"/>
                                      </a:lnTo>
                                      <a:lnTo>
                                        <a:pt x="693641" y="656196"/>
                                      </a:lnTo>
                                      <a:cubicBezTo>
                                        <a:pt x="684055" y="700008"/>
                                        <a:pt x="720986" y="729826"/>
                                        <a:pt x="650071" y="775991"/>
                                      </a:cubicBezTo>
                                      <a:cubicBezTo>
                                        <a:pt x="579156" y="822156"/>
                                        <a:pt x="476475" y="801604"/>
                                        <a:pt x="447025" y="774296"/>
                                      </a:cubicBezTo>
                                      <a:lnTo>
                                        <a:pt x="330219" y="819080"/>
                                      </a:lnTo>
                                      <a:lnTo>
                                        <a:pt x="216802" y="847596"/>
                                      </a:lnTo>
                                      <a:cubicBezTo>
                                        <a:pt x="178913" y="848108"/>
                                        <a:pt x="99733" y="865591"/>
                                        <a:pt x="64086" y="839613"/>
                                      </a:cubicBezTo>
                                      <a:cubicBezTo>
                                        <a:pt x="20311" y="770353"/>
                                        <a:pt x="21558" y="767377"/>
                                        <a:pt x="0" y="715579"/>
                                      </a:cubicBezTo>
                                      <a:cubicBezTo>
                                        <a:pt x="26861" y="687610"/>
                                        <a:pt x="27575" y="647943"/>
                                        <a:pt x="86371" y="589927"/>
                                      </a:cubicBezTo>
                                      <a:lnTo>
                                        <a:pt x="153700" y="528674"/>
                                      </a:lnTo>
                                      <a:lnTo>
                                        <a:pt x="170783" y="446867"/>
                                      </a:lnTo>
                                      <a:cubicBezTo>
                                        <a:pt x="217761" y="287892"/>
                                        <a:pt x="327997" y="149031"/>
                                        <a:pt x="473378" y="60741"/>
                                      </a:cubicBezTo>
                                      <a:cubicBezTo>
                                        <a:pt x="489992" y="50651"/>
                                        <a:pt x="507042" y="41885"/>
                                        <a:pt x="524441" y="343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184" name="Grupa 1184"/>
                              <wpg:cNvGrpSpPr/>
                              <wpg:grpSpPr>
                                <a:xfrm rot="810675">
                                  <a:off x="13285" y="47790"/>
                                  <a:ext cx="570225" cy="310945"/>
                                  <a:chOff x="13285" y="47790"/>
                                  <a:chExt cx="1406694" cy="767070"/>
                                </a:xfrm>
                              </wpg:grpSpPr>
                              <wps:wsp>
                                <wps:cNvPr id="1185" name="Dowolny kształt: Kształt 1185"/>
                                <wps:cNvSpPr/>
                                <wps:spPr>
                                  <a:xfrm>
                                    <a:off x="260759" y="47790"/>
                                    <a:ext cx="1159220" cy="635872"/>
                                  </a:xfrm>
                                  <a:custGeom>
                                    <a:avLst/>
                                    <a:gdLst>
                                      <a:gd name="connsiteX0" fmla="*/ 579610 w 1159220"/>
                                      <a:gd name="connsiteY0" fmla="*/ 0 h 632751"/>
                                      <a:gd name="connsiteX1" fmla="*/ 1159220 w 1159220"/>
                                      <a:gd name="connsiteY1" fmla="*/ 622331 h 632751"/>
                                      <a:gd name="connsiteX2" fmla="*/ 1158243 w 1159220"/>
                                      <a:gd name="connsiteY2" fmla="*/ 632751 h 632751"/>
                                      <a:gd name="connsiteX3" fmla="*/ 1026222 w 1159220"/>
                                      <a:gd name="connsiteY3" fmla="*/ 632751 h 632751"/>
                                      <a:gd name="connsiteX4" fmla="*/ 1026155 w 1159220"/>
                                      <a:gd name="connsiteY4" fmla="*/ 632090 h 632751"/>
                                      <a:gd name="connsiteX5" fmla="*/ 850457 w 1159220"/>
                                      <a:gd name="connsiteY5" fmla="*/ 488892 h 632751"/>
                                      <a:gd name="connsiteX6" fmla="*/ 674759 w 1159220"/>
                                      <a:gd name="connsiteY6" fmla="*/ 632090 h 632751"/>
                                      <a:gd name="connsiteX7" fmla="*/ 674693 w 1159220"/>
                                      <a:gd name="connsiteY7" fmla="*/ 632751 h 632751"/>
                                      <a:gd name="connsiteX8" fmla="*/ 489326 w 1159220"/>
                                      <a:gd name="connsiteY8" fmla="*/ 632751 h 632751"/>
                                      <a:gd name="connsiteX9" fmla="*/ 489260 w 1159220"/>
                                      <a:gd name="connsiteY9" fmla="*/ 632090 h 632751"/>
                                      <a:gd name="connsiteX10" fmla="*/ 313562 w 1159220"/>
                                      <a:gd name="connsiteY10" fmla="*/ 488892 h 632751"/>
                                      <a:gd name="connsiteX11" fmla="*/ 137864 w 1159220"/>
                                      <a:gd name="connsiteY11" fmla="*/ 632090 h 632751"/>
                                      <a:gd name="connsiteX12" fmla="*/ 137797 w 1159220"/>
                                      <a:gd name="connsiteY12" fmla="*/ 632751 h 632751"/>
                                      <a:gd name="connsiteX13" fmla="*/ 979 w 1159220"/>
                                      <a:gd name="connsiteY13" fmla="*/ 632751 h 632751"/>
                                      <a:gd name="connsiteX14" fmla="*/ 0 w 1159220"/>
                                      <a:gd name="connsiteY14" fmla="*/ 622331 h 632751"/>
                                      <a:gd name="connsiteX15" fmla="*/ 579610 w 1159220"/>
                                      <a:gd name="connsiteY15" fmla="*/ 0 h 632751"/>
                                      <a:gd name="connsiteX0" fmla="*/ 579610 w 1159220"/>
                                      <a:gd name="connsiteY0" fmla="*/ 7143 h 639894"/>
                                      <a:gd name="connsiteX1" fmla="*/ 1159220 w 1159220"/>
                                      <a:gd name="connsiteY1" fmla="*/ 629474 h 639894"/>
                                      <a:gd name="connsiteX2" fmla="*/ 1158243 w 1159220"/>
                                      <a:gd name="connsiteY2" fmla="*/ 639894 h 639894"/>
                                      <a:gd name="connsiteX3" fmla="*/ 1026222 w 1159220"/>
                                      <a:gd name="connsiteY3" fmla="*/ 639894 h 639894"/>
                                      <a:gd name="connsiteX4" fmla="*/ 1026155 w 1159220"/>
                                      <a:gd name="connsiteY4" fmla="*/ 639233 h 639894"/>
                                      <a:gd name="connsiteX5" fmla="*/ 850457 w 1159220"/>
                                      <a:gd name="connsiteY5" fmla="*/ 496035 h 639894"/>
                                      <a:gd name="connsiteX6" fmla="*/ 674759 w 1159220"/>
                                      <a:gd name="connsiteY6" fmla="*/ 639233 h 639894"/>
                                      <a:gd name="connsiteX7" fmla="*/ 674693 w 1159220"/>
                                      <a:gd name="connsiteY7" fmla="*/ 639894 h 639894"/>
                                      <a:gd name="connsiteX8" fmla="*/ 489326 w 1159220"/>
                                      <a:gd name="connsiteY8" fmla="*/ 639894 h 639894"/>
                                      <a:gd name="connsiteX9" fmla="*/ 489260 w 1159220"/>
                                      <a:gd name="connsiteY9" fmla="*/ 639233 h 639894"/>
                                      <a:gd name="connsiteX10" fmla="*/ 313562 w 1159220"/>
                                      <a:gd name="connsiteY10" fmla="*/ 496035 h 639894"/>
                                      <a:gd name="connsiteX11" fmla="*/ 137864 w 1159220"/>
                                      <a:gd name="connsiteY11" fmla="*/ 639233 h 639894"/>
                                      <a:gd name="connsiteX12" fmla="*/ 137797 w 1159220"/>
                                      <a:gd name="connsiteY12" fmla="*/ 639894 h 639894"/>
                                      <a:gd name="connsiteX13" fmla="*/ 979 w 1159220"/>
                                      <a:gd name="connsiteY13" fmla="*/ 639894 h 639894"/>
                                      <a:gd name="connsiteX14" fmla="*/ 0 w 1159220"/>
                                      <a:gd name="connsiteY14" fmla="*/ 629474 h 639894"/>
                                      <a:gd name="connsiteX15" fmla="*/ 579610 w 1159220"/>
                                      <a:gd name="connsiteY15" fmla="*/ 7143 h 639894"/>
                                      <a:gd name="connsiteX0" fmla="*/ 579610 w 1159220"/>
                                      <a:gd name="connsiteY0" fmla="*/ 3121 h 635872"/>
                                      <a:gd name="connsiteX1" fmla="*/ 1159220 w 1159220"/>
                                      <a:gd name="connsiteY1" fmla="*/ 625452 h 635872"/>
                                      <a:gd name="connsiteX2" fmla="*/ 1158243 w 1159220"/>
                                      <a:gd name="connsiteY2" fmla="*/ 635872 h 635872"/>
                                      <a:gd name="connsiteX3" fmla="*/ 1026222 w 1159220"/>
                                      <a:gd name="connsiteY3" fmla="*/ 635872 h 635872"/>
                                      <a:gd name="connsiteX4" fmla="*/ 1026155 w 1159220"/>
                                      <a:gd name="connsiteY4" fmla="*/ 635211 h 635872"/>
                                      <a:gd name="connsiteX5" fmla="*/ 850457 w 1159220"/>
                                      <a:gd name="connsiteY5" fmla="*/ 492013 h 635872"/>
                                      <a:gd name="connsiteX6" fmla="*/ 674759 w 1159220"/>
                                      <a:gd name="connsiteY6" fmla="*/ 635211 h 635872"/>
                                      <a:gd name="connsiteX7" fmla="*/ 674693 w 1159220"/>
                                      <a:gd name="connsiteY7" fmla="*/ 635872 h 635872"/>
                                      <a:gd name="connsiteX8" fmla="*/ 489326 w 1159220"/>
                                      <a:gd name="connsiteY8" fmla="*/ 635872 h 635872"/>
                                      <a:gd name="connsiteX9" fmla="*/ 489260 w 1159220"/>
                                      <a:gd name="connsiteY9" fmla="*/ 635211 h 635872"/>
                                      <a:gd name="connsiteX10" fmla="*/ 313562 w 1159220"/>
                                      <a:gd name="connsiteY10" fmla="*/ 492013 h 635872"/>
                                      <a:gd name="connsiteX11" fmla="*/ 137864 w 1159220"/>
                                      <a:gd name="connsiteY11" fmla="*/ 635211 h 635872"/>
                                      <a:gd name="connsiteX12" fmla="*/ 137797 w 1159220"/>
                                      <a:gd name="connsiteY12" fmla="*/ 635872 h 635872"/>
                                      <a:gd name="connsiteX13" fmla="*/ 979 w 1159220"/>
                                      <a:gd name="connsiteY13" fmla="*/ 635872 h 635872"/>
                                      <a:gd name="connsiteX14" fmla="*/ 0 w 1159220"/>
                                      <a:gd name="connsiteY14" fmla="*/ 625452 h 635872"/>
                                      <a:gd name="connsiteX15" fmla="*/ 579610 w 1159220"/>
                                      <a:gd name="connsiteY15" fmla="*/ 3121 h 63587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</a:cxnLst>
                                    <a:rect l="l" t="t" r="r" b="b"/>
                                    <a:pathLst>
                                      <a:path w="1159220" h="635872">
                                        <a:moveTo>
                                          <a:pt x="579610" y="3121"/>
                                        </a:moveTo>
                                        <a:cubicBezTo>
                                          <a:pt x="888289" y="-34979"/>
                                          <a:pt x="1159220" y="281748"/>
                                          <a:pt x="1159220" y="625452"/>
                                        </a:cubicBezTo>
                                        <a:cubicBezTo>
                                          <a:pt x="1158894" y="628925"/>
                                          <a:pt x="1158569" y="632399"/>
                                          <a:pt x="1158243" y="635872"/>
                                        </a:cubicBezTo>
                                        <a:lnTo>
                                          <a:pt x="1026222" y="635872"/>
                                        </a:lnTo>
                                        <a:cubicBezTo>
                                          <a:pt x="1026200" y="635652"/>
                                          <a:pt x="1026177" y="635431"/>
                                          <a:pt x="1026155" y="635211"/>
                                        </a:cubicBezTo>
                                        <a:cubicBezTo>
                                          <a:pt x="1009433" y="553488"/>
                                          <a:pt x="937124" y="492013"/>
                                          <a:pt x="850457" y="492013"/>
                                        </a:cubicBezTo>
                                        <a:cubicBezTo>
                                          <a:pt x="763790" y="492013"/>
                                          <a:pt x="691482" y="553488"/>
                                          <a:pt x="674759" y="635211"/>
                                        </a:cubicBezTo>
                                        <a:cubicBezTo>
                                          <a:pt x="674737" y="635431"/>
                                          <a:pt x="674715" y="635652"/>
                                          <a:pt x="674693" y="635872"/>
                                        </a:cubicBezTo>
                                        <a:lnTo>
                                          <a:pt x="489326" y="635872"/>
                                        </a:lnTo>
                                        <a:cubicBezTo>
                                          <a:pt x="489304" y="635652"/>
                                          <a:pt x="489282" y="635431"/>
                                          <a:pt x="489260" y="635211"/>
                                        </a:cubicBezTo>
                                        <a:cubicBezTo>
                                          <a:pt x="472537" y="553488"/>
                                          <a:pt x="400229" y="492013"/>
                                          <a:pt x="313562" y="492013"/>
                                        </a:cubicBezTo>
                                        <a:cubicBezTo>
                                          <a:pt x="226895" y="492013"/>
                                          <a:pt x="154586" y="553488"/>
                                          <a:pt x="137864" y="635211"/>
                                        </a:cubicBezTo>
                                        <a:cubicBezTo>
                                          <a:pt x="137842" y="635431"/>
                                          <a:pt x="137819" y="635652"/>
                                          <a:pt x="137797" y="635872"/>
                                        </a:cubicBezTo>
                                        <a:lnTo>
                                          <a:pt x="979" y="635872"/>
                                        </a:lnTo>
                                        <a:lnTo>
                                          <a:pt x="0" y="625452"/>
                                        </a:lnTo>
                                        <a:cubicBezTo>
                                          <a:pt x="0" y="281748"/>
                                          <a:pt x="270931" y="41221"/>
                                          <a:pt x="579610" y="31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6" name="Dowolny kształt: Kształt 1186"/>
                                <wps:cNvSpPr/>
                                <wps:spPr>
                                  <a:xfrm>
                                    <a:off x="955539" y="158683"/>
                                    <a:ext cx="320681" cy="335365"/>
                                  </a:xfrm>
                                  <a:custGeom>
                                    <a:avLst/>
                                    <a:gdLst>
                                      <a:gd name="connsiteX0" fmla="*/ 18736 w 256985"/>
                                      <a:gd name="connsiteY0" fmla="*/ 0 h 260093"/>
                                      <a:gd name="connsiteX1" fmla="*/ 256985 w 256985"/>
                                      <a:gd name="connsiteY1" fmla="*/ 255810 h 260093"/>
                                      <a:gd name="connsiteX2" fmla="*/ 256583 w 256985"/>
                                      <a:gd name="connsiteY2" fmla="*/ 260093 h 260093"/>
                                      <a:gd name="connsiteX3" fmla="*/ 0 w 256985"/>
                                      <a:gd name="connsiteY3" fmla="*/ 260093 h 260093"/>
                                      <a:gd name="connsiteX4" fmla="*/ 0 w 256985"/>
                                      <a:gd name="connsiteY4" fmla="*/ 2028 h 260093"/>
                                      <a:gd name="connsiteX5" fmla="*/ 18736 w 256985"/>
                                      <a:gd name="connsiteY5" fmla="*/ 0 h 26009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56985" h="260093">
                                        <a:moveTo>
                                          <a:pt x="18736" y="0"/>
                                        </a:moveTo>
                                        <a:cubicBezTo>
                                          <a:pt x="150317" y="0"/>
                                          <a:pt x="256985" y="114530"/>
                                          <a:pt x="256985" y="255810"/>
                                        </a:cubicBezTo>
                                        <a:lnTo>
                                          <a:pt x="256583" y="260093"/>
                                        </a:lnTo>
                                        <a:lnTo>
                                          <a:pt x="0" y="260093"/>
                                        </a:lnTo>
                                        <a:lnTo>
                                          <a:pt x="0" y="2028"/>
                                        </a:lnTo>
                                        <a:lnTo>
                                          <a:pt x="187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7" name="Dowolny kształt: Kształt 1187"/>
                                <wps:cNvSpPr/>
                                <wps:spPr>
                                  <a:xfrm>
                                    <a:off x="428536" y="165331"/>
                                    <a:ext cx="432034" cy="285226"/>
                                  </a:xfrm>
                                  <a:custGeom>
                                    <a:avLst/>
                                    <a:gdLst>
                                      <a:gd name="connsiteX0" fmla="*/ 219514 w 219514"/>
                                      <a:gd name="connsiteY0" fmla="*/ 0 h 258065"/>
                                      <a:gd name="connsiteX1" fmla="*/ 219514 w 219514"/>
                                      <a:gd name="connsiteY1" fmla="*/ 258065 h 258065"/>
                                      <a:gd name="connsiteX2" fmla="*/ 403 w 219514"/>
                                      <a:gd name="connsiteY2" fmla="*/ 258065 h 258065"/>
                                      <a:gd name="connsiteX3" fmla="*/ 0 w 219514"/>
                                      <a:gd name="connsiteY3" fmla="*/ 253782 h 258065"/>
                                      <a:gd name="connsiteX4" fmla="*/ 190234 w 219514"/>
                                      <a:gd name="connsiteY4" fmla="*/ 3169 h 258065"/>
                                      <a:gd name="connsiteX5" fmla="*/ 219514 w 219514"/>
                                      <a:gd name="connsiteY5" fmla="*/ 0 h 25806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19514" h="258065">
                                        <a:moveTo>
                                          <a:pt x="219514" y="0"/>
                                        </a:moveTo>
                                        <a:lnTo>
                                          <a:pt x="219514" y="258065"/>
                                        </a:lnTo>
                                        <a:lnTo>
                                          <a:pt x="403" y="258065"/>
                                        </a:lnTo>
                                        <a:lnTo>
                                          <a:pt x="0" y="253782"/>
                                        </a:lnTo>
                                        <a:cubicBezTo>
                                          <a:pt x="0" y="130162"/>
                                          <a:pt x="81667" y="27023"/>
                                          <a:pt x="190234" y="3169"/>
                                        </a:cubicBezTo>
                                        <a:lnTo>
                                          <a:pt x="2195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8" name="Owal 1188"/>
                                <wps:cNvSpPr/>
                                <wps:spPr>
                                  <a:xfrm>
                                    <a:off x="478871" y="600348"/>
                                    <a:ext cx="206123" cy="2061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9" name="Dowolny kształt: Kształt 1189"/>
                                <wps:cNvSpPr/>
                                <wps:spPr>
                                  <a:xfrm>
                                    <a:off x="13285" y="452865"/>
                                    <a:ext cx="218115" cy="193195"/>
                                  </a:xfrm>
                                  <a:custGeom>
                                    <a:avLst/>
                                    <a:gdLst>
                                      <a:gd name="connsiteX0" fmla="*/ 62918 w 218115"/>
                                      <a:gd name="connsiteY0" fmla="*/ 0 h 193195"/>
                                      <a:gd name="connsiteX1" fmla="*/ 125836 w 218115"/>
                                      <a:gd name="connsiteY1" fmla="*/ 54653 h 193195"/>
                                      <a:gd name="connsiteX2" fmla="*/ 120892 w 218115"/>
                                      <a:gd name="connsiteY2" fmla="*/ 75926 h 193195"/>
                                      <a:gd name="connsiteX3" fmla="*/ 119144 w 218115"/>
                                      <a:gd name="connsiteY3" fmla="*/ 78179 h 193195"/>
                                      <a:gd name="connsiteX4" fmla="*/ 130707 w 218115"/>
                                      <a:gd name="connsiteY4" fmla="*/ 71407 h 193195"/>
                                      <a:gd name="connsiteX5" fmla="*/ 155197 w 218115"/>
                                      <a:gd name="connsiteY5" fmla="*/ 67112 h 193195"/>
                                      <a:gd name="connsiteX6" fmla="*/ 218115 w 218115"/>
                                      <a:gd name="connsiteY6" fmla="*/ 121765 h 193195"/>
                                      <a:gd name="connsiteX7" fmla="*/ 155197 w 218115"/>
                                      <a:gd name="connsiteY7" fmla="*/ 176418 h 193195"/>
                                      <a:gd name="connsiteX8" fmla="*/ 130707 w 218115"/>
                                      <a:gd name="connsiteY8" fmla="*/ 172123 h 193195"/>
                                      <a:gd name="connsiteX9" fmla="*/ 117392 w 218115"/>
                                      <a:gd name="connsiteY9" fmla="*/ 164325 h 193195"/>
                                      <a:gd name="connsiteX10" fmla="*/ 107408 w 218115"/>
                                      <a:gd name="connsiteY10" fmla="*/ 177188 h 193195"/>
                                      <a:gd name="connsiteX11" fmla="*/ 62918 w 218115"/>
                                      <a:gd name="connsiteY11" fmla="*/ 193195 h 193195"/>
                                      <a:gd name="connsiteX12" fmla="*/ 0 w 218115"/>
                                      <a:gd name="connsiteY12" fmla="*/ 138542 h 193195"/>
                                      <a:gd name="connsiteX13" fmla="*/ 18428 w 218115"/>
                                      <a:gd name="connsiteY13" fmla="*/ 99897 h 193195"/>
                                      <a:gd name="connsiteX14" fmla="*/ 24061 w 218115"/>
                                      <a:gd name="connsiteY14" fmla="*/ 96598 h 193195"/>
                                      <a:gd name="connsiteX15" fmla="*/ 18428 w 218115"/>
                                      <a:gd name="connsiteY15" fmla="*/ 93299 h 193195"/>
                                      <a:gd name="connsiteX16" fmla="*/ 0 w 218115"/>
                                      <a:gd name="connsiteY16" fmla="*/ 54653 h 193195"/>
                                      <a:gd name="connsiteX17" fmla="*/ 62918 w 218115"/>
                                      <a:gd name="connsiteY17" fmla="*/ 0 h 1931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218115" h="193195">
                                        <a:moveTo>
                                          <a:pt x="62918" y="0"/>
                                        </a:moveTo>
                                        <a:cubicBezTo>
                                          <a:pt x="97667" y="0"/>
                                          <a:pt x="125836" y="24469"/>
                                          <a:pt x="125836" y="54653"/>
                                        </a:cubicBezTo>
                                        <a:cubicBezTo>
                                          <a:pt x="125836" y="62199"/>
                                          <a:pt x="124076" y="69388"/>
                                          <a:pt x="120892" y="75926"/>
                                        </a:cubicBezTo>
                                        <a:lnTo>
                                          <a:pt x="119144" y="78179"/>
                                        </a:lnTo>
                                        <a:lnTo>
                                          <a:pt x="130707" y="71407"/>
                                        </a:lnTo>
                                        <a:cubicBezTo>
                                          <a:pt x="138234" y="68641"/>
                                          <a:pt x="146510" y="67112"/>
                                          <a:pt x="155197" y="67112"/>
                                        </a:cubicBezTo>
                                        <a:cubicBezTo>
                                          <a:pt x="189946" y="67112"/>
                                          <a:pt x="218115" y="91581"/>
                                          <a:pt x="218115" y="121765"/>
                                        </a:cubicBezTo>
                                        <a:cubicBezTo>
                                          <a:pt x="218115" y="151949"/>
                                          <a:pt x="189946" y="176418"/>
                                          <a:pt x="155197" y="176418"/>
                                        </a:cubicBezTo>
                                        <a:cubicBezTo>
                                          <a:pt x="146510" y="176418"/>
                                          <a:pt x="138234" y="174889"/>
                                          <a:pt x="130707" y="172123"/>
                                        </a:cubicBezTo>
                                        <a:lnTo>
                                          <a:pt x="117392" y="164325"/>
                                        </a:lnTo>
                                        <a:lnTo>
                                          <a:pt x="107408" y="177188"/>
                                        </a:lnTo>
                                        <a:cubicBezTo>
                                          <a:pt x="96022" y="187078"/>
                                          <a:pt x="80292" y="193195"/>
                                          <a:pt x="62918" y="193195"/>
                                        </a:cubicBezTo>
                                        <a:cubicBezTo>
                                          <a:pt x="28169" y="193195"/>
                                          <a:pt x="0" y="168726"/>
                                          <a:pt x="0" y="138542"/>
                                        </a:cubicBezTo>
                                        <a:cubicBezTo>
                                          <a:pt x="0" y="123450"/>
                                          <a:pt x="7042" y="109787"/>
                                          <a:pt x="18428" y="99897"/>
                                        </a:cubicBezTo>
                                        <a:lnTo>
                                          <a:pt x="24061" y="96598"/>
                                        </a:lnTo>
                                        <a:lnTo>
                                          <a:pt x="18428" y="93299"/>
                                        </a:lnTo>
                                        <a:cubicBezTo>
                                          <a:pt x="7042" y="83408"/>
                                          <a:pt x="0" y="69745"/>
                                          <a:pt x="0" y="54653"/>
                                        </a:cubicBezTo>
                                        <a:cubicBezTo>
                                          <a:pt x="0" y="24469"/>
                                          <a:pt x="28169" y="0"/>
                                          <a:pt x="6291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90" name="Owal 1190"/>
                                <wps:cNvSpPr/>
                                <wps:spPr>
                                  <a:xfrm>
                                    <a:off x="1015766" y="608737"/>
                                    <a:ext cx="206123" cy="2061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963A67" id="Grupa 35" o:spid="_x0000_s1026" alt="Samochód" style="width:55.95pt;height:39.3pt;mso-position-horizontal-relative:char;mso-position-vertical-relative:line" coordsize="6400,4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3R4CwAAEP7AQAOAAAAZHJzL2Uyb0RvYy54bWzsfdtuJEd27fsB/A8FPh5gxIy8Z0Mtw2dk&#10;68Fjj2D54KgfS8XiBUOyiKpqdWse/Uv+BMP/dXZE5GUFydqxKpPTnmmEHtRVrFy5My57x9qXiPz2&#10;7z8/3K9+3e4Pd7vH9xfmm+xitX3c7K7uHm/eX/zff/+n37UXq8Nx/Xi1vt89bt9f/LY9XPz9d3/3&#10;v7799PRum+9ud/dX2/1KbvJ4ePfp6f3F7fH49O7y8rC53T6sD9/snraP8uP1bv+wPsrX/c3l1X79&#10;Se7+cH+ZZ1l9+Wm3v3ra7zbbw0H++r3/8eI7d//r6+3m+Mfr68P2uLp/fyHPdnT/37v//2L/f/nd&#10;t+t3N/v10+3dpn+M9YyneFjfPYrQ8Vbfr4/r1cf93YtbPdxt9rvD7vr4zWb3cLm7vr7bbF0bpDUm&#10;e9aaH/a7j0+uLTfvPt08jd0kXfusn2bfdvOvv/64X91dydiZNr9YPa4fZJR+2H98Wq+K6mJ1tT1s&#10;pLt+Wj/sNrf/9Z9XtsM+Pd28E9wP+6efnn7c93+48d9sH3y+3j/Yf6V1q8+uq38bu3r7+bjayB8b&#10;k5VZfbHayE9l13ZZ44dicyvj9QK1uf3HHleXWdbKQDqcAEs3hJeD0Ev7bOOjfHqSSXWY+u2wrN9+&#10;ul0/bd1wHGz7p34rhn77fvdpd//42+pPhz8f1//9H8d3q3/uP62kewvfeQ5se8720eHpD7vNnw6r&#10;x93vb9ePN9t/ODzJnJXRsNdKa+Bi++XQw2wXr/Y7uTAvuiYzlZt8WodHOm79bvPxcPxhu3Mjt/71&#10;D4ejV40r+eQm9lU/Nza7x8fD3XH7s4zC9cO9aMv/vlzlbSbKuPq0MkXVFm0/mDfPMR8Q05q8LfLV&#10;7arL27zO/fi/gPxsUExT5hUhBjGtEVAdFSNzH1pjqsrEW4MYUoxMlVFMnedZ28TFIKYoi66MNqYE&#10;KTIiVZYRrUFQ0WVFXkTliIEYW9OPfLw5CBJtzonBEUMxycnLJjdZXA6CyirLmyzaniaQU9hJHZeD&#10;oLIqS1NF5ciiOLXHNHlbEtMAQWVbNGV8fLpQTmVMHm8Pgsq27mTuRHUU9VqEyCyt4oIMouq8MG18&#10;ZhtU7a5tTEW0KABVgsmaeJNQubu2ztuOaBGCqrppDCEI1bsTY1W2hCAEVdIPWXzSGVTwpmxLw1hS&#10;BNVN2XTEbEANr9tC5gPRIgQ1WWlaQhCqeN0ZUxNqZBDUFF3FrEGo43Uh1IWZDAhqi6oTUFSRUMkr&#10;03QNMxkQZNehLm7pTKDlXd1Ssw5BTdtmebxFOSp5mTdtTViGANSaTihftOtytAyFMMqaGKMA1BZ1&#10;RRjVHJW8MGKBiDEKQGK2SrH4scmQo5I7QUyLENQ2RV4SXYdKbkyTyZIcpXI5gjrTdWXcBOWo5Nbh&#10;EIsfF4QgMZCmiS98OSp5WxcFsY4HmE5mKkEYctTxoq0bZoQQ03ZF1hEdhypedHVO8LkcMa0QIMJ0&#10;56jhZVFmhOUOMG1Zdk3cchdoFQox3cQqHmBETt7E+61Ao1DmJTGvA0hralldo5paBCahMy0jBzGN&#10;rChF3EkpULmFLmXCL6L6E4CqtpOpHW8QKndemYLqOQSJVRS6EBeEyp3LMiRLSrxFCCrLWiTFBaFF&#10;EA6Y5YTpKRBUZ01JzGzUbtrDQxDn4qECJe97hvfNdhqqHBmyQD1gpwBiuBmASkA7+QginXzUAdrJ&#10;RxDp5KMOGNbJRxDp5OOyKK4J5+QjiHTycSkVUsU5+QginfzAjRZBnJcfoFg3H1dT3s1HFOvm4+JI&#10;u/kIYt18VG/azUcQ6+ajgtNuPoJYNx9VnHbzEcS6+ajjyft2cfDkfdtsQPK+/WRI3rdMhuR9Sx8k&#10;73uVvO/LVfK+7fKQvO8V6Ugic86/qtx38r6T971K3rfjicn7dt2QvG/XDbO8bzYljS47m5LGEBud&#10;kkYQ6xQHMTY2JY0gMiUd5r7JlHQAYlPSGKSnnWIEsSlpJAp0ShpBbEoaQ2x0ShpBbEoaQ2x0ShpB&#10;bEoaQ2x0ShpBbEoaQ2ysU4wYNiWNOs6mpBHDpqRRxdmUNGJYpxg1nE1JI4ZMSQdpbDIlHWDYlDTq&#10;N+kUI4RNSaN2F2RKGjFsShqVm05JI4h1ilG56ZQ0gtiUNCo3nZJGEJuSRu2mnWIEkSlp1G42Hxmk&#10;vrmEJM5S1r9DTHKKySp6nNRkp+H0ZKcAYrgZgHMzpaQl1JVS0pey8yWlpJ1nl1LSNvr7xVLSTZ1X&#10;TDVZWBDeNlItGq0mM0hkk1Pspndyil3u2xaEEzWMzwrCuTptXPiTU2y7OznFQjLIOu3kFAe13ckp&#10;dslYsk4bnYHkFDtLT23FRQc3OcWpTpvcjI2edMoUp0yxP2YhZYq/1kyx7IBjjoKQgz6mkwPqqjZd&#10;fNNY6N8mp9iu3SlT7BgMu3kZ80IpU2y7LmWKpRNSplj2OnCbl1Om+Odgk3TKFDsmkzLF6egwKQan&#10;TijD4C8bSUBMyhT7s+ni5wtgvUTavGwTuGnzsiV9afOy7YUvt3n5iznFpTupLXruSOhJN1VHnKiT&#10;MsX2sNAPqXzaHpkaJH1T+bQP5pEnemHkK5VP83uKMeubMsVCtrkTvTDklTLFdt1P5dOOApJnNqMP&#10;wRXPpkwx7gpITnHKFKfyabE4qXy6f8dAKp+2q7AcwP2FMsVfn1PMbvVFykxWNQf+LbvVNwCxW32R&#10;JtBbfRHEJnADBsxWNSOI3eqLyz5d1YwgdqsvRsPpBC6C2K2+WCzJ+qqIYaua0Sdmt/oihk3gBmSW&#10;PH0aMexWX9xVwfqqiGG3+qKCswlcxJBbfYOkL7fVN4CwvipqN+urIobd6ovKTSdwEcRu9UXlprf6&#10;Ioj1VVG56apmBLEJXNRueqsvgsitvqjd7D5P+56v8XU0yVf9Iu9+SgncVNWcqppTVTNY3q/w/Kuv&#10;z1eV9V5ebxLPFCMrbaS8h6nTRobJvinJICj5qjZCQudVkZkmX9V2XfJV+bwqanjyVem8KvqdyVc9&#10;J6+KbmfyVZ2lTztwv8R7ipOvmnzV5KsmXzX5qraQFYOls3bgfrG8avJVnU9DvtU3IKbsxlgEpbyq&#10;7e6UV7V+NPlWX8yRskcoIyblVeX0K+qtvimvKtsPgh24Ka/qth+kvGp6r5BU1BV59MzPIBufc2Xg&#10;iOEy60gv0xHKspamI5RTDfBYnTKrBlhMfF0QOTsMsFZtUWRV1CYYVPC0MdatqM2cjbHJV02+6kNf&#10;6J9qgO1cSDXA/MnGmItNNcCrlFe1CpRqgKUTUg0wuZEUq8fzNtUAF10ZZb/JV5WEEK49yVcVXzXP&#10;ZJ8d429h8qSsq7YmzrLFmj0j7w8ui4rw7BD1132IU/JV7dKd8qq2F1INsIsnpLyqnQwpryqdkPKq&#10;/IHDwcaAUmxJPJoZJElTXlVcyLaTMEyUB6e8qjvjr8BgeMqrprxqyqtKGol5rQfW9KQDh7/ggcPJ&#10;V/VlzbPyqnJsedkS3neQV+3a5ty8Kn3kUbD+kC/HwRhWw5bmBiAy3Yk6XrHpTgSx20iDgBR75BGC&#10;2G2kyDDpI48QRB55FByTxB55FIBYFxIjUvQ2UgSx20gxIEWnOxHEHnmEYW3ahUQQe+QRKjm7jRQx&#10;bLoTdZw98ggxrAuJKs6W5iKGLc1FDWe3kSKGTXeigrNHHiGGPfII9Zt0IRFCHnkUeKpkujPAsEce&#10;oXLTRx4hiHUhUbnp0lwEselOVG56GymCZO1qa8IpRu2mjzxCEOlConbT6U4EcYWZOKjsjkjEkK9f&#10;wSHNkwuZXMjkQkoJcFmaePiygw2KQqq+0DtrvkYXss7yOiM8O1wWqqY0RReNlRq08HTFLIKq5EJK&#10;KiS5kD45yO3uDLzB5EK6rksupKhRciElq1qWnRxqdislx21e5xeX3327fndztXpcP2zfX2x2j482&#10;vfNzju5gciFXyYW0dQnJhbS9MMOFbJq2azzHqiVKe0LrPix2IXNTEmLQ7ZxTMdt0UmIQbw0SRlIM&#10;Ur+c7DTEkH43BgRq03VNn9nQxgYx3AzACKHs7szbjug0BM07icg2Ij44GFacl4WsTNYfjql1G64j&#10;8ypmJahGyMG44jwXMmsKot/Q7yzboimL6FpqUK2lYjarmzI+QAFqZsWsKfKakIT2YFbFbCU19MQY&#10;GbQI81zIqhC3053Iqk26wO+c5ULKnGO0KNgSyhayooo3ZVVnxLQLTiJiN12ijldlXtWE/Xn22lPu&#10;MNtAyfOqqZhZh6B5Wci6GwIX6mRA0zArC5l1pWFmHdqGWVlIEZT3oRitRTkalHlZyFLmd1yPcrQM&#10;81zI2kgtYlRhg3elzspClnlOWKAcycKsLGRdNcwIIVuYlYVsKkNoa462ZFYW0uSy9yc+PmhKZrmQ&#10;ZZv120TUmR0YBbKQFfU7NwUzrxEyJwvZVRUlBy1CI/vMmnjMtEDlNs4wxscnAM3KQpZdzrSoQIsw&#10;LwtZF4yNC8psZ2Uha1nDCdNToEmYk4Uk/YegYJZzIHAm5KXMHq+peSHT7y/lQhZdmxNicBqQvh2S&#10;v7xsTL+kqq1BDCkGh5PtNMTMcCGrtqkrP9XU1uCiwM0ANO9C5rOq9jxEFYOgWS6ku7szOqocXBNm&#10;uZDGuvhxObgmzHIhs6KqCTm4KMxyIYvWZi7tYqr2Gy4Ks1xIU7dF72+pgpa7kFnbZf26rUtCezDL&#10;hcyrNifGaLEL2bZFZrx7orcIbcIsF1LmHGMUlruQMt1aYtotdyFNJl0Wn9+LXciiE+vo2aI+RmgZ&#10;ZrmQVVn3rEcXhKZhjgsphi6Tt8JETUOQupzjQjpBngGrLVrsQrZ51TsOuhw0DHM8SNlTUXlHSJeD&#10;TGGOA1mZtiPsz2IHUsokmeFBqjDHf7TNiU+3xe6jZDW8160PDjKFOd5jLt4j0ZrAHMxwHsUzMQT3&#10;zdEakF5dUI9qyq5iLHYAYr26wGkwdce0KHQfc6n4jJ8HEniCuYRl+wSXOhMCEOvVoWpXUgLSp1F0&#10;QQgivbpgxScpfeA9cpw+GKDk1cnGIklSxOoRcGySV5e8OnvyTPLq5NiQOUfpJK/O1cQlr85Ws0ga&#10;X1bSOLtKXp2tiwsctOTV2QmUvDp7elPy6s4uK2XdLXTrWHcLXTTa3UIQ6W4FLlpOulsBiE2iBW4D&#10;624hiHW3MGJDu1sIIt0t9NDYDEqQFUzuVkqinX9yaUqizXvLRnK3hOskd8tvxEpJNMt8Z9VhJnfL&#10;dl1KorleSEk0+tUXmBH7utwt1g/CLBrrB6HvRPtBCGL9IPSdaD8IQaQfFPhObNopALF+EPpOtB+E&#10;INIPQteJ9oMQNMcPysrKZ7uNFMR0ZxYTNnKs2wnIz/hgcmJ7029uUMUgBqr8NDHoPOZSNN8XKali&#10;EEOKCdNOXKchBooJtdagbZM6qKqPx6qtQcw0AzQpWBdoClOVla+xUcUgCNJOmhy0UyLHTjAXXlbl&#10;IAiKCTU5aKYkHdTU/f4WVQ6CoJhQk4NWSqpW27IvSFHlIAiKCTU5WBdoTFHkHdFvCIJiQk1OUBZo&#10;jCw//XsV1AYFKPCDVEmo2SaTWp7+gFRdEqKgmFCVhMrdyWTod0/oghAE+9FUQYF6N43UR8Yn96n9&#10;aKogVHDZDdIwWnSqmFAVhCou9lqCmESLAtB0KqYqCHW8ymSDC2F/TqWdVEGo5DLnin6vkz4ZEATF&#10;hKog1PJCqnr6PUi6IASBH6QKQjXPGzFCzKxDEBQTaoKCukAnyNd3qS0KQLAfTRWESi6nnfaF4Loc&#10;xEDaSZWDOi4XFr4KU5eDGCgmVOWgXSjrpvVFi7ocxMBuNFVOYBYIBcoRAFvEVCGo3VWb9ZWRemMQ&#10;A+6JKgctgimFmROmJ0cQuCeqIFTuXM4Lo1qEIHBPVEGo3Hneti2jPwgC90QVhMpdFXLuAzOxETS5&#10;J5qcsDSQ5KYBiCOn6DiZruoy1xx7KGLbnPA1Th2XoTUHLYjpMuN3KutiEEP6DWhATCebvN0s0MUg&#10;hhSD9oPtNMTMcU8K0R1Xway3Bq0ONwPQfsjOoExGx/IQXQyC5rgn/u5xOWhz5rgnwrKNcWu23h40&#10;ObPcE/EdPSPV5QQWZzpxUVMdtB3C5VtZs+P9hqB57olpZbdTXNAbuCey7cQ7QnrXGbQHc9wTKS02&#10;/uCCiCC0CLPck6Io/KH9EUFoE6AqTpsNgafRiL/FGIUABMdlqIJQxeu6kAMFiNmAIEjTqIICHa8z&#10;OcaYEIQgOLRfFYRKLrZRNo8SghA0yz3Jys7Tq8hkQNMwyz1x9ydahLZhlntiBTnCqLdosXsikRh/&#10;jk5EDhqGOe5JUcqp4/GOO3VYhjbngn1LeV4QS1EAmeOdyJlXJcHiAgeFdRxQv7uuP8wkMjyIYf0G&#10;VG9TNznVIASxfgOqt8wCmXLEREAQ6zegepdt3fnd/pGuQxDnNwQpFzksgyKNAYhjjYHf0OZFv7C6&#10;hzzPb5BzHMpTxyoEaQ0jkeaey6li0BxMhF4Vgyu+kbi5vD3HUmBVDGJIMbjeG7LTEDP5DWpr0Aeo&#10;cnHv/YKqtgYx4wxQpaBaGzl8qvC7rvVOQ9DkN6hyUKv7IYkPDoImv0GVg0ptbM629muC2m0ImvwG&#10;VQ7qtMiR+i5CDoKmtIYqB5d5kzVV3vt1ansQNPkNqpzAAxBnq+qPAtInQoCa0hq6JNRsqeep5HTP&#10;+FQ44TfokgLlrvPa7+aMNAlBk9+gCwrVW+LLLn4ZEYSgyW/QBaGC111RM0bhhN+gC0IVr6tMXBRi&#10;jBA0+Q26oEDHJeOdE0b7RFpDF4RKXhRZ7k/QiYwRgia/QReEWp7LDmKfqIkIQtDkN+iCUM3l6K7W&#10;R80jghA0+Q2qoMAFcIJ8SEG1QQFoSmvoggLT0BU+T6M36MQpe7oc1PE8q/3RpRE5iJnSGrocVHHv&#10;NOh9htdPZF6XgSZBXifGKGrgNExkXpeDym2Ek/aBMr1BCJrIvC4ILYKR4EgfwNIFIWgi87ogVO6y&#10;KQqfRYtMAwS5R7K7r3U5qNsskwuOSeCoXCLzqKKJzCcyD3s1VA1FBU1k3m1SSGTe79WwxSKJzCcy&#10;bzccJDLvdaIp8jKL057/CTJfS/EQEYgJkgBSj9017kUE6iIRRPQTmR/PudI7DXl5IvPWinxhMu9d&#10;7xPB/LeLzOtikJgviszrYtB9XhSZ18Wgx836c4gZZoAuBV3nZZF5XU6god75jYf6EDRG5nU56Dgv&#10;i8zrct6OzOtyMJC2LDKvywli7Asj8xFJwYq9LDIfkYQGoV0UmY8IQpMgAdwFZD4iCBV8WWQ+Igjt&#10;wrLIfERQoOOLIvMRQWgZlkXmI4LQNCwj8xFBaBuWReZ1QUGQfVlkPiIITQNLshEzkuyIHDQMDMnG&#10;68eIeURGYBPIiDlixoh5RA6aBDpijqAxYh4RhCaBJtkIGiPmEUGBSWAj5ggaIuYROWgRWIYVvnS1&#10;9Gfb6HLeLGLeyjHbp18Hi3qwqPxFF4OqsIxkq61BTVhGslUxoR7ML3/R+wyVYCHJVluDOrCs/EVv&#10;DyrOQpKttgdX0mURc709uJAuJNlqe96UZOuSAmuwkGTrktAgLCTZuiA0CQtJti4IjcJCkq0LQruw&#10;kGTrgtAwlMtIti4ILcNCkq0LQtOwkGTrgtA2LCTZqqC3JNm6IDQNy0i2LgcNw3ySrcsIbMIikq3L&#10;QZOwkGTrgtAkLCTZuqDAJCwi2boctAjLSLYqJ5FsVLexLEXnPag9iWSPNeZ6p6HiJJItqaaxxlzv&#10;N1xIE8m+X7ss97g3Ve+74JV6iWT7rqtqI+9ru11Fug5X1ESyh3qjTKqeo12XSLa8T+JDwMx9qC/a&#10;dUG9eCLZnexNjfdZItluuiHBGCPZKvkNgtJ/EyTbFXelcpETPfABifm4kVPPMqDysFMAMalcZGEk&#10;W53SuJIujGSrct6QZKty3jSSrUvCcNXCjZy6Br0lydabFKp3KhcRJ3Ks/Y6MES6OCyPZ+hhh3Gph&#10;JFsXhKZhYSRbF4S2YWEkWxUU8OUvWC6Stf4kE30LH5oTOb2hNrYmW590QR33/Ei23mmBTVgUydbl&#10;4Jq/MJKtC0K/e2EkWxcUmIRFkWxdDloElmEFzJyjWG8XyW5MWZ06N/4ta7I1MRiVXlYuorYGtWdZ&#10;JFsVg8rDTgHETDNA67NAcxadlmK33p+eAqg4CyPZqhxUnKUkW2sPrqRLSbYmBxfShZFstd/elmRr&#10;LQrOPVlMslVJaBAWRrL1zkOTsLBcRBeECr6wXEQXhHZhYSRbF4SGYSnJVicDWoalJFsVhKZhKclW&#10;BaFtWEqyNUEBybab45hD1QKQRBSLzkVl1cnwLJK9iGSrDULDsIBkqzICm7CMZKty0CQsJdmqIDQJ&#10;S0m2KigwCctItioHLQLLsE6QbE3Om5LspjwRx31bkn1aDKrOYpJ9Wgxqz2KSfVoMKg87BRCDJPu0&#10;lEBzFpPs03JQcZaT7NNyUHGWk+zTcnAlXU6yT8vBhXQ5yT4t561JtiIJQ09vQLIVSWgQlpNsRRCa&#10;hOUkWxGECr6cZCuC0C4sJ9mKIDQMy0m2Iggtw3KSrQhC07CcZCuC0DYsJ9mnBQV8uS457ovUAgLM&#10;8vaXkzQh4NgM90VLAvsRVRmhTeBO8EMM7EdU5aBJoLkvgmA/oioITQLNfREE+xFVQWgS6BP8EDRW&#10;cYinpcwCtAgs8QnetMQxH5ygLFtEzFRcrDYH5+iy/YiqGJyibGsQQ7YmnKDcRkHEcEODs5PeKIig&#10;qYZZ7TScnDQpRRCcxqFNaZzRNClF0HhOto1kn1YdXOJoUoqgqYZZlYMrHE1KETSek623Bxc4+jAO&#10;BI0H6+lyQvJLbxNEazBVMKs9F0SYaUqKNmQ8JTvSpFC5yeIKBI2nZEcEoXrTlDQAjRXMetehgtOU&#10;FEFQXKFpkQk0nN0miKDx7TqRrkMVpykpgsTX6CuY9a5DHacpKYLGU7IjLUIlpykpguz95W1dthZB&#10;HSPUcpKSGsSwlBR1nKGkeD1LSVG92UOlEcNSUtRumpIiiKWkqN00JUUQS0lRu2lKiiCSkqJy05QU&#10;QRzvwcnDikEMJwWnDs2uEESyK5w5NLtCEMmucOLQ7ApBJLvCeUOzKwSR7ArnDc2uEESyK1xIaHaF&#10;IJJd4TpCx/sQRHKrYBkhjzlDDMmsglWEPOQMMSyvQsWmeVUAInkVqjbNqxDE8qpAt1lehSCWV6Fy&#10;07wKQSyvQu2meRWCWF6F6k3zKgSxvAr1m+VViCF5lUH9JnhVcD3JqwwqN8mrAgzJqwJeyfKqAMTy&#10;KtRumlchiOVVqN00r0IQyatQuVnCE5Qhc4wHu4AVg5hRSlXIK+ioLDebSsVOm3iVKgc7bSGvUuWg&#10;QVzIq1Q5aA8X8ipVDprDhbxKlYPmcCGvUuWgCV3Iq1Q5oRnlXuyGmIlXqWKQI7E5VMRMvEoVE8T6&#10;FvIqXRCq9kJepQtCg0CnUBE08SpdEFqEhbxKF4QmYSGv0gWhTchNzZ1YjKC2bCp//IIuCI3CMl6l&#10;y0GjMJ9X6TJQuZfxKl0OavdCXqUKCvLbC3mVLghNwjJepctB5WYJz+u8SpWDHIkVg5jEq746XsW+&#10;zBZt6BRHUmcbmlCa7yBoiiOpctCEsik6xJB8J7CiZBwJMSTfQSPK0p0AM0aR1E4LaRX7Dls0BlMU&#10;SRcU2FA2ioQglu2gEaXZDoKmKJLeIqRVNNtB0BRF0gUFtIplOwhi2Q5qN8t2EDNFkfQGoXYzbAev&#10;n6JIugxUbZbtIGaKIulyULdptoOgKYqkC0LtZtlOEK6aokiqoIBW0WwHTcIYRdLloHKzNCSoNeR4&#10;CD4ZKwYxnBRszMLsnN5rF6vrh/74vRRFCs5vVPsNzRQd3UFQYjtsdCcwbp281KSydSHq6KBtS2zH&#10;vgHvr5vtsCQkYDtkyAWJC0tCEMOSEFRuhoTg9SwJQeLCkhDEsCQEiQtNQhDEkhDUbZqEIIgkISFx&#10;IXdsBiCShOBKz7KDgCG9pAeX63c3V384HL/7dv1ufSsfLu2nzefH/m/yabV+vHl/kV3YH552h9Xn&#10;9xeb3ePjQU5Q/Fme6Lfp64fM5q3kloLqb6OBhYYg2JwFFicIwflZYFF1BLt0G/3Yor8IdltNaLAo&#10;JoKrsx5btA3B9Vlg0SAEN2eBRSsQ3J4FlgUTwe6cHLrDrNOPaPl+1hx7PsnOm2X2oLpA+nnzzDyb&#10;aPL9rId/NtXMeXPNFhkHD3/ebDPPppt8P+vhn004Ka84C/5syknVxFnwZ5NOzO05cGs1sevkO8D9&#10;5O0t5H67Oa7u31/cX6yO7y+OF6v9+4v9xeqX9xe/WIzYzPXRGtbh4+rT+4veGbpY3b6/6Mmm/flh&#10;9+v233fuwqM1s97Guydxlrt/humyzcdf7jb/Z/tnBDVtVdpt+vL4v2uarnETXp7C3dGIu5d1flp1&#10;ddm5IR1/9AUFXl6XFb4MwTY2EHP/iOLGpog8X0zZP+Vw2fDv8ABlV9X+AXxNZOzyrKiGy8tSprQf&#10;h+Guw7/D3bPKFL7x3gd6dnnYkgGUtxJMdM2uTNM0bqzHTsnqOs/8bKrt3ftjvnqs38jhsD702wsM&#10;BYXfPLSTga/7+5Ymz4P7ykHrXeM1QKoMs7IvCPFIHzD2z9uU/RNFhsn7Qx7j3JxnHRP2o3drfKtc&#10;bPbZ1a+1p27LrPIWp8nkP6evQy820oWttydN3rWylc6rhpuUPnHtpPkALd2HVdOZyt+2zXP7EW5b&#10;NrWweHfbNjPSicGPLqrbyyxzrwiRPvQBWn9Dtymif86h74Z//Sj5VK+/2nkTz65+rQ9N03b9mtGW&#10;rQn7sJOX2vv1pK2rqgv02vkeXpY7aLGXFcoIv/VPmRV2v5Aor8z7ogrmmXRo5edgUzdF4+z3MKBe&#10;XbxrwQur29oLq9um9iv5cMO8qfrBklHrnk942UPrHtL7GK8KDHvfOxYe495s/6z3n13dZE3r+9Zz&#10;/mdXv9pzYir61uStjJtjBkNriryR4XLiTSmmNBgsH6d0Pzri/2pzXhNZtp0c7+4bldVVcNMqa7LS&#10;/1YaMR/2psPTnFhHQhGb+91h642rXbEcjx+XLqcZh+MP292Dve1hd3939U939/fuy+Z2+7D9/f1+&#10;9eta1sFfbtxzCSK46t55BI87i/JS/F+219eygPbr4+7jcbv/6fbq0+qX+4/7f1tfyRoom49ksl3d&#10;HWR1LUQn3BdZY3NnZeTb+v7mURZeWX/3u+P/uzve/nS7ftqOHsv+cJye7X69+ZNzZNb3T7dr/8Cy&#10;aslN+5b7q13jx4dx3+A5Lz89Hd4dnn7cf/et+3T87X5rO+L+8d+216u7K1m5cyfkEPbMerPZPh6N&#10;/+l2fbX18mXtGeWPCCfT3dDe+Vo6bbx3f4PX7+2b0V9vof65R7B340Yx/gmGB/PgEeEk7x6PI/jh&#10;7nG3f61l99KqXrK/Xh4fusZ+/GV39duP+9X+eP/7ncwSO26Pm9udDOTmuHdge9Wnw5Pt1Jt3N/un&#10;n/qPm3/9VYB3MheMaYUKPK4fZHR/2H98Wq/cX0Syhch1P1jUj/v+D+4edpTW7z5f7x/s9BC6ZbJa&#10;DI394+762rIsU8j675SqFL7UL/7bz8fVxlKwJstz+XUjFrIwQp16xdrc/lFBb27/scebUviDJVz2&#10;BmJGRUv7nrKP5Lqpb+wwnaQLVp8f7h+lM54O7y9uj8end5eXbsTWh28e7jb73WF3ffxms3u4lBbc&#10;bbaXn3b7q8s8M5n79LTfbbaHw93jjVMEaart2aAXpUG+F7/ffdrdP/62+tPhz8f1f//H8d3qn/tP&#10;tmtdW3vw2K/D1PedCv0oPEXqlE51pDFVl1tabTuiLqq2GVwp3xGWZU4GZv2rWAQZRohO3Fz1z4zB&#10;hzG9IExAFpTVJ3lsL6cHP8NIhGJKSdjXstRiqQdD+lKCLDqjhP7GcREIqvO8KExUjthtlNPmZRGX&#10;gyDfjKgcWeImOZm84TjP43IQRMqR+R7IESIRl4MgkZN18fGReTzKEQ5fVk1cDGLKtpWFO9ptwjBH&#10;MXVjyVxcTIDhWiN8AcUICY+LCTBuLkdbI5RuFCOMosjdWd662iCGnANiCVCMWId4axBDToGgKKQw&#10;RVUTUzoAkZMg2FYvTmZbl/EGBSC2RajYIkh8eEIQgsgRsp7GOERdQ0zqAMFKQb0m5oAEuaanIu1n&#10;sJ2eXQoCUNzW4MrBikCM7DW359/XRdcKH3h9eQpPMfQqSYx90GGdHN4RlYOzRRa2OQuObUZUDs4w&#10;qaebs+BQcnDOWDkzFpxOVupoe3DxmLXgdLV42VExweIxa8GhWhMsHk05Y8GhBgcXj3kLDiUGFw8R&#10;M2PBoTotWDvmLTjcJAjWjpkLDteiwBrMW3CoEQqWjzkLDicFjcH5Cw5lP4O1g10NAhC1HOD6wUpB&#10;TGFy73wM7pb1p565RG+x5lRl5Vm0JieYZfPWHHt7Zzw1OW+w5lBycJrNXHOq3MTHZ/maI6EBv7Rp&#10;3bZ8zaFas3zNoQZn+ZpDiVm+5lCd9hZrDjUJ3mLN4VoUWIN5aw41QovXHE4KGoPz1xzKfgbLB7sa&#10;BKAXy4EE6VP1z3k1GTLQEsAcYpAfzqvIEFOO4CGZzZVLiYFG8HnVGGJ2EXxeLYYYUwSfV4khJhLB&#10;59VhWMOHaPkunrPNRnEVZj5rOI6WmLez4GKkAulDyJqULkwkgJ8302wgJICfN9es5gfwYLb5LlxS&#10;wjLE82/HcL4N10+1KT6/7O2UexJrffrun64Kc5B9fUPb5q2fNr8rSvETfLTE/zjE923bcnuibFBn&#10;gL/WuTWrw4AHJSyvSbVhEBuZsTeuRb5kfVyQZhTbVkO5hlTGdM8fyoZQPBZzG6GgZ0lnHw95CRou&#10;C8H9c1iQzYHap5Rgp2/gkOh1NFQS9f2vZZh37knq8KtwT75zMkl99dUHVVVIyBQ7p5P0fO57ruws&#10;z8AffZjECZ1+tNMvOiKNvDZG8nG2MRNyaGrdmbL1+vnygXyQfk5DLbIvIJLufdaB9sderV72vfwo&#10;AZRB5pTeCts5jK0fTR8NeYkZrgqxE0ZqWV6fADbu0ffKy8f3QZEBec7wl01e9b3ysrNd1ZdX15fD&#10;5AMkTub0IzX6eV63nbdhE3IYfSOq3dcTvXwgHyuZ006L7IsoXnaf/dFWbb+ueY7CDj9yo28tW3+3&#10;CTAM/fCvH/Re4dGiDRe8Nkf85S/No9RMdGITnEZJyZnT/6FLX7fU4d3fqkbEFxz4Ion7jw//srvy&#10;hQiNrYXojdJYo+DW+2e1JLaI0heD2EUn+HHE+VsePw9WDq6SCWirT1Ihx7tnvfXWhRyuouMvXs4g&#10;zJgpZ3CMmS5n6CqxLF5BhRnUUh7m6MBQGCIp3boVVXKFIVI4Vw/06k3KGYy8JtmmZXPhHEMt14vI&#10;3YtiBgl5i37753xxdRDn8/eNCsBShlyKAaXC4nalS0G/XqRUrU1i680IIK4JUSkY47Puti4Ar/ZP&#10;HxUgC+yYGo0LwKvzLG+jt8eYHjfWiAhHQYxZcuLPc608fRrdwvMcq2d+1aD3zie0zGbcOzVnZ0A/&#10;ke3GgF7PXvOq3JRxy/iwWuoelamkBNW7BQ4wrPmDNKE0ckpMVZz60et+vzCHlGCgIZ6nyA1F492T&#10;TWbCrbZ+z0B4dU9TRqsVu1A0q3+G4T7Dv176y24Zfn8r4nJWcWuiF18HvRDFYeiFi6nR9KKUotPC&#10;h/RMXUmRYEgvSuEXhZgpSy/kSnGG+pn/JvQiN11lbPmS/+BFv2AML/lF1UrZ+YmrQ37BCQj5hb25&#10;XTlVKUgWysyRCyfrxFN9wOv9naMikC64tV8VgFdbL7m1GUq9DUgXZCNJXsSHAiGFqbuoDOQL5HAj&#10;xFGMcSASxThuP3w1FMNPZ0cx/Ai/RjF6y2BDBS85xrCs9ot+f0NrqnDKDFcN//qrRWk9P4hf2vMD&#10;p1S9+RvuFZIQf2d/uSlks5cL+w4spzV17cmPxD+Gs5V7xuC0zz2P1apeSHjzQeSLxg79MlyQSEa/&#10;BSjcT/K3vhnly8QwJMfmScYfP63v7eYLR3V5OtG0cvy+m8hCpyVA79fDIVohwQojM9/TCf/ZJ8IG&#10;OvEkG5/s7q6V/fD+Ynt/f/d02LptMsNeDFkEhqtiQTc/AQbPCAJvNu6WYnd/G5uwvsy8lwgbQ66d&#10;aaa1AbZ02cNieso6KoNpJdnnlcFIPFyyDKEyLNqJVMvxiq2j1k6KCxrGqfX0HNESPVljfWzQN+OE&#10;AKTWleyFtwVguhBkyibP7MYY6yBorUCI7IqRnSQxIciWjZEcnqe+mhCESAZG9inEhCBZFjogm+6i&#10;LUGIlGYKIiYE2bKUmxu3S0PvLoTUjZzFEBWCRXn+3tGWIEQy7o3zqfSRF3I0BjvJpgQQ2WgvUz7W&#10;YViSR45KAGlyWcKiUsSeTG0xTUHM4gBSi+dtvVC9x4KCPHnRg7ywOjowIaZpZImPy0E15ixLWMLn&#10;zFtcDCqyd3k1jbSn4kydXNgDR+IiUI1lH68EyWPWJSzdk9rvuFIGm4dy2Xtr4lJQ9btajjyOtwUV&#10;mWwLQmTPXRe3Yvb8nbGXiUHByzmLb0PCowRydiHEBgkmPUlBgr+eIIFLQ2hnr8lkEXd9zIAM0UWu&#10;sE3mAIJTMSF12p0YTew1MaKedXJ9bo1hAD8vHPUXLSaMzra/6FFiYncW5tx6f0Bybr01ey0g5uyj&#10;G4Mh7qPn3LpmiDoFWTU5gEvou7tPLmfNhGWE02/OgA8TJFopBzetJXD37KbCZr1AqU8LC/c8zXcP&#10;4+j7qwKH8FYfMXOk3UMsGe8hw0XDv/3Fjnz7iy2pfnZxGGcbIPL6M1mSZa7LaUFlUKJkxI/pK4Id&#10;fba3G4J8nrd6nKXWrzblVYFyqE7Z988AHG7a03n7MHLQlJR7gED4zdNsWiIixW8ow+GaHke4u/Bq&#10;lAmNnH608z8+Q6aum5BDM4195Zzvc1tQK7W30E5P1V3HGkfBX23ns3F3xNtjHKHuMcNVw7/9kDv+&#10;3EuwtPjZ1WHrPEa2UNqXycjASNJXDm/CJ5Y3LPWnJE3kZGjqpMXTb1QHSjFdX/47AYeb9oFnOdQq&#10;PNhsCEhbgvxqr73Wsh4kA1IFhmM83klOoWlap0qDfEdBXWd0liW/KirsckeNPcIy3mcdHl4Ld7e8&#10;9dm1rzVhfNS2EMfIAoYn9Y2ru2Y4R8ePpv/zeTbPY17Y0Gmcgt6bxn2w3uGDv1Xs/lRl43jIlERA&#10;Pz7Ys4PcYVkSq+UKHmMR11TmuL22fXT9P3Je1RcJldpS+CBFIH8Q1eKDopmphJM4ra8zKTDsbcgY&#10;Fk05gmf5K6d06aC2kwe1SYHTeFKb+/zpRs5ss3GA/frp9m7z/fq4xu+u4vrdNt/d7u6vtvvv/j8A&#10;AAD//wMAUEsDBBQABgAIAAAAIQD8lgPd3AAAAAQBAAAPAAAAZHJzL2Rvd25yZXYueG1sTI9BS8NA&#10;EIXvgv9hGcGb3axibWM2pRT1VIS2gvQ2zU6T0OxsyG6T9N+79aKXgcd7vPdNthhtI3rqfO1Yg5ok&#10;IIgLZ2ouNXzt3h9mIHxANtg4Jg0X8rDIb28yTI0beEP9NpQilrBPUUMVQptK6YuKLPqJa4mjd3Sd&#10;xRBlV0rT4RDLbSMfk2QqLdYcFypsaVVRcdqerYaPAYflk3rr16fj6rLfPX9+rxVpfX83Ll9BBBrD&#10;Xxiu+BEd8sh0cGc2XjQa4iPh9149peYgDhpeZlOQeSb/w+c/AAAA//8DAFBLAQItABQABgAIAAAA&#10;IQC2gziS/gAAAOEBAAATAAAAAAAAAAAAAAAAAAAAAABbQ29udGVudF9UeXBlc10ueG1sUEsBAi0A&#10;FAAGAAgAAAAhADj9If/WAAAAlAEAAAsAAAAAAAAAAAAAAAAALwEAAF9yZWxzLy5yZWxzUEsBAi0A&#10;FAAGAAgAAAAhAMQxbdHgLAAAQ/sBAA4AAAAAAAAAAAAAAAAALgIAAGRycy9lMm9Eb2MueG1sUEsB&#10;Ai0AFAAGAAgAAAAhAPyWA93cAAAABAEAAA8AAAAAAAAAAAAAAAAAOi8AAGRycy9kb3ducmV2Lnht&#10;bFBLBQYAAAAABAAEAPMAAABDMAAAAAA=&#10;">
                      <v:shape id="Dowolny kształt: Kształt 1183" o:spid="_x0000_s1027" style="position:absolute;width:6400;height:4498;rotation:2618180fd;visibility:visible;mso-wrap-style:square;v-text-anchor:middle" coordsize="1260741,85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sewAAAAN0AAAAPAAAAZHJzL2Rvd25yZXYueG1sRE/LqsIw&#10;EN1f8B/CCO6uqYqXUo0igvjYiI8PGJqxLTaT0sQa/94Iwt3N4TxnvgymFh21rrKsYDRMQBDnVldc&#10;KLheNr8pCOeRNdaWScGLHCwXvZ85Zto++UTd2RcihrDLUEHpfZNJ6fKSDLqhbYgjd7OtQR9hW0jd&#10;4jOGm1qOk+RPGqw4NpTY0Lqk/H5+GAVdXoxNsk9DaLRZb+/h6A7TTqlBP6xmIDwF/y/+unc6zh+l&#10;E/h8E0+QizcAAAD//wMAUEsBAi0AFAAGAAgAAAAhANvh9svuAAAAhQEAABMAAAAAAAAAAAAAAAAA&#10;AAAAAFtDb250ZW50X1R5cGVzXS54bWxQSwECLQAUAAYACAAAACEAWvQsW78AAAAVAQAACwAAAAAA&#10;AAAAAAAAAAAfAQAAX3JlbHMvLnJlbHNQSwECLQAUAAYACAAAACEAnMbbHsAAAADdAAAADwAAAAAA&#10;AAAAAAAAAAAHAgAAZHJzL2Rvd25yZXYueG1sUEsFBgAAAAADAAMAtwAAAPQCAAAAAA==&#10;" path="m524441,34394v260986,-112365,600653,62102,732914,355929l1260741,400226r-111177,50044l1140354,454415r-35217,11451c1128500,517770,1066209,605139,1025789,623184v-40420,18045,-139811,2859,-163175,-49045l819802,598705,693641,656196v-9586,43812,27345,73630,-43570,119795c579156,822156,476475,801604,447025,774296l330219,819080,216802,847596v-37889,512,-117069,17995,-152716,-7983c20311,770353,21558,767377,,715579,26861,687610,27575,647943,86371,589927r67329,-61253l170783,446867c217761,287892,327997,149031,473378,60741,489992,50651,507042,41885,524441,34394xe" fillcolor="white [3212]" stroked="f" strokeweight="1pt">
                        <v:stroke joinstyle="miter"/>
                        <v:shadow on="t" color="black" opacity="26214f" origin="-.5,-.5" offset=".74836mm,.74836mm"/>
                        <v:path arrowok="t" o:connecttype="custom" o:connectlocs="266259,18121;638361,205643;640080,210861;583635,237227;578959,239410;561080,245443;520795,328327;437950,302487;416215,315430;352163,345719;330042,408834;226955,407941;167653,431536;110071,446559;32537,442353;0,377006;43851,310805;78034,278534;86707,235434;240335,32002;266259,18121" o:connectangles="0,0,0,0,0,0,0,0,0,0,0,0,0,0,0,0,0,0,0,0,0"/>
                        <o:lock v:ext="edit" aspectratio="t"/>
                      </v:shape>
                      <v:group id="Grupa 1184" o:spid="_x0000_s1028" style="position:absolute;left:132;top:477;width:5703;height:3110;rotation:885473fd" coordorigin="132,477" coordsize="14066,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YQxgAAAN0AAAAPAAAAZHJzL2Rvd25yZXYueG1sRI9Ba4NA&#10;EIXvhfyHZQK9NauhFGuykRhI6U1qm0NvgztRiTsr7sYYf323UOhthvfmfW+22WQ6MdLgWssK4lUE&#10;griyuuVawdfn8SkB4Tyyxs4yKbiTg2y3eNhiqu2NP2gsfS1CCLsUFTTe96mUrmrIoFvZnjhoZzsY&#10;9GEdaqkHvIVw08l1FL1Igy0HQoM9HRqqLuXVBIi7zyYvjm95zN+nen4tDu40KvW4nPYbEJ4m/2/+&#10;u37XoX6cPMPvN2EEufsBAAD//wMAUEsBAi0AFAAGAAgAAAAhANvh9svuAAAAhQEAABMAAAAAAAAA&#10;AAAAAAAAAAAAAFtDb250ZW50X1R5cGVzXS54bWxQSwECLQAUAAYACAAAACEAWvQsW78AAAAVAQAA&#10;CwAAAAAAAAAAAAAAAAAfAQAAX3JlbHMvLnJlbHNQSwECLQAUAAYACAAAACEAV4MWEMYAAADdAAAA&#10;DwAAAAAAAAAAAAAAAAAHAgAAZHJzL2Rvd25yZXYueG1sUEsFBgAAAAADAAMAtwAAAPoCAAAAAA==&#10;">
                        <v:shape id="Dowolny kształt: Kształt 1185" o:spid="_x0000_s1029" style="position:absolute;left:2607;top:477;width:11592;height:6359;visibility:visible;mso-wrap-style:square;v-text-anchor:middle" coordsize="1159220,63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15xwgAAAN0AAAAPAAAAZHJzL2Rvd25yZXYueG1sRE9Ni8Iw&#10;EL0L+x/CLHgRTSsqUo2y6CreZLt6H5qxLTaT0sRa/fVmYcHbPN7nLNedqURLjSstK4hHEQjizOqS&#10;cwWn391wDsJ5ZI2VZVLwIAfr1UdviYm2d/6hNvW5CCHsElRQeF8nUrqsIINuZGviwF1sY9AH2ORS&#10;N3gP4aaS4yiaSYMlh4YCa9oUlF3Tm1FwHszibbs/7PPtZHM7Pjvz/YiNUv3P7msBwlPn3+J/90GH&#10;+fF8Cn/fhBPk6gUAAP//AwBQSwECLQAUAAYACAAAACEA2+H2y+4AAACFAQAAEwAAAAAAAAAAAAAA&#10;AAAAAAAAW0NvbnRlbnRfVHlwZXNdLnhtbFBLAQItABQABgAIAAAAIQBa9CxbvwAAABUBAAALAAAA&#10;AAAAAAAAAAAAAB8BAABfcmVscy8ucmVsc1BLAQItABQABgAIAAAAIQCIt15xwgAAAN0AAAAPAAAA&#10;AAAAAAAAAAAAAAcCAABkcnMvZG93bnJldi54bWxQSwUGAAAAAAMAAwC3AAAA9gIAAAAA&#10;" path="m579610,3121v308679,-38100,579610,278627,579610,622331c1158894,628925,1158569,632399,1158243,635872r-132021,c1026200,635652,1026177,635431,1026155,635211,1009433,553488,937124,492013,850457,492013v-86667,,-158975,61475,-175698,143198c674737,635431,674715,635652,674693,635872r-185367,c489304,635652,489282,635431,489260,635211,472537,553488,400229,492013,313562,492013v-86667,,-158976,61475,-175698,143198c137842,635431,137819,635652,137797,635872r-136818,l,625452c,281748,270931,41221,579610,3121xe" fillcolor="#11b1ea [2405]" strokecolor="black [3213]" strokeweight="3pt">
                          <v:stroke joinstyle="miter"/>
                          <v:path arrowok="t" o:connecttype="custom" o:connectlocs="579610,3121;1159220,625452;1158243,635872;1026222,635872;1026155,635211;850457,492013;674759,635211;674693,635872;489326,635872;489260,635211;313562,492013;137864,635211;137797,635872;979,635872;0,625452;579610,3121" o:connectangles="0,0,0,0,0,0,0,0,0,0,0,0,0,0,0,0"/>
                        </v:shape>
                        <v:shape id="Dowolny kształt: Kształt 1186" o:spid="_x0000_s1030" style="position:absolute;left:9555;top:1586;width:3207;height:3354;visibility:visible;mso-wrap-style:square;v-text-anchor:middle" coordsize="256985,260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biwwAAAN0AAAAPAAAAZHJzL2Rvd25yZXYueG1sRE9La8JA&#10;EL4X+h+WKfRWN0p9JM0qIoj2aGxznmanydLsbMyumv77bkHwNh/fc/LVYFtxod4bxwrGowQEceW0&#10;4VrBx3H7sgDhA7LG1jEp+CUPq+XjQ46Zdlc+0KUItYgh7DNU0ITQZVL6qiGLfuQ64sh9u95iiLCv&#10;pe7xGsNtKydJMpMWDceGBjvaNFT9FGerYJfO7WdnTDlJX4uSytM7Vl9TpZ6fhvUbiEBDuItv7r2O&#10;88eLGfx/E0+Qyz8AAAD//wMAUEsBAi0AFAAGAAgAAAAhANvh9svuAAAAhQEAABMAAAAAAAAAAAAA&#10;AAAAAAAAAFtDb250ZW50X1R5cGVzXS54bWxQSwECLQAUAAYACAAAACEAWvQsW78AAAAVAQAACwAA&#10;AAAAAAAAAAAAAAAfAQAAX3JlbHMvLnJlbHNQSwECLQAUAAYACAAAACEAmorG4sMAAADdAAAADwAA&#10;AAAAAAAAAAAAAAAHAgAAZHJzL2Rvd25yZXYueG1sUEsFBgAAAAADAAMAtwAAAPcCAAAAAA==&#10;" path="m18736,c150317,,256985,114530,256985,255810r-402,4283l,260093,,2028,18736,xe" fillcolor="white [3212]" stroked="f" strokeweight="1pt">
                          <v:stroke joinstyle="miter"/>
                          <v:path arrowok="t" o:connecttype="custom" o:connectlocs="23380,0;320681,329842;320179,335365;0,335365;0,2615;23380,0" o:connectangles="0,0,0,0,0,0"/>
                        </v:shape>
                        <v:shape id="Dowolny kształt: Kształt 1187" o:spid="_x0000_s1031" style="position:absolute;left:4285;top:1653;width:4320;height:2852;visibility:visible;mso-wrap-style:square;v-text-anchor:middle" coordsize="219514,25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ufwgAAAN0AAAAPAAAAZHJzL2Rvd25yZXYueG1sRE9NS8NA&#10;EL0X/A/LCN7aTRVqiN2WtiIIXjQtzXXIjtnQ7GzIjk38964geJvH+5z1dvKdutIQ28AGlosMFHEd&#10;bMuNgdPxZZ6DioJssQtMBr4pwnZzM1tjYcPIH3QtpVEphGOBBpxIX2gda0ce4yL0xIn7DINHSXBo&#10;tB1wTOG+0/dZttIeW04NDns6OKov5Zc3ULrq+e0sXZjcnt9HqaqV7h+Mubuddk+ghCb5F/+5X22a&#10;v8wf4febdILe/AAAAP//AwBQSwECLQAUAAYACAAAACEA2+H2y+4AAACFAQAAEwAAAAAAAAAAAAAA&#10;AAAAAAAAW0NvbnRlbnRfVHlwZXNdLnhtbFBLAQItABQABgAIAAAAIQBa9CxbvwAAABUBAAALAAAA&#10;AAAAAAAAAAAAAB8BAABfcmVscy8ucmVsc1BLAQItABQABgAIAAAAIQDBhaufwgAAAN0AAAAPAAAA&#10;AAAAAAAAAAAAAAcCAABkcnMvZG93bnJldi54bWxQSwUGAAAAAAMAAwC3AAAA9gIAAAAA&#10;" path="m219514,r,258065l403,258065,,253782c,130162,81667,27023,190234,3169l219514,xe" fillcolor="white [3212]" stroked="f" strokeweight="1pt">
                          <v:stroke joinstyle="miter"/>
                          <v:path arrowok="t" o:connecttype="custom" o:connectlocs="432034,0;432034,285226;793,285226;0,280492;374407,3503;432034,0" o:connectangles="0,0,0,0,0,0"/>
                        </v:shape>
                        <v:oval id="Owal 1188" o:spid="_x0000_s1032" style="position:absolute;left:4788;top:6003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4txAAAAN0AAAAPAAAAZHJzL2Rvd25yZXYueG1sRI9Ba8JA&#10;EIXvhf6HZQq91U1aEYmuUgRBL1JtDx6H7DQJyc7G3W2M/75zELzN8N68981yPbpODRRi49lAPslA&#10;EZfeNlwZ+Pnevs1BxYRssfNMBm4UYb16flpiYf2VjzScUqUkhGOBBuqU+kLrWNbkME58Tyzarw8O&#10;k6yh0jbgVcJdp9+zbKYdNiwNNfa0qalsT3/OQMTz4cOXvv06TvdDHukSWroY8/oyfi5AJRrTw3y/&#10;3lnBz+eCK9/ICHr1DwAA//8DAFBLAQItABQABgAIAAAAIQDb4fbL7gAAAIUBAAATAAAAAAAAAAAA&#10;AAAAAAAAAABbQ29udGVudF9UeXBlc10ueG1sUEsBAi0AFAAGAAgAAAAhAFr0LFu/AAAAFQEAAAsA&#10;AAAAAAAAAAAAAAAAHwEAAF9yZWxzLy5yZWxzUEsBAi0AFAAGAAgAAAAhAOV2Xi3EAAAA3QAAAA8A&#10;AAAAAAAAAAAAAAAABwIAAGRycy9kb3ducmV2LnhtbFBLBQYAAAAAAwADALcAAAD4AgAAAAA=&#10;" fillcolor="#ff8021 [3208]" strokecolor="black [3213]" strokeweight="3pt">
                          <v:stroke joinstyle="miter"/>
                        </v:oval>
                        <v:shape id="Dowolny kształt: Kształt 1189" o:spid="_x0000_s1033" style="position:absolute;left:132;top:4528;width:2182;height:1932;visibility:visible;mso-wrap-style:square;v-text-anchor:middle" coordsize="218115,19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XNPxQAAAN0AAAAPAAAAZHJzL2Rvd25yZXYueG1sRI/dagIx&#10;EIXvBd8hTME7zbpi0a1RxLbQK8GfBxg3083SzSRs4rr79k1B6N0M58z5zmx2vW1ER22oHSuYzzIQ&#10;xKXTNVcKrpfP6QpEiMgaG8ekYKAAu+14tMFCuwefqDvHSqQQDgUqMDH6QspQGrIYZs4TJ+3btRZj&#10;WttK6hYfKdw2Ms+yV2mx5kQw6OlgqPw5322CNCZfH6tFt1xq/34bfJ2fPgalJi/9/g1EpD7+m5/X&#10;XzrVn6/W8PdNGkFufwEAAP//AwBQSwECLQAUAAYACAAAACEA2+H2y+4AAACFAQAAEwAAAAAAAAAA&#10;AAAAAAAAAAAAW0NvbnRlbnRfVHlwZXNdLnhtbFBLAQItABQABgAIAAAAIQBa9CxbvwAAABUBAAAL&#10;AAAAAAAAAAAAAAAAAB8BAABfcmVscy8ucmVsc1BLAQItABQABgAIAAAAIQAtZXNPxQAAAN0AAAAP&#10;AAAAAAAAAAAAAAAAAAcCAABkcnMvZG93bnJldi54bWxQSwUGAAAAAAMAAwC3AAAA+QIAAAAA&#10;" path="m62918,v34749,,62918,24469,62918,54653c125836,62199,124076,69388,120892,75926r-1748,2253l130707,71407v7527,-2766,15803,-4295,24490,-4295c189946,67112,218115,91581,218115,121765v,30184,-28169,54653,-62918,54653c146510,176418,138234,174889,130707,172123r-13315,-7798l107408,177188v-11386,9890,-27116,16007,-44490,16007c28169,193195,,168726,,138542,,123450,7042,109787,18428,99897r5633,-3299l18428,93299c7042,83408,,69745,,54653,,24469,28169,,62918,xe" fillcolor="#beeafa [1301]" strokecolor="black [3213]" strokeweight="1pt">
                          <v:stroke joinstyle="miter"/>
                          <v:path arrowok="t" o:connecttype="custom" o:connectlocs="62918,0;125836,54653;120892,75926;119144,78179;130707,71407;155197,67112;218115,121765;155197,176418;130707,172123;117392,164325;107408,177188;62918,193195;0,138542;18428,99897;24061,96598;18428,93299;0,54653;62918,0" o:connectangles="0,0,0,0,0,0,0,0,0,0,0,0,0,0,0,0,0,0"/>
                        </v:shape>
                        <v:oval id="Owal 1190" o:spid="_x0000_s1034" style="position:absolute;left:10157;top:6087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cT2xQAAAN0AAAAPAAAAZHJzL2Rvd25yZXYueG1sRI9Pa8Mw&#10;DMXvhX0Ho8FurZN1jDatW8ag0F3G+ufQo4i1JCSWU9tNs28/HQa7Sbyn935ab0fXqYFCbDwbyGcZ&#10;KOLS24YrA+fTbroAFROyxc4zGfihCNvNw2SNhfV3PtBwTJWSEI4FGqhT6gutY1mTwzjzPbFo3z44&#10;TLKGStuAdwl3nX7OslftsGFpqLGn95rK9nhzBiJePue+9O3X4eVjyCNdQ0tXY54ex7cVqERj+jf/&#10;Xe+t4OdL4ZdvZAS9+QUAAP//AwBQSwECLQAUAAYACAAAACEA2+H2y+4AAACFAQAAEwAAAAAAAAAA&#10;AAAAAAAAAAAAW0NvbnRlbnRfVHlwZXNdLnhtbFBLAQItABQABgAIAAAAIQBa9CxbvwAAABUBAAAL&#10;AAAAAAAAAAAAAAAAAB8BAABfcmVscy8ucmVsc1BLAQItABQABgAIAAAAIQCe2cT2xQAAAN0AAAAP&#10;AAAAAAAAAAAAAAAAAAcCAABkcnMvZG93bnJldi54bWxQSwUGAAAAAAMAAwC3AAAA+QIAAAAA&#10;" fillcolor="#ff8021 [3208]" strokecolor="black [3213]" strokeweight="3pt">
                          <v:stroke joinstyle="miter"/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  <w:p w:rsidR="001B78D3" w:rsidRPr="00D75A09" w:rsidRDefault="001B78D3" w:rsidP="00446E02"/>
          <w:p w:rsidR="002133FA" w:rsidRPr="00D75A09" w:rsidRDefault="002133FA" w:rsidP="00446E02"/>
          <w:p w:rsidR="001B78D3" w:rsidRPr="00D75A09" w:rsidRDefault="001B78D3" w:rsidP="00446E02"/>
          <w:p w:rsidR="002133FA" w:rsidRPr="00D75A09" w:rsidRDefault="002133FA" w:rsidP="00446E02"/>
          <w:p w:rsidR="002133FA" w:rsidRPr="00D75A09" w:rsidRDefault="002133FA" w:rsidP="00446E02"/>
          <w:p w:rsidR="002133FA" w:rsidRPr="00D75A09" w:rsidRDefault="002133FA" w:rsidP="00446E02"/>
          <w:p w:rsidR="001B78D3" w:rsidRPr="00D75A09" w:rsidRDefault="001B78D3" w:rsidP="00446E02">
            <w:r w:rsidRPr="00D75A09">
              <w:rPr>
                <w:noProof/>
                <w:lang w:bidi="pl-PL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A2CC7CE" wp14:editId="62DCC20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191770</wp:posOffset>
                      </wp:positionV>
                      <wp:extent cx="798390" cy="661365"/>
                      <wp:effectExtent l="0" t="38100" r="20955" b="24765"/>
                      <wp:wrapNone/>
                      <wp:docPr id="718" name="Grupa 76" descr="Miska jedzen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1105796">
                                <a:off x="0" y="0"/>
                                <a:ext cx="798390" cy="661365"/>
                                <a:chOff x="0" y="0"/>
                                <a:chExt cx="780855" cy="644448"/>
                              </a:xfrm>
                            </wpg:grpSpPr>
                            <wps:wsp>
                              <wps:cNvPr id="719" name="Dowolny kształt: Kształt 719"/>
                              <wps:cNvSpPr/>
                              <wps:spPr>
                                <a:xfrm>
                                  <a:off x="0" y="0"/>
                                  <a:ext cx="780855" cy="644448"/>
                                </a:xfrm>
                                <a:custGeom>
                                  <a:avLst/>
                                  <a:gdLst>
                                    <a:gd name="connsiteX0" fmla="*/ 237672 w 631373"/>
                                    <a:gd name="connsiteY0" fmla="*/ 0 h 521079"/>
                                    <a:gd name="connsiteX1" fmla="*/ 310798 w 631373"/>
                                    <a:gd name="connsiteY1" fmla="*/ 30289 h 521079"/>
                                    <a:gd name="connsiteX2" fmla="*/ 328886 w 631373"/>
                                    <a:gd name="connsiteY2" fmla="*/ 57118 h 521079"/>
                                    <a:gd name="connsiteX3" fmla="*/ 359845 w 631373"/>
                                    <a:gd name="connsiteY3" fmla="*/ 60851 h 521079"/>
                                    <a:gd name="connsiteX4" fmla="*/ 378844 w 631373"/>
                                    <a:gd name="connsiteY4" fmla="*/ 48041 h 521079"/>
                                    <a:gd name="connsiteX5" fmla="*/ 419098 w 631373"/>
                                    <a:gd name="connsiteY5" fmla="*/ 39914 h 521079"/>
                                    <a:gd name="connsiteX6" fmla="*/ 492224 w 631373"/>
                                    <a:gd name="connsiteY6" fmla="*/ 70204 h 521079"/>
                                    <a:gd name="connsiteX7" fmla="*/ 509115 w 631373"/>
                                    <a:gd name="connsiteY7" fmla="*/ 95257 h 521079"/>
                                    <a:gd name="connsiteX8" fmla="*/ 512901 w 631373"/>
                                    <a:gd name="connsiteY8" fmla="*/ 96628 h 521079"/>
                                    <a:gd name="connsiteX9" fmla="*/ 553041 w 631373"/>
                                    <a:gd name="connsiteY9" fmla="*/ 121177 h 521079"/>
                                    <a:gd name="connsiteX10" fmla="*/ 568212 w 631373"/>
                                    <a:gd name="connsiteY10" fmla="*/ 124240 h 521079"/>
                                    <a:gd name="connsiteX11" fmla="*/ 631373 w 631373"/>
                                    <a:gd name="connsiteY11" fmla="*/ 219528 h 521079"/>
                                    <a:gd name="connsiteX12" fmla="*/ 623246 w 631373"/>
                                    <a:gd name="connsiteY12" fmla="*/ 259782 h 521079"/>
                                    <a:gd name="connsiteX13" fmla="*/ 611324 w 631373"/>
                                    <a:gd name="connsiteY13" fmla="*/ 277466 h 521079"/>
                                    <a:gd name="connsiteX14" fmla="*/ 612881 w 631373"/>
                                    <a:gd name="connsiteY14" fmla="*/ 289569 h 521079"/>
                                    <a:gd name="connsiteX15" fmla="*/ 317326 w 631373"/>
                                    <a:gd name="connsiteY15" fmla="*/ 521079 h 521079"/>
                                    <a:gd name="connsiteX16" fmla="*/ 27776 w 631373"/>
                                    <a:gd name="connsiteY16" fmla="*/ 336226 h 521079"/>
                                    <a:gd name="connsiteX17" fmla="*/ 21984 w 631373"/>
                                    <a:gd name="connsiteY17" fmla="*/ 291222 h 521079"/>
                                    <a:gd name="connsiteX18" fmla="*/ 8127 w 631373"/>
                                    <a:gd name="connsiteY18" fmla="*/ 270669 h 521079"/>
                                    <a:gd name="connsiteX19" fmla="*/ 0 w 631373"/>
                                    <a:gd name="connsiteY19" fmla="*/ 230415 h 521079"/>
                                    <a:gd name="connsiteX20" fmla="*/ 63161 w 631373"/>
                                    <a:gd name="connsiteY20" fmla="*/ 135127 h 521079"/>
                                    <a:gd name="connsiteX21" fmla="*/ 94967 w 631373"/>
                                    <a:gd name="connsiteY21" fmla="*/ 128706 h 521079"/>
                                    <a:gd name="connsiteX22" fmla="*/ 104165 w 631373"/>
                                    <a:gd name="connsiteY22" fmla="*/ 120131 h 521079"/>
                                    <a:gd name="connsiteX23" fmla="*/ 134352 w 631373"/>
                                    <a:gd name="connsiteY23" fmla="*/ 102947 h 521079"/>
                                    <a:gd name="connsiteX24" fmla="*/ 142384 w 631373"/>
                                    <a:gd name="connsiteY24" fmla="*/ 63161 h 521079"/>
                                    <a:gd name="connsiteX25" fmla="*/ 237672 w 631373"/>
                                    <a:gd name="connsiteY25" fmla="*/ 0 h 521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7" name="Dowolny kształt: Kształt 727"/>
                              <wps:cNvSpPr/>
                              <wps:spPr>
                                <a:xfrm>
                                  <a:off x="74742" y="71323"/>
                                  <a:ext cx="631373" cy="521079"/>
                                </a:xfrm>
                                <a:custGeom>
                                  <a:avLst/>
                                  <a:gdLst>
                                    <a:gd name="connsiteX0" fmla="*/ 237672 w 631373"/>
                                    <a:gd name="connsiteY0" fmla="*/ 0 h 521079"/>
                                    <a:gd name="connsiteX1" fmla="*/ 310798 w 631373"/>
                                    <a:gd name="connsiteY1" fmla="*/ 30289 h 521079"/>
                                    <a:gd name="connsiteX2" fmla="*/ 328886 w 631373"/>
                                    <a:gd name="connsiteY2" fmla="*/ 57118 h 521079"/>
                                    <a:gd name="connsiteX3" fmla="*/ 359845 w 631373"/>
                                    <a:gd name="connsiteY3" fmla="*/ 60851 h 521079"/>
                                    <a:gd name="connsiteX4" fmla="*/ 378844 w 631373"/>
                                    <a:gd name="connsiteY4" fmla="*/ 48041 h 521079"/>
                                    <a:gd name="connsiteX5" fmla="*/ 419098 w 631373"/>
                                    <a:gd name="connsiteY5" fmla="*/ 39914 h 521079"/>
                                    <a:gd name="connsiteX6" fmla="*/ 492224 w 631373"/>
                                    <a:gd name="connsiteY6" fmla="*/ 70204 h 521079"/>
                                    <a:gd name="connsiteX7" fmla="*/ 509115 w 631373"/>
                                    <a:gd name="connsiteY7" fmla="*/ 95257 h 521079"/>
                                    <a:gd name="connsiteX8" fmla="*/ 512901 w 631373"/>
                                    <a:gd name="connsiteY8" fmla="*/ 96628 h 521079"/>
                                    <a:gd name="connsiteX9" fmla="*/ 553041 w 631373"/>
                                    <a:gd name="connsiteY9" fmla="*/ 121177 h 521079"/>
                                    <a:gd name="connsiteX10" fmla="*/ 568212 w 631373"/>
                                    <a:gd name="connsiteY10" fmla="*/ 124240 h 521079"/>
                                    <a:gd name="connsiteX11" fmla="*/ 631373 w 631373"/>
                                    <a:gd name="connsiteY11" fmla="*/ 219528 h 521079"/>
                                    <a:gd name="connsiteX12" fmla="*/ 623246 w 631373"/>
                                    <a:gd name="connsiteY12" fmla="*/ 259782 h 521079"/>
                                    <a:gd name="connsiteX13" fmla="*/ 611324 w 631373"/>
                                    <a:gd name="connsiteY13" fmla="*/ 277466 h 521079"/>
                                    <a:gd name="connsiteX14" fmla="*/ 612881 w 631373"/>
                                    <a:gd name="connsiteY14" fmla="*/ 289569 h 521079"/>
                                    <a:gd name="connsiteX15" fmla="*/ 317326 w 631373"/>
                                    <a:gd name="connsiteY15" fmla="*/ 521079 h 521079"/>
                                    <a:gd name="connsiteX16" fmla="*/ 27776 w 631373"/>
                                    <a:gd name="connsiteY16" fmla="*/ 336226 h 521079"/>
                                    <a:gd name="connsiteX17" fmla="*/ 21984 w 631373"/>
                                    <a:gd name="connsiteY17" fmla="*/ 291222 h 521079"/>
                                    <a:gd name="connsiteX18" fmla="*/ 8127 w 631373"/>
                                    <a:gd name="connsiteY18" fmla="*/ 270669 h 521079"/>
                                    <a:gd name="connsiteX19" fmla="*/ 0 w 631373"/>
                                    <a:gd name="connsiteY19" fmla="*/ 230415 h 521079"/>
                                    <a:gd name="connsiteX20" fmla="*/ 63161 w 631373"/>
                                    <a:gd name="connsiteY20" fmla="*/ 135127 h 521079"/>
                                    <a:gd name="connsiteX21" fmla="*/ 94967 w 631373"/>
                                    <a:gd name="connsiteY21" fmla="*/ 128706 h 521079"/>
                                    <a:gd name="connsiteX22" fmla="*/ 104165 w 631373"/>
                                    <a:gd name="connsiteY22" fmla="*/ 120131 h 521079"/>
                                    <a:gd name="connsiteX23" fmla="*/ 134352 w 631373"/>
                                    <a:gd name="connsiteY23" fmla="*/ 102947 h 521079"/>
                                    <a:gd name="connsiteX24" fmla="*/ 142384 w 631373"/>
                                    <a:gd name="connsiteY24" fmla="*/ 63161 h 521079"/>
                                    <a:gd name="connsiteX25" fmla="*/ 237672 w 631373"/>
                                    <a:gd name="connsiteY25" fmla="*/ 0 h 521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28" name="Grupa 728"/>
                              <wpg:cNvGrpSpPr/>
                              <wpg:grpSpPr>
                                <a:xfrm>
                                  <a:off x="75090" y="68792"/>
                                  <a:ext cx="631372" cy="521079"/>
                                  <a:chOff x="75090" y="68792"/>
                                  <a:chExt cx="631372" cy="521079"/>
                                </a:xfrm>
                              </wpg:grpSpPr>
                              <wps:wsp>
                                <wps:cNvPr id="729" name="Owal 729"/>
                                <wps:cNvSpPr/>
                                <wps:spPr>
                                  <a:xfrm>
                                    <a:off x="96861" y="126851"/>
                                    <a:ext cx="591109" cy="4630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Owal 730"/>
                                <wps:cNvSpPr/>
                                <wps:spPr>
                                  <a:xfrm>
                                    <a:off x="112954" y="125829"/>
                                    <a:ext cx="580695" cy="3467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Owal 731"/>
                                <wps:cNvSpPr/>
                                <wps:spPr>
                                  <a:xfrm>
                                    <a:off x="75090" y="1957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Owal 732"/>
                                <wps:cNvSpPr/>
                                <wps:spPr>
                                  <a:xfrm>
                                    <a:off x="209347" y="687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Owal 733"/>
                                <wps:cNvSpPr/>
                                <wps:spPr>
                                  <a:xfrm>
                                    <a:off x="206744" y="235707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Owal 734"/>
                                <wps:cNvSpPr/>
                                <wps:spPr>
                                  <a:xfrm>
                                    <a:off x="358118" y="2719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Owal 735"/>
                                <wps:cNvSpPr/>
                                <wps:spPr>
                                  <a:xfrm>
                                    <a:off x="390773" y="108706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Owal 81"/>
                                <wps:cNvSpPr/>
                                <wps:spPr>
                                  <a:xfrm>
                                    <a:off x="499633" y="184905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DA528B" id="Grupa 76" o:spid="_x0000_s1026" alt="Miska jedzenia" style="position:absolute;margin-left:-3.9pt;margin-top:15.1pt;width:62.85pt;height:52.1pt;rotation:1207824fd;z-index:251658240" coordsize="7808,6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5uHSQsAAG1bAAAOAAAAZHJzL2Uyb0RvYy54bWzsXF+P27gRfy/Q7yD4sUBjkaL+Gdkc0qQJ&#10;iqZ3wSXF3T1qZXntRpZUSRtv8tjv1u91M0NSJrULU7r2usWt9mHXWs1wyOEMhzM/0s+/uTuW3uei&#10;7Q51dbViz/yVV1R5vT1UN1erv39888dk5XV9Vm2zsq6Kq9WXolt98+L3v3t+ajYFr/d1uS1aDxqp&#10;us2puVrt+77ZrNddvi+OWfesbooKXu7q9pj18NjerLdtdoLWj+Wa+360PtXttmnrvOg6+O9r+XL1&#10;gtrf7Yq8/26364reK69W0Leefrf0+xp/r188zzY3bdbsD7nqRvYLenHMDhUIHZp6nfWZd9se7jV1&#10;PORt3dW7/lleH9f1bnfICxoDjIb5o9G8bevbhsZyszndNIOaQLUjPf3iZvNvP79vvcP2ahUzmKoq&#10;O8IkvW1vm8yLo5W3LboctPW3Q/cp8/5RbL8W1SFDpZ2amw3wvm2bD837Vo4cPr6r80+dV9Wv9ll1&#10;U7zsGpgAMAvkWI9Z8PnmzH+3a49eWyM588M4jUifoCHvjqbryzBdxV3v5fDPOE2CFCY1h1dRxIIo&#10;lNOZ72HO73Hl+z9rvsRPwlDxCfhJqH/ZBrugOjp07NSAYXZn3Xf/me4/7LOmoCntUH+D7lOt+9f1&#10;qS6rL96n7muf/ftf/cb7q/rkxSyVqidW1DtNRLfp1BTI/mebi0q7PPhsk992/duiBkVkm+zzu66X&#10;LrKFTzTNW2UkeV1V3aEvfoQZ2B1L8Jo/rD0exFHMvZMXBSyIAzkfN2OWn0wW39t7IWd+TIMDDxpT&#10;/8gMAQESJk4BFovPk9QphJtCeJIkkVOIyRLGjCVOIYEpJEwTETqFmCwR2C1zChGmkDhJhHAKMVlE&#10;4gu3EHCfYdIFS/0Jc2KyBGnKhHMksACdhaScc/dITJbY575bSGwICf2UMfecmCxpyMPYORJYWoeR&#10;hIynPnPOicmSRhF3WxesIWchYYDT6HJEk4VxxmL3UJjpvGGUcOb2d4uHccHFBK83fVguJ87hMJOH&#10;M5gbt9aY6cYRD7hwe77Fw8M0TrjTBJjlyYyBIPd4TB4exyKK3HJMZ44YLGVuM2AmD6yWYeReMJnl&#10;zywO+AS9mTxy0XePx3Rp0EE8QYzJEgQRh645g4zp1GA6yYTZsVhSBguUW4zp1gnjsdsGTA4e+9GU&#10;uTH92neLMMk5LhyhcyDcXAbAPSO3lVksLIB10L3acNOjU5FGboVZLGD/oDL3aMxFgIECIncU4BYP&#10;bN8Dd9jkpkOzQAShe/G0eXyeiglqMx2aCR5MMGdu8sgZdTkNN/154t7P4rHDwBp3f2qfme311jO/&#10;q9T/4JMHeQUmArgVbeoOd/nmRhQyAf0Im0zMOmBDe1chtYMZ7MxklinLVGawBJOZz5IMJmEy06Z5&#10;crdhzkxmMUsyzJ7JTOnTZMmwxprM0SzJsHKazPEsZlgQTWadvU2bZ1jqTGZKOiaPGfcxJjc8z7Kx&#10;sZHNszLcdVjS59kZbkAs9nmWhnsEi32ereF2wWKfZ21sZG7wPEvzI4Nj8ywOSyNW5+fZHOTtNvs8&#10;q8O4aUqH5zljx3hosc+zOgxzFvs8q8PoZbHPszoMShb7PKvDYGOxW1Yn/V4FlxZKVVglLKlK2K88&#10;qHu1Kw+qhNeobgg3WY8xSX/0TlB1klUOb3+1UiUMfHusPxcfa6LrMUDJwEgd0TN3Jslvrw/5n4qv&#10;FgOke4GcdGIA2bKhlPuJ1CekqbEqd8l3sjBCQgIseGgTsZovK1NMQGUOYqHyhWLRRPqvap/KFURM&#10;ZYjLxFR2IGIqJ4yIHxpzAPtn8EqcLcGhRoUsetzCF4nyISocWO+o+EB8wzucV2vc9pMckBBxFMpV&#10;ZWAcBMYBlAKo0ZAJqczhHRUi6B0VGNTYbBG27mRZgVioXDBSx4iYygOSGNP+y8SU5hOxTN8vU1O2&#10;rqgxCR9R22OQaor8MOBSFQz0FKgqnXqp7B8mjcWQmNDSoBWlnQNeylRcSbOl2E/3muVBkPi0WA/N&#10;8kRArRANhYtYyBB8fon5u3xJafmDMm2FR5SLSx5KsUdaGVNjRi2pKVEeUT84HsrCiUewGMwbeXSX&#10;wUHCUBq+WQaVmggorybO88tJ5g1yRKpM2KiuymbDMAjkyiigQxAgjP5Qik0SZeasxmePy9YJpctS&#10;JZQFj1RiE2PSK2kplx3R2mJkb2E1k1GAhwlPLWOQiyQXIgISYxDq/5TKPjiAh+RIJpbEgD6YjfHI&#10;F7IDLPQTTjsPPXuUJ9FwZEL7oDBbAZTFShZKThWLJtJ/5dhlLqqoMcW8TE0ZpaSmRPEyNeWFRC2H&#10;AQoE29IdeEhFLISlWUYgqRVD5ywVSSB9z45ahAmQGL3g2E3nZd0VUjbGWOrEEGzJ2M+IRFeXh+2b&#10;Q1miAxFKWLwqW+9zBpH7+kZrx6IqKwzVEOFCmTZWNfLrsRLeoyEUBHu6/ktZYOtl9X2xA2gMIzjl&#10;myNxWZ4XVc/kq322LWQvQh9+lN4HDqVYaBBb3oH8oW3VAAKe56HotmUvFT2yFoRpDsxyRIMY2QOb&#10;eeAgyXXVD8zHQ1W3D42shFEpyZJeK0mqBrV0XW+/AHhFeB34Tdfkbw5t17/Luv591gIYBP8EWBjQ&#10;vH3dfl15J4BYr1bdP2+ztlh55V8qwNEAAoAQ5PX0IMIY97mt+ebafFPdHl/VMMuw9oI0+oj0fak/&#10;7tr6+AOgwS9RKrzKqhxkQ0Ggh22cfHjVwzO8Ajw5L16+pM+Aw4Kxvas+NDk2jlpqYCQf737I2sbD&#10;j1erHiDHb2uN3Z1xMTDOMy1yVvXL277eHRA0A8BT60k9AI6IyOn/AlDENVaCuZcARaCCjmKPAIt0&#10;A4oxxFuZDcRQvlbonkZjdbhHNNaKVRqVXIBFT+64nfVY0PEZyFmARReIBTuZQV20lXeWeyFKDRxi&#10;ARZdZV7YRg7qgq3jAiwuwOICLHoLsOgMZFi0GVaOBVhcgMU1HgwDqNgVcSyQcAEW1VG7n+aV3keV&#10;93mF91HdfV7ZfVR1t4ruTiRWlhAGGHce0CNLSwPzPJhnhPLo0usCLF7G3Rdg8XzogM2zuAVYPKsO&#10;gEZZdJrmbwuwuACLukx5qWS9AIsKPZbnjqkOT+eJlbdp3em/A0IEab5EEuhc8GXqBVissfxr63AB&#10;Fsk/NVS2AIsLsEheYqN/Cuf8DQCLFuo4wuT6Ox2rDCoCWzW2Rne4EIpZAMjVAkD+qgCkunc53OLU&#10;txDhYIp9A1SeVLEvbhJgeO/mJkY/de0whuNOgLECDBglsT4SZKGEgG/ZKCHUBPSdzQe5z3c3CWW8&#10;xw+O9Hh3N/F0lIRavztlpRfDM+loIqiaRkmkN1oR3O9DZsD51V3VEC6k4Uk01JeI4GSfPlqgUVXE&#10;n/G6pkKqi7I8NB3eML2HUutLncYCdO8IhTw6oBMxi7KkU/TL4Ql1JGQ5PIEHKX6bhyfw7K3p0fA8&#10;x6MZnOAM1YExOrI2cunEj1KokKJLByKK4RAqtD4sYfJIyX/Ppfu7xZ313ms5C/UUz0LBoUnbnckc&#10;pp96GvYzcKH43oaG+1D7UAFaff41vVkGaL1iLAF68egn6dGQAVgBmkLcZI/mfhoIiRQ+kKI8ikdr&#10;cHbx6MWjn6RHw2EFy6PJIWZ4dAT3XajowIMw1jeGdBb9KC6tTz0sLr249JN0afBHy6XpDNFklw7C&#10;BL5SS7o0fPPZuJD4KC69ROklk37Kt4rw0qjl0hTjprt06sfwpYAIDTAfv5fHLow9iksvUXpx6Sfs&#10;0niV3fBoeJxT6YYb5lGgHDoRqU/OdAavHsWhl9rY4tD/nw5N34BMXyxMZz7oO50J+FHfP41fGm0+&#10;E9X5W7Jf/AwAAP//AwBQSwMEFAAGAAgAAAAhAM30gPrgAAAACQEAAA8AAABkcnMvZG93bnJldi54&#10;bWxMj8FOwzAQRO9I/IO1SNxap2lF2hCnAiIOHFBLQULc3HgbR8TrKN624e9xT3Db0Yxm3hbr0XXi&#10;hENoPSmYTRMQSLU3LTUKPt6fJ0sQgTUZ3XlCBT8YYF1eXxU6N/5Mb3jacSNiCYVcK7DMfS5lqC06&#10;Haa+R4rewQ9Oc5RDI82gz7HcdTJNkjvpdEtxweoenyzW37ujU7CtNmy29JJ+VdXrJx+Wj6vMWqVu&#10;b8aHexCMI/+F4YIf0aGMTHt/JBNEp2CSRXJWME9SEBd/lq1A7OMxXyxAloX8/0H5CwAA//8DAFBL&#10;AQItABQABgAIAAAAIQC2gziS/gAAAOEBAAATAAAAAAAAAAAAAAAAAAAAAABbQ29udGVudF9UeXBl&#10;c10ueG1sUEsBAi0AFAAGAAgAAAAhADj9If/WAAAAlAEAAAsAAAAAAAAAAAAAAAAALwEAAF9yZWxz&#10;Ly5yZWxzUEsBAi0AFAAGAAgAAAAhAKo3m4dJCwAAbVsAAA4AAAAAAAAAAAAAAAAALgIAAGRycy9l&#10;Mm9Eb2MueG1sUEsBAi0AFAAGAAgAAAAhAM30gPrgAAAACQEAAA8AAAAAAAAAAAAAAAAAow0AAGRy&#10;cy9kb3ducmV2LnhtbFBLBQYAAAAABAAEAPMAAACwDgAAAAA=&#10;">
                      <o:lock v:ext="edit" aspectratio="t"/>
                      <v:shape id="Dowolny kształt: Kształt 719" o:spid="_x0000_s1027" style="position:absolute;width:7808;height:6444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nLXxAAAANwAAAAPAAAAZHJzL2Rvd25yZXYueG1sRI9Ba8JA&#10;FITvgv9heYXedKNQtamriFAqnqyKvT6zb5OQ7NuYXTX9912h4HGYmW+Y+bKztbhR60vHCkbDBARx&#10;5nTJuYLj4XMwA+EDssbaMSn4JQ/LRb83x1S7O3/TbR9yESHsU1RQhNCkUvqsIIt+6Bri6BnXWgxR&#10;trnULd4j3NZynCQTabHkuFBgQ+uCsmp/tQoqsmMjv6bVz/myNW+NMbvzySj1+tKtPkAE6sIz/N/e&#10;aAXT0Ts8zsQjIBd/AAAA//8DAFBLAQItABQABgAIAAAAIQDb4fbL7gAAAIUBAAATAAAAAAAAAAAA&#10;AAAAAAAAAABbQ29udGVudF9UeXBlc10ueG1sUEsBAi0AFAAGAAgAAAAhAFr0LFu/AAAAFQEAAAsA&#10;AAAAAAAAAAAAAAAAHwEAAF9yZWxzLy5yZWxzUEsBAi0AFAAGAAgAAAAhAFTCctfEAAAA3AAAAA8A&#10;AAAAAAAAAAAAAAAABwIAAGRycy9kb3ducmV2LnhtbFBLBQYAAAAAAwADALcAAAD4AgAAAAA=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d="f" strokeweight="4.5pt">
                        <v:stroke joinstyle="miter"/>
                        <v:path arrowok="t" o:connecttype="custom" o:connectlocs="293943,0;384382,37460;406752,70641;445041,75258;468538,59415;518322,49364;608761,86825;629652,117810;634334,119505;683977,149866;702740,153655;780855,271503;770804,321287;756059,343158;757985,358126;392455,644448;34352,415830;27189,360171;10051,334752;0,284967;78115,167119;117451,159178;128827,148573;166161,127320;176094,78115;293943,0" o:connectangles="0,0,0,0,0,0,0,0,0,0,0,0,0,0,0,0,0,0,0,0,0,0,0,0,0,0"/>
                      </v:shape>
                      <v:shape id="Dowolny kształt: Kształt 727" o:spid="_x0000_s1028" style="position:absolute;left:747;top:713;width:6314;height:5211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B0JxAAAANwAAAAPAAAAZHJzL2Rvd25yZXYueG1sRI/disIw&#10;FITvBd8hnIW903TLolKNsvgDIixa9QGOzbEt25yUJtb69htB8HKYmW+Y2aIzlWipcaVlBV/DCARx&#10;ZnXJuYLzaTOYgHAeWWNlmRQ8yMFi3u/NMNH2zim1R5+LAGGXoILC+zqR0mUFGXRDWxMH72obgz7I&#10;Jpe6wXuAm0rGUTSSBksOCwXWtCwo+zvejILqN45Wdn9x7W69xu86S8vDJlXq86P7mYLw1Pl3+NXe&#10;agXjeAzPM+EIyPk/AAAA//8DAFBLAQItABQABgAIAAAAIQDb4fbL7gAAAIUBAAATAAAAAAAAAAAA&#10;AAAAAAAAAABbQ29udGVudF9UeXBlc10ueG1sUEsBAi0AFAAGAAgAAAAhAFr0LFu/AAAAFQEAAAsA&#10;AAAAAAAAAAAAAAAAHwEAAF9yZWxzLy5yZWxzUEsBAi0AFAAGAAgAAAAhAN8oHQnEAAAA3AAAAA8A&#10;AAAAAAAAAAAAAAAABwIAAGRycy9kb3ducmV2LnhtbFBLBQYAAAAAAwADALcAAAD4AgAAAAA=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color="black [3213]" strokeweight="4.5pt">
                        <v:stroke joinstyle="miter"/>
                        <v:path arrowok="t" o:connecttype="custom" o:connectlocs="237672,0;310798,30289;328886,57118;359845,60851;378844,48041;419098,39914;492224,70204;509115,95257;512901,96628;553041,121177;568212,124240;631373,219528;623246,259782;611324,277466;612881,289569;317326,521079;27776,336226;21984,291222;8127,270669;0,230415;63161,135127;94967,128706;104165,120131;134352,102947;142384,63161;237672,0" o:connectangles="0,0,0,0,0,0,0,0,0,0,0,0,0,0,0,0,0,0,0,0,0,0,0,0,0,0"/>
                      </v:shape>
                      <v:group id="Grupa 728" o:spid="_x0000_s1029" style="position:absolute;left:750;top:687;width:6314;height:5211" coordorigin="750,687" coordsize="6313,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      <v:oval id="Owal 729" o:spid="_x0000_s1030" style="position:absolute;left:968;top:1268;width:5911;height:4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dyxwAAANwAAAAPAAAAZHJzL2Rvd25yZXYueG1sRI9Ba8JA&#10;FITvBf/D8gQvpW70UDV1FREtpac2luLxmX1mg9m3Ibsmsb++WxB6HGbmG2a57m0lWmp86VjBZJyA&#10;IM6dLrlQ8HXYP81B+ICssXJMCm7kYb0aPCwx1a7jT2qzUIgIYZ+iAhNCnUrpc0MW/djVxNE7u8Zi&#10;iLIppG6wi3BbyWmSPEuLJccFgzVtDeWX7GoVXE6348fELTJzfM1Pu8ef8/d71yo1GvabFxCB+vAf&#10;vrfftILZdAF/Z+IRkKtfAAAA//8DAFBLAQItABQABgAIAAAAIQDb4fbL7gAAAIUBAAATAAAAAAAA&#10;AAAAAAAAAAAAAABbQ29udGVudF9UeXBlc10ueG1sUEsBAi0AFAAGAAgAAAAhAFr0LFu/AAAAFQEA&#10;AAsAAAAAAAAAAAAAAAAAHwEAAF9yZWxzLy5yZWxzUEsBAi0AFAAGAAgAAAAhAFQ+J3LHAAAA3AAA&#10;AA8AAAAAAAAAAAAAAAAABwIAAGRycy9kb3ducmV2LnhtbFBLBQYAAAAAAwADALcAAAD7AgAAAAA=&#10;" fillcolor="#5eccf3 [3205]" stroked="f" strokeweight="1pt">
                          <v:stroke joinstyle="miter"/>
                        </v:oval>
                        <v:oval id="Owal 730" o:spid="_x0000_s1031" style="position:absolute;left:1129;top:1258;width:5807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APwgAAANwAAAAPAAAAZHJzL2Rvd25yZXYueG1sRE/Pa8Iw&#10;FL4L/g/hCd5s6mQqnVGcKGyIB+suuz2at7a0eSlJtN1/vxwGHj++35vdYFrxIOdrywrmSQqCuLC6&#10;5lLB1+00W4PwAVlja5kU/JKH3XY82mCmbc9XeuShFDGEfYYKqhC6TEpfVGTQJ7YjjtyPdQZDhK6U&#10;2mEfw00rX9J0KQ3WHBsq7OhQUdHkd6OgvveLW388+9V77l4vy7b5/lw3Sk0nw/4NRKAhPMX/7g+t&#10;YLWI8+OZeATk9g8AAP//AwBQSwECLQAUAAYACAAAACEA2+H2y+4AAACFAQAAEwAAAAAAAAAAAAAA&#10;AAAAAAAAW0NvbnRlbnRfVHlwZXNdLnhtbFBLAQItABQABgAIAAAAIQBa9CxbvwAAABUBAAALAAAA&#10;AAAAAAAAAAAAAB8BAABfcmVscy8ucmVsc1BLAQItABQABgAIAAAAIQDVWhAPwgAAANwAAAAPAAAA&#10;AAAAAAAAAAAAAAcCAABkcnMvZG93bnJldi54bWxQSwUGAAAAAAMAAwC3AAAA9gIAAAAA&#10;" fillcolor="#212745 [3215]" stroked="f" strokeweight="1pt">
                          <v:stroke joinstyle="miter"/>
                        </v:oval>
                        <v:oval id="Owal 731" o:spid="_x0000_s1032" style="position:absolute;left:750;top:1957;width:2069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/H6xwAAANwAAAAPAAAAZHJzL2Rvd25yZXYueG1sRI9PS8NA&#10;FMTvQr/D8gQvYjextErMphRRED2U/gHx9si+ZoPZt2t220Q/vVsQPA4z8xumXI62EyfqQ+tYQT7N&#10;QBDXTrfcKNjvnm/uQYSIrLFzTAq+KcCymlyUWGg38IZO29iIBOFQoAIToy+kDLUhi2HqPHHyDq63&#10;GJPsG6l7HBLcdvI2yxbSYstpwaCnR0P15/ZoFVxH/2G+9OzoX/PD/Od92L816yelri7H1QOISGP8&#10;D/+1X7SCu1kO5zPpCMjqFwAA//8DAFBLAQItABQABgAIAAAAIQDb4fbL7gAAAIUBAAATAAAAAAAA&#10;AAAAAAAAAAAAAABbQ29udGVudF9UeXBlc10ueG1sUEsBAi0AFAAGAAgAAAAhAFr0LFu/AAAAFQEA&#10;AAsAAAAAAAAAAAAAAAAAHwEAAF9yZWxzLy5yZWxzUEsBAi0AFAAGAAgAAAAhAFN78frHAAAA3AAA&#10;AA8AAAAAAAAAAAAAAAAABwIAAGRycy9kb3ducmV2LnhtbFBLBQYAAAAAAwADALcAAAD7AgAAAAA=&#10;" fillcolor="#f14124 [3209]" stroked="f" strokeweight="1pt">
                          <v:stroke joinstyle="miter"/>
                        </v:oval>
                        <v:oval id="Owal 732" o:spid="_x0000_s1033" style="position:absolute;left:2093;top:687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lzxwAAANwAAAAPAAAAZHJzL2Rvd25yZXYueG1sRI/dasJA&#10;FITvBd9hOULvdBOFWqJrKMIWCwV/WoqXx+wxCc2eDdltTN++Wyh4OczMN8w6H2wjeup87VhBOktA&#10;EBfO1Fwq+HjX0ycQPiAbbByTgh/ykG/GozVmxt34SP0plCJC2GeooAqhzaT0RUUW/cy1xNG7us5i&#10;iLIrpenwFuG2kfMkeZQWa44LFba0raj4On1bBYvtfn9cfuqXy3l3OLzqN92nrVbqYTI8r0AEGsI9&#10;/N/eGQXLxRz+zsQjIDe/AAAA//8DAFBLAQItABQABgAIAAAAIQDb4fbL7gAAAIUBAAATAAAAAAAA&#10;AAAAAAAAAAAAAABbQ29udGVudF9UeXBlc10ueG1sUEsBAi0AFAAGAAgAAAAhAFr0LFu/AAAAFQEA&#10;AAsAAAAAAAAAAAAAAAAAHwEAAF9yZWxzLy5yZWxzUEsBAi0AFAAGAAgAAAAhAChxSXPHAAAA3AAA&#10;AA8AAAAAAAAAAAAAAAAABwIAAGRycy9kb3ducmV2LnhtbFBLBQYAAAAAAwADALcAAAD7AgAAAAA=&#10;" fillcolor="#a7ea52 [3206]" stroked="f" strokeweight="1pt">
                          <v:stroke joinstyle="miter"/>
                        </v:oval>
                        <v:oval id="Owal 733" o:spid="_x0000_s1034" style="position:absolute;left:2067;top:2357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UxSxAAAANwAAAAPAAAAZHJzL2Rvd25yZXYueG1sRI9Pi8Iw&#10;FMTvC36H8ARva+oWV6lGkQVhT7LWP+dn82yKzUtpstp++40g7HGYmd8wy3Vna3Gn1leOFUzGCQji&#10;wumKSwXHw/Z9DsIHZI21Y1LQk4f1avC2xEy7B+/pnodSRAj7DBWYEJpMSl8YsujHriGO3tW1FkOU&#10;bSl1i48It7X8SJJPabHiuGCwoS9DxS3/tQqq048/nG7J9GL8Nc2Psj/vtr1So2G3WYAI1IX/8Kv9&#10;rRXM0hSeZ+IRkKs/AAAA//8DAFBLAQItABQABgAIAAAAIQDb4fbL7gAAAIUBAAATAAAAAAAAAAAA&#10;AAAAAAAAAABbQ29udGVudF9UeXBlc10ueG1sUEsBAi0AFAAGAAgAAAAhAFr0LFu/AAAAFQEAAAsA&#10;AAAAAAAAAAAAAAAAHwEAAF9yZWxzLy5yZWxzUEsBAi0AFAAGAAgAAAAhACtlTFLEAAAA3AAAAA8A&#10;AAAAAAAAAAAAAAAABwIAAGRycy9kb3ducmV2LnhtbFBLBQYAAAAAAwADALcAAAD4AgAAAAA=&#10;" fillcolor="#ff8021 [3208]" stroked="f" strokeweight="1pt">
                          <v:stroke joinstyle="miter"/>
                        </v:oval>
                        <v:oval id="Owal 734" o:spid="_x0000_s1035" style="position:absolute;left:3581;top:2719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ScxwAAANwAAAAPAAAAZHJzL2Rvd25yZXYueG1sRI/dasJA&#10;FITvC77Dcgq9qxu1qERXEWGLhYI/FfHymD1NgtmzIbuN6du7BaGXw8x8w8yXna1ES40vHSsY9BMQ&#10;xJkzJecKjl/6dQrCB2SDlWNS8Eselove0xxT4268p/YQchEh7FNUUIRQp1L6rCCLvu9q4uh9u8Zi&#10;iLLJpWnwFuG2ksMkGUuLJceFAmtaF5RdDz9WwWi93e4nJ/1+OW92uw/9qdtBrZV6ee5WMxCBuvAf&#10;frQ3RsFk9AZ/Z+IRkIs7AAAA//8DAFBLAQItABQABgAIAAAAIQDb4fbL7gAAAIUBAAATAAAAAAAA&#10;AAAAAAAAAAAAAABbQ29udGVudF9UeXBlc10ueG1sUEsBAi0AFAAGAAgAAAAhAFr0LFu/AAAAFQEA&#10;AAsAAAAAAAAAAAAAAAAAHwEAAF9yZWxzLy5yZWxzUEsBAi0AFAAGAAgAAAAhAMjUdJzHAAAA3AAA&#10;AA8AAAAAAAAAAAAAAAAABwIAAGRycy9kb3ducmV2LnhtbFBLBQYAAAAAAwADALcAAAD7AgAAAAA=&#10;" fillcolor="#a7ea52 [3206]" stroked="f" strokeweight="1pt">
                          <v:stroke joinstyle="miter"/>
                        </v:oval>
                        <v:oval id="Owal 735" o:spid="_x0000_s1036" style="position:absolute;left:3907;top:1087;width:2069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HG9xAAAANwAAAAPAAAAZHJzL2Rvd25yZXYueG1sRI9bi8Iw&#10;FITfBf9DOMK+abqKF7pGWRaEfVq0Xp6PzbEpNielidr++40g+DjMzDfMct3aStyp8aVjBZ+jBARx&#10;7nTJhYLDfjNcgPABWWPlmBR05GG96veWmGr34B3ds1CICGGfogITQp1K6XNDFv3I1cTRu7jGYoiy&#10;KaRu8BHhtpLjJJlJiyXHBYM1/RjKr9nNKiiPW78/XpPp2fjLJDvI7vS36ZT6GLTfXyACteEdfrV/&#10;tYL5ZArPM/EIyNU/AAAA//8DAFBLAQItABQABgAIAAAAIQDb4fbL7gAAAIUBAAATAAAAAAAAAAAA&#10;AAAAAAAAAABbQ29udGVudF9UeXBlc10ueG1sUEsBAi0AFAAGAAgAAAAhAFr0LFu/AAAAFQEAAAsA&#10;AAAAAAAAAAAAAAAAHwEAAF9yZWxzLy5yZWxzUEsBAi0AFAAGAAgAAAAhAMvAcb3EAAAA3AAAAA8A&#10;AAAAAAAAAAAAAAAABwIAAGRycy9kb3ducmV2LnhtbFBLBQYAAAAAAwADALcAAAD4AgAAAAA=&#10;" fillcolor="#ff8021 [3208]" stroked="f" strokeweight="1pt">
                          <v:stroke joinstyle="miter"/>
                        </v:oval>
                        <v:oval id="Owal 81" o:spid="_x0000_s1037" style="position:absolute;left:4996;top:1849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u/HxgAAANsAAAAPAAAAZHJzL2Rvd25yZXYueG1sRI9BawIx&#10;FITvhf6H8ApeSs1uxSJbo4hYEHsoWqH09tg8N0s3L3ET3dVf3xSEHoeZ+YaZznvbiDO1oXasIB9m&#10;IIhLp2uuFOw/354mIEJE1tg4JgUXCjCf3d9NsdCu4y2dd7ESCcKhQAUmRl9IGUpDFsPQeeLkHVxr&#10;MSbZVlK32CW4beRzlr1IizWnBYOelobKn93JKniM/tsc9ejkN/lhfP3q9u/Vx0qpwUO/eAURqY//&#10;4Vt7rRVMcvj7kn6AnP0CAAD//wMAUEsBAi0AFAAGAAgAAAAhANvh9svuAAAAhQEAABMAAAAAAAAA&#10;AAAAAAAAAAAAAFtDb250ZW50X1R5cGVzXS54bWxQSwECLQAUAAYACAAAACEAWvQsW78AAAAVAQAA&#10;CwAAAAAAAAAAAAAAAAAfAQAAX3JlbHMvLnJlbHNQSwECLQAUAAYACAAAACEAItbvx8YAAADbAAAA&#10;DwAAAAAAAAAAAAAAAAAHAgAAZHJzL2Rvd25yZXYueG1sUEsFBgAAAAADAAMAtwAAAPoCAAAAAA==&#10;" fillcolor="#f14124 [3209]" stroked="f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</w:tc>
        <w:tc>
          <w:tcPr>
            <w:tcW w:w="3800" w:type="pct"/>
          </w:tcPr>
          <w:p w:rsidR="00521607" w:rsidRPr="00521607" w:rsidRDefault="00521607" w:rsidP="00521607">
            <w:pPr>
              <w:ind w:right="-508"/>
              <w:jc w:val="center"/>
              <w:rPr>
                <w:rFonts w:ascii="Bahnschrift" w:hAnsi="Bahnschrift" w:cs="Times New Roman"/>
                <w:b/>
                <w:bCs/>
                <w:sz w:val="36"/>
                <w:szCs w:val="36"/>
                <w14:textOutline w14:w="9525" w14:cap="rnd" w14:cmpd="sng" w14:algn="ctr">
                  <w14:solidFill>
                    <w14:schemeClr w14:val="bg2">
                      <w14:lumMod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521607">
              <w:rPr>
                <w:rFonts w:ascii="Bahnschrift" w:hAnsi="Bahnschrift" w:cs="Times New Roman"/>
                <w:b/>
                <w:bCs/>
                <w:sz w:val="36"/>
                <w:szCs w:val="36"/>
                <w14:textOutline w14:w="9525" w14:cap="rnd" w14:cmpd="sng" w14:algn="ctr">
                  <w14:solidFill>
                    <w14:schemeClr w14:val="bg2">
                      <w14:lumMod w14:val="25000"/>
                    </w14:schemeClr>
                  </w14:solidFill>
                  <w14:prstDash w14:val="solid"/>
                  <w14:bevel/>
                </w14:textOutline>
              </w:rPr>
              <w:t>Ferie Zimowe 2023</w:t>
            </w:r>
          </w:p>
          <w:p w:rsidR="00521607" w:rsidRPr="00521607" w:rsidRDefault="00521607" w:rsidP="00521607">
            <w:pPr>
              <w:ind w:right="-508"/>
              <w:jc w:val="center"/>
              <w:rPr>
                <w:rFonts w:ascii="Bahnschrift" w:hAnsi="Bahnschrift" w:cs="Times New Roman"/>
                <w:b/>
                <w:bCs/>
                <w:sz w:val="36"/>
                <w:szCs w:val="36"/>
                <w14:textOutline w14:w="9525" w14:cap="rnd" w14:cmpd="sng" w14:algn="ctr">
                  <w14:solidFill>
                    <w14:schemeClr w14:val="bg2">
                      <w14:lumMod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521607">
              <w:rPr>
                <w:rFonts w:ascii="Bahnschrift" w:hAnsi="Bahnschrift" w:cs="Times New Roman"/>
                <w:b/>
                <w:bCs/>
                <w:sz w:val="36"/>
                <w:szCs w:val="36"/>
                <w14:textOutline w14:w="9525" w14:cap="rnd" w14:cmpd="sng" w14:algn="ctr">
                  <w14:solidFill>
                    <w14:schemeClr w14:val="bg2">
                      <w14:lumMod w14:val="25000"/>
                    </w14:schemeClr>
                  </w14:solidFill>
                  <w14:prstDash w14:val="solid"/>
                  <w14:bevel/>
                </w14:textOutline>
              </w:rPr>
              <w:t>Publiczna Szkoła Podstawowa w Miodnicy .</w:t>
            </w:r>
          </w:p>
          <w:p w:rsidR="00521607" w:rsidRPr="00521607" w:rsidRDefault="00521607" w:rsidP="00521607">
            <w:pPr>
              <w:ind w:right="-508" w:hanging="142"/>
              <w:jc w:val="center"/>
              <w:rPr>
                <w:rFonts w:ascii="Bahnschrift" w:hAnsi="Bahnschrift" w:cs="Times New Roman"/>
                <w:b/>
                <w:bCs/>
                <w:sz w:val="36"/>
                <w:szCs w:val="36"/>
                <w14:textOutline w14:w="9525" w14:cap="rnd" w14:cmpd="sng" w14:algn="ctr">
                  <w14:solidFill>
                    <w14:schemeClr w14:val="bg2">
                      <w14:lumMod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521607">
              <w:rPr>
                <w:rFonts w:ascii="Bahnschrift" w:hAnsi="Bahnschrift" w:cs="Times New Roman"/>
                <w:b/>
                <w:bCs/>
                <w:sz w:val="36"/>
                <w:szCs w:val="36"/>
                <w14:textOutline w14:w="9525" w14:cap="rnd" w14:cmpd="sng" w14:algn="ctr">
                  <w14:solidFill>
                    <w14:schemeClr w14:val="bg2">
                      <w14:lumMod w14:val="25000"/>
                    </w14:schemeClr>
                  </w14:solidFill>
                  <w14:prstDash w14:val="solid"/>
                  <w14:bevel/>
                </w14:textOutline>
              </w:rPr>
              <w:t>Od 30. 01 do 03. 02. 2023 r. w godz. 9.00 – 13.00</w:t>
            </w:r>
          </w:p>
          <w:p w:rsidR="00521607" w:rsidRDefault="00521607" w:rsidP="00521607">
            <w:pPr>
              <w:ind w:right="-508"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521607" w:rsidRPr="00521607" w:rsidRDefault="00521607" w:rsidP="00521607">
            <w:pPr>
              <w:ind w:right="-508" w:firstLine="708"/>
              <w:rPr>
                <w:noProof/>
                <w:sz w:val="24"/>
                <w:szCs w:val="24"/>
                <w:lang w:bidi="pl-PL"/>
              </w:rPr>
            </w:pPr>
            <w:r w:rsidRPr="0052160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30.01.2023 (PONIEDZIAŁEK)</w:t>
            </w:r>
            <w:r w:rsidRPr="00034168">
              <w:rPr>
                <w:noProof/>
                <w:sz w:val="24"/>
                <w:szCs w:val="24"/>
                <w:lang w:bidi="pl-PL"/>
              </w:rPr>
              <w:t xml:space="preserve"> </w:t>
            </w:r>
            <w:r w:rsidRPr="00034168">
              <w:rPr>
                <w:noProof/>
                <w:sz w:val="24"/>
                <w:szCs w:val="24"/>
                <w:lang w:bidi="pl-PL"/>
              </w:rPr>
              <w:drawing>
                <wp:inline distT="0" distB="0" distL="0" distR="0" wp14:anchorId="682C7026" wp14:editId="0BD753C7">
                  <wp:extent cx="201168" cy="201168"/>
                  <wp:effectExtent l="0" t="0" r="8890" b="8890"/>
                  <wp:docPr id="14" name="Grafika 14" descr="Uśmiechnięta twarz z wypełnieniem kryjąc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HappyFaceSoli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  Zbiórka karmy dla zwierząt</w:t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9.30 -    Herbatka i naleśniki Pani Grażynki.</w:t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10.00 – Wycieczka autokarowa do Miejskiego Schroniska </w:t>
            </w:r>
          </w:p>
          <w:p w:rsidR="00521607" w:rsidRPr="00521607" w:rsidRDefault="00521607" w:rsidP="00521607">
            <w:pPr>
              <w:pStyle w:val="Bezodstpw"/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521607">
              <w:rPr>
                <w:rFonts w:ascii="Times New Roman" w:hAnsi="Times New Roman" w:cs="Times New Roman"/>
                <w:b/>
                <w:sz w:val="28"/>
                <w:szCs w:val="28"/>
              </w:rPr>
              <w:t>dla Bezdomnych Zwierząt w Żarach.</w:t>
            </w:r>
          </w:p>
          <w:p w:rsidR="00521607" w:rsidRP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Planowany powrót </w:t>
            </w:r>
          </w:p>
          <w:p w:rsidR="00521607" w:rsidRPr="00521607" w:rsidRDefault="00521607" w:rsidP="00521607">
            <w:pPr>
              <w:ind w:firstLine="708"/>
              <w:rPr>
                <w:noProof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52160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31.01.2022 (WTOREK)</w:t>
            </w:r>
            <w:r w:rsidRPr="00034168">
              <w:rPr>
                <w:noProof/>
                <w:sz w:val="24"/>
                <w:szCs w:val="24"/>
                <w:lang w:bidi="pl-PL"/>
              </w:rPr>
              <w:t xml:space="preserve"> </w:t>
            </w:r>
            <w:r w:rsidRPr="00034168">
              <w:rPr>
                <w:noProof/>
                <w:sz w:val="24"/>
                <w:szCs w:val="24"/>
                <w:lang w:bidi="pl-PL"/>
              </w:rPr>
              <w:drawing>
                <wp:inline distT="0" distB="0" distL="0" distR="0" wp14:anchorId="682C7026" wp14:editId="0BD753C7">
                  <wp:extent cx="201168" cy="201168"/>
                  <wp:effectExtent l="0" t="0" r="8890" b="8890"/>
                  <wp:docPr id="13" name="Grafika 13" descr="Uśmiechnięta twarz z wypełnieniem kryjąc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HappyFaceSoli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 Informatyka na wesoło (gry i zabawy z wykorzystaniem</w:t>
            </w:r>
          </w:p>
          <w:p w:rsidR="00521607" w:rsidRPr="00521607" w:rsidRDefault="00521607" w:rsidP="00521607">
            <w:pPr>
              <w:pStyle w:val="Bezodstpw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narzędzi </w:t>
            </w:r>
            <w:r w:rsidRPr="00521607">
              <w:rPr>
                <w:rFonts w:ascii="Times New Roman" w:hAnsi="Times New Roman" w:cs="Times New Roman"/>
                <w:sz w:val="28"/>
                <w:szCs w:val="28"/>
              </w:rPr>
              <w:t xml:space="preserve"> Multimedialnych – Laboratorium Przyszłości).</w:t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 – Turniej Piłki Koszykowej o Puchar Wójta.</w:t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ind w:left="709" w:hanging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00 – Gry planszowe oraz zajęcia plastyczne, </w:t>
            </w:r>
          </w:p>
          <w:p w:rsidR="00521607" w:rsidRP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30  - Herbatka i racuchy Pani Grażynki.</w:t>
            </w:r>
          </w:p>
          <w:p w:rsidR="00521607" w:rsidRPr="00521607" w:rsidRDefault="00521607" w:rsidP="00521607">
            <w:pPr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2160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01.02.2023 (ŚRODA)</w:t>
            </w:r>
            <w:r w:rsidRPr="00034168">
              <w:rPr>
                <w:noProof/>
                <w:sz w:val="24"/>
                <w:szCs w:val="24"/>
                <w:lang w:bidi="pl-PL"/>
              </w:rPr>
              <w:t xml:space="preserve"> </w:t>
            </w:r>
            <w:r w:rsidRPr="00034168">
              <w:rPr>
                <w:noProof/>
                <w:sz w:val="24"/>
                <w:szCs w:val="24"/>
                <w:lang w:bidi="pl-PL"/>
              </w:rPr>
              <w:drawing>
                <wp:inline distT="0" distB="0" distL="0" distR="0" wp14:anchorId="682C7026" wp14:editId="0BD753C7">
                  <wp:extent cx="201168" cy="201168"/>
                  <wp:effectExtent l="0" t="0" r="8890" b="8890"/>
                  <wp:docPr id="12" name="Grafika 12" descr="Uśmiechnięta twarz z wypełnieniem kryjąc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HappyFaceSoli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8.00 – Wycieczka autokarowa do kina w Żagańskim Pałacu </w:t>
            </w:r>
          </w:p>
          <w:p w:rsidR="00521607" w:rsidRPr="00521607" w:rsidRDefault="00521607" w:rsidP="00521607">
            <w:pPr>
              <w:pStyle w:val="Bezodstpw"/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Kultury</w:t>
            </w:r>
            <w:r w:rsidRPr="00521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 film dla dzieci „Tarzan. Legenda...”</w:t>
            </w:r>
          </w:p>
          <w:p w:rsidR="00521607" w:rsidRP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– Zajęcia plastyczne oraz  gry i zabawy w wali </w:t>
            </w:r>
          </w:p>
          <w:p w:rsidR="00521607" w:rsidRPr="00521607" w:rsidRDefault="00521607" w:rsidP="00521607">
            <w:pPr>
              <w:pStyle w:val="Bezodstpw"/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216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gimnastycznej.</w:t>
            </w:r>
          </w:p>
          <w:p w:rsidR="00521607" w:rsidRP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12.30 -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Herbatka i naleśniki Pani Grażynki</w:t>
            </w:r>
          </w:p>
          <w:p w:rsidR="00521607" w:rsidRPr="00521607" w:rsidRDefault="00521607" w:rsidP="00521607">
            <w:pPr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2160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02.02.2022 (CZWARTEK)</w:t>
            </w:r>
            <w:r w:rsidRPr="00034168">
              <w:rPr>
                <w:noProof/>
                <w:sz w:val="24"/>
                <w:szCs w:val="24"/>
                <w:lang w:bidi="pl-PL"/>
              </w:rPr>
              <w:t xml:space="preserve"> </w:t>
            </w:r>
            <w:r w:rsidRPr="00034168">
              <w:rPr>
                <w:noProof/>
                <w:sz w:val="24"/>
                <w:szCs w:val="24"/>
                <w:lang w:bidi="pl-PL"/>
              </w:rPr>
              <w:drawing>
                <wp:inline distT="0" distB="0" distL="0" distR="0" wp14:anchorId="682C7026" wp14:editId="0BD753C7">
                  <wp:extent cx="201168" cy="201168"/>
                  <wp:effectExtent l="0" t="0" r="8890" b="8890"/>
                  <wp:docPr id="1" name="Grafika 1" descr="Uśmiechnięta twarz z wypełnieniem kryjąc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HappyFaceSoli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Noc w Szkole –  16.30 – 9.30 </w:t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Atrakcyjny program zorganizowany przez Komendę </w:t>
            </w:r>
          </w:p>
          <w:p w:rsidR="00521607" w:rsidRDefault="00521607" w:rsidP="00521607">
            <w:pPr>
              <w:pStyle w:val="Bezodstpw"/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Hufca ZHP</w:t>
            </w:r>
            <w:r w:rsidRPr="00521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 Żarach.</w:t>
            </w:r>
          </w:p>
          <w:p w:rsidR="00521607" w:rsidRDefault="00521607" w:rsidP="00521607">
            <w:pPr>
              <w:pStyle w:val="Bezodstpw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607" w:rsidRPr="00521607" w:rsidRDefault="00521607" w:rsidP="00521607">
            <w:pPr>
              <w:pStyle w:val="Etykietawypenienia"/>
              <w:rPr>
                <w:b/>
                <w:sz w:val="28"/>
                <w:szCs w:val="28"/>
              </w:rPr>
            </w:pPr>
            <w:r w:rsidRPr="00521607">
              <w:rPr>
                <w:sz w:val="28"/>
                <w:szCs w:val="28"/>
              </w:rPr>
              <w:t xml:space="preserve"> (Bieg patrolowy po okolicy, ognisko – świetlisko z piosenkami, gra</w:t>
            </w:r>
          </w:p>
          <w:p w:rsidR="00521607" w:rsidRPr="00521607" w:rsidRDefault="00521607" w:rsidP="00521607">
            <w:pPr>
              <w:pStyle w:val="Etykietawypenienia"/>
              <w:rPr>
                <w:sz w:val="28"/>
                <w:szCs w:val="28"/>
              </w:rPr>
            </w:pPr>
            <w:r w:rsidRPr="00521607">
              <w:rPr>
                <w:sz w:val="28"/>
                <w:szCs w:val="28"/>
              </w:rPr>
              <w:t xml:space="preserve"> nocna „Świetlik”, zabawy i gry integracyjne w sali gimnastycznej, </w:t>
            </w:r>
          </w:p>
          <w:p w:rsidR="00521607" w:rsidRPr="00521607" w:rsidRDefault="00521607" w:rsidP="00521607">
            <w:pPr>
              <w:pStyle w:val="Etykietawypenienia"/>
              <w:rPr>
                <w:sz w:val="28"/>
                <w:szCs w:val="28"/>
              </w:rPr>
            </w:pPr>
            <w:r w:rsidRPr="00521607">
              <w:rPr>
                <w:sz w:val="28"/>
                <w:szCs w:val="28"/>
              </w:rPr>
              <w:t xml:space="preserve">  nauka musztry harcerskiej,  kolacja i śniadanie przygotowane przez </w:t>
            </w:r>
          </w:p>
          <w:p w:rsidR="00521607" w:rsidRPr="00521607" w:rsidRDefault="00521607" w:rsidP="00521607">
            <w:pPr>
              <w:pStyle w:val="Etykietawypenienia"/>
              <w:rPr>
                <w:sz w:val="28"/>
                <w:szCs w:val="28"/>
              </w:rPr>
            </w:pPr>
            <w:r w:rsidRPr="00521607">
              <w:rPr>
                <w:sz w:val="28"/>
                <w:szCs w:val="28"/>
              </w:rPr>
              <w:t xml:space="preserve">  Radę Rodziców, gra poranna ) </w:t>
            </w:r>
          </w:p>
          <w:p w:rsidR="00521607" w:rsidRDefault="00521607" w:rsidP="00521607">
            <w:pPr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03.02.2022 (PIĄTEK)</w:t>
            </w:r>
            <w:r w:rsidRPr="00034168">
              <w:rPr>
                <w:noProof/>
                <w:sz w:val="24"/>
                <w:szCs w:val="24"/>
                <w:lang w:bidi="pl-PL"/>
              </w:rPr>
              <w:t xml:space="preserve"> </w:t>
            </w:r>
            <w:r w:rsidRPr="00034168">
              <w:rPr>
                <w:noProof/>
                <w:sz w:val="24"/>
                <w:szCs w:val="24"/>
                <w:lang w:bidi="pl-PL"/>
              </w:rPr>
              <w:drawing>
                <wp:inline distT="0" distB="0" distL="0" distR="0" wp14:anchorId="682C7026" wp14:editId="0BD753C7">
                  <wp:extent cx="201168" cy="201168"/>
                  <wp:effectExtent l="0" t="0" r="8890" b="8890"/>
                  <wp:docPr id="11" name="Grafika 11" descr="Uśmiechnięta twarz z wypełnieniem kryjąc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HappyFaceSoli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– 11.00 Programowanie, składanie robotów,</w:t>
            </w:r>
            <w:r w:rsidRPr="00521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eksperymenty</w:t>
            </w:r>
          </w:p>
          <w:p w:rsidR="00521607" w:rsidRDefault="00521607" w:rsidP="00521607">
            <w:pPr>
              <w:pStyle w:val="Bezodstpw"/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z bazą Laboratorium Przyszłości.</w:t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ind w:left="709" w:hanging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Filmy, bajki, gry, zabawy.</w:t>
            </w:r>
          </w:p>
          <w:p w:rsid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ind w:left="709" w:hanging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Zajęcia w sali informatycznej i sali gimnastycznej,</w:t>
            </w:r>
          </w:p>
          <w:p w:rsidR="00521607" w:rsidRPr="00521607" w:rsidRDefault="00521607" w:rsidP="00521607">
            <w:pPr>
              <w:pStyle w:val="Bezodstpw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Herbatka i racuchy Pani Grażynki.</w:t>
            </w:r>
            <w:r w:rsidR="004139F8">
              <w:t xml:space="preserve">                              </w:t>
            </w:r>
          </w:p>
          <w:p w:rsidR="001B78D3" w:rsidRPr="00D75A09" w:rsidRDefault="001B78D3" w:rsidP="00034168">
            <w:pPr>
              <w:pStyle w:val="Etykietawypenienia"/>
            </w:pPr>
          </w:p>
        </w:tc>
        <w:tc>
          <w:tcPr>
            <w:tcW w:w="600" w:type="pct"/>
            <w:shd w:val="clear" w:color="auto" w:fill="F14124" w:themeFill="accent6"/>
          </w:tcPr>
          <w:p w:rsidR="002133FA" w:rsidRPr="00D75A09" w:rsidRDefault="002133FA" w:rsidP="00446E02"/>
          <w:p w:rsidR="002133FA" w:rsidRPr="00D75A09" w:rsidRDefault="002133FA" w:rsidP="00446E02"/>
          <w:p w:rsidR="002133FA" w:rsidRPr="00D75A09" w:rsidRDefault="002133FA" w:rsidP="00446E02"/>
          <w:p w:rsidR="001B78D3" w:rsidRPr="00D75A09" w:rsidRDefault="00D3202D" w:rsidP="00446E02">
            <w:r w:rsidRPr="00D75A09">
              <w:rPr>
                <w:noProof/>
                <w:lang w:bidi="pl-PL"/>
              </w:rPr>
              <mc:AlternateContent>
                <mc:Choice Requires="wpg">
                  <w:drawing>
                    <wp:inline distT="0" distB="0" distL="0" distR="0" wp14:anchorId="7DD7B3BA" wp14:editId="74EF8ACD">
                      <wp:extent cx="526619" cy="687531"/>
                      <wp:effectExtent l="114300" t="95250" r="178435" b="151130"/>
                      <wp:docPr id="54" name="Grupa 53" descr="Okno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478BB4-D077-459F-8610-BAA94E590A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619" cy="687531"/>
                                <a:chOff x="0" y="0"/>
                                <a:chExt cx="640080" cy="835916"/>
                              </a:xfrm>
                            </wpg:grpSpPr>
                            <wps:wsp>
                              <wps:cNvPr id="2" name="Prostokąt: Zaokrąglone narożniki 2">
                                <a:extLst>
                                  <a:ext uri="{FF2B5EF4-FFF2-40B4-BE49-F238E27FC236}">
                                    <a16:creationId xmlns:a16="http://schemas.microsoft.com/office/drawing/2014/main" id="{53FDCF77-44D5-4E14-BB34-73501724A6F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20583775">
                                  <a:off x="0" y="0"/>
                                  <a:ext cx="640080" cy="835916"/>
                                </a:xfrm>
                                <a:prstGeom prst="roundRect">
                                  <a:avLst>
                                    <a:gd name="adj" fmla="val 286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" name="Prostokąt 3">
                                <a:extLst>
                                  <a:ext uri="{FF2B5EF4-FFF2-40B4-BE49-F238E27FC236}">
                                    <a16:creationId xmlns:a16="http://schemas.microsoft.com/office/drawing/2014/main" id="{A468ABA5-D141-4C0F-8E05-C7BC4805FAA8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80626" y="92627"/>
                                  <a:ext cx="465024" cy="649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" name="Prostokąt 4">
                                <a:extLst>
                                  <a:ext uri="{FF2B5EF4-FFF2-40B4-BE49-F238E27FC236}">
                                    <a16:creationId xmlns:a16="http://schemas.microsoft.com/office/drawing/2014/main" id="{1DFD6542-646A-4A16-A60B-EF39AB742772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173239" y="436330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" name="Dowolny kształt: Kształt 5">
                                <a:extLst>
                                  <a:ext uri="{FF2B5EF4-FFF2-40B4-BE49-F238E27FC236}">
                                    <a16:creationId xmlns:a16="http://schemas.microsoft.com/office/drawing/2014/main" id="{33FF6628-F680-48AB-8AF3-42ED8EB42758}"/>
                                  </a:ext>
                                </a:extLst>
                              </wps:cNvPr>
                              <wps:cNvSpPr/>
                              <wps:spPr>
                                <a:xfrm rot="4901802">
                                  <a:off x="323386" y="422647"/>
                                  <a:ext cx="240357" cy="349159"/>
                                </a:xfrm>
                                <a:custGeom>
                                  <a:avLst/>
                                  <a:gdLst>
                                    <a:gd name="connsiteX0" fmla="*/ 323129 w 537715"/>
                                    <a:gd name="connsiteY0" fmla="*/ 0 h 552337"/>
                                    <a:gd name="connsiteX1" fmla="*/ 511401 w 537715"/>
                                    <a:gd name="connsiteY1" fmla="*/ 146245 h 552337"/>
                                    <a:gd name="connsiteX2" fmla="*/ 456258 w 537715"/>
                                    <a:gd name="connsiteY2" fmla="*/ 249656 h 552337"/>
                                    <a:gd name="connsiteX3" fmla="*/ 416668 w 537715"/>
                                    <a:gd name="connsiteY3" fmla="*/ 270390 h 552337"/>
                                    <a:gd name="connsiteX4" fmla="*/ 422727 w 537715"/>
                                    <a:gd name="connsiteY4" fmla="*/ 271340 h 552337"/>
                                    <a:gd name="connsiteX5" fmla="*/ 537715 w 537715"/>
                                    <a:gd name="connsiteY5" fmla="*/ 406092 h 552337"/>
                                    <a:gd name="connsiteX6" fmla="*/ 349443 w 537715"/>
                                    <a:gd name="connsiteY6" fmla="*/ 552337 h 552337"/>
                                    <a:gd name="connsiteX7" fmla="*/ 216315 w 537715"/>
                                    <a:gd name="connsiteY7" fmla="*/ 509503 h 552337"/>
                                    <a:gd name="connsiteX8" fmla="*/ 195422 w 537715"/>
                                    <a:gd name="connsiteY8" fmla="*/ 485432 h 552337"/>
                                    <a:gd name="connsiteX9" fmla="*/ 188272 w 537715"/>
                                    <a:gd name="connsiteY9" fmla="*/ 486553 h 552337"/>
                                    <a:gd name="connsiteX10" fmla="*/ 0 w 537715"/>
                                    <a:gd name="connsiteY10" fmla="*/ 340308 h 552337"/>
                                    <a:gd name="connsiteX11" fmla="*/ 114988 w 537715"/>
                                    <a:gd name="connsiteY11" fmla="*/ 205556 h 552337"/>
                                    <a:gd name="connsiteX12" fmla="*/ 149740 w 537715"/>
                                    <a:gd name="connsiteY12" fmla="*/ 200106 h 552337"/>
                                    <a:gd name="connsiteX13" fmla="*/ 143321 w 537715"/>
                                    <a:gd name="connsiteY13" fmla="*/ 189734 h 552337"/>
                                    <a:gd name="connsiteX14" fmla="*/ 134857 w 537715"/>
                                    <a:gd name="connsiteY14" fmla="*/ 146245 h 552337"/>
                                    <a:gd name="connsiteX15" fmla="*/ 323129 w 537715"/>
                                    <a:gd name="connsiteY15" fmla="*/ 0 h 552337"/>
                                    <a:gd name="connsiteX0" fmla="*/ 323129 w 511401"/>
                                    <a:gd name="connsiteY0" fmla="*/ 0 h 566113"/>
                                    <a:gd name="connsiteX1" fmla="*/ 511401 w 511401"/>
                                    <a:gd name="connsiteY1" fmla="*/ 146245 h 566113"/>
                                    <a:gd name="connsiteX2" fmla="*/ 456258 w 511401"/>
                                    <a:gd name="connsiteY2" fmla="*/ 249656 h 566113"/>
                                    <a:gd name="connsiteX3" fmla="*/ 416668 w 511401"/>
                                    <a:gd name="connsiteY3" fmla="*/ 270390 h 566113"/>
                                    <a:gd name="connsiteX4" fmla="*/ 422727 w 511401"/>
                                    <a:gd name="connsiteY4" fmla="*/ 271340 h 566113"/>
                                    <a:gd name="connsiteX5" fmla="*/ 349443 w 511401"/>
                                    <a:gd name="connsiteY5" fmla="*/ 552337 h 566113"/>
                                    <a:gd name="connsiteX6" fmla="*/ 216315 w 511401"/>
                                    <a:gd name="connsiteY6" fmla="*/ 509503 h 566113"/>
                                    <a:gd name="connsiteX7" fmla="*/ 195422 w 511401"/>
                                    <a:gd name="connsiteY7" fmla="*/ 485432 h 566113"/>
                                    <a:gd name="connsiteX8" fmla="*/ 188272 w 511401"/>
                                    <a:gd name="connsiteY8" fmla="*/ 486553 h 566113"/>
                                    <a:gd name="connsiteX9" fmla="*/ 0 w 511401"/>
                                    <a:gd name="connsiteY9" fmla="*/ 340308 h 566113"/>
                                    <a:gd name="connsiteX10" fmla="*/ 114988 w 511401"/>
                                    <a:gd name="connsiteY10" fmla="*/ 205556 h 566113"/>
                                    <a:gd name="connsiteX11" fmla="*/ 149740 w 511401"/>
                                    <a:gd name="connsiteY11" fmla="*/ 200106 h 566113"/>
                                    <a:gd name="connsiteX12" fmla="*/ 143321 w 511401"/>
                                    <a:gd name="connsiteY12" fmla="*/ 189734 h 566113"/>
                                    <a:gd name="connsiteX13" fmla="*/ 134857 w 511401"/>
                                    <a:gd name="connsiteY13" fmla="*/ 146245 h 566113"/>
                                    <a:gd name="connsiteX14" fmla="*/ 323129 w 511401"/>
                                    <a:gd name="connsiteY14" fmla="*/ 0 h 566113"/>
                                    <a:gd name="connsiteX0" fmla="*/ 323129 w 511401"/>
                                    <a:gd name="connsiteY0" fmla="*/ 0 h 566113"/>
                                    <a:gd name="connsiteX1" fmla="*/ 511401 w 511401"/>
                                    <a:gd name="connsiteY1" fmla="*/ 146245 h 566113"/>
                                    <a:gd name="connsiteX2" fmla="*/ 456258 w 511401"/>
                                    <a:gd name="connsiteY2" fmla="*/ 249656 h 566113"/>
                                    <a:gd name="connsiteX3" fmla="*/ 416668 w 511401"/>
                                    <a:gd name="connsiteY3" fmla="*/ 270390 h 566113"/>
                                    <a:gd name="connsiteX4" fmla="*/ 349443 w 511401"/>
                                    <a:gd name="connsiteY4" fmla="*/ 552337 h 566113"/>
                                    <a:gd name="connsiteX5" fmla="*/ 216315 w 511401"/>
                                    <a:gd name="connsiteY5" fmla="*/ 509503 h 566113"/>
                                    <a:gd name="connsiteX6" fmla="*/ 195422 w 511401"/>
                                    <a:gd name="connsiteY6" fmla="*/ 485432 h 566113"/>
                                    <a:gd name="connsiteX7" fmla="*/ 188272 w 511401"/>
                                    <a:gd name="connsiteY7" fmla="*/ 486553 h 566113"/>
                                    <a:gd name="connsiteX8" fmla="*/ 0 w 511401"/>
                                    <a:gd name="connsiteY8" fmla="*/ 340308 h 566113"/>
                                    <a:gd name="connsiteX9" fmla="*/ 114988 w 511401"/>
                                    <a:gd name="connsiteY9" fmla="*/ 205556 h 566113"/>
                                    <a:gd name="connsiteX10" fmla="*/ 149740 w 511401"/>
                                    <a:gd name="connsiteY10" fmla="*/ 200106 h 566113"/>
                                    <a:gd name="connsiteX11" fmla="*/ 143321 w 511401"/>
                                    <a:gd name="connsiteY11" fmla="*/ 189734 h 566113"/>
                                    <a:gd name="connsiteX12" fmla="*/ 134857 w 511401"/>
                                    <a:gd name="connsiteY12" fmla="*/ 146245 h 566113"/>
                                    <a:gd name="connsiteX13" fmla="*/ 323129 w 511401"/>
                                    <a:gd name="connsiteY13" fmla="*/ 0 h 566113"/>
                                    <a:gd name="connsiteX0" fmla="*/ 323129 w 513327"/>
                                    <a:gd name="connsiteY0" fmla="*/ 0 h 566113"/>
                                    <a:gd name="connsiteX1" fmla="*/ 511401 w 513327"/>
                                    <a:gd name="connsiteY1" fmla="*/ 146245 h 566113"/>
                                    <a:gd name="connsiteX2" fmla="*/ 416668 w 513327"/>
                                    <a:gd name="connsiteY2" fmla="*/ 270390 h 566113"/>
                                    <a:gd name="connsiteX3" fmla="*/ 349443 w 513327"/>
                                    <a:gd name="connsiteY3" fmla="*/ 552337 h 566113"/>
                                    <a:gd name="connsiteX4" fmla="*/ 216315 w 513327"/>
                                    <a:gd name="connsiteY4" fmla="*/ 509503 h 566113"/>
                                    <a:gd name="connsiteX5" fmla="*/ 195422 w 513327"/>
                                    <a:gd name="connsiteY5" fmla="*/ 485432 h 566113"/>
                                    <a:gd name="connsiteX6" fmla="*/ 188272 w 513327"/>
                                    <a:gd name="connsiteY6" fmla="*/ 486553 h 566113"/>
                                    <a:gd name="connsiteX7" fmla="*/ 0 w 513327"/>
                                    <a:gd name="connsiteY7" fmla="*/ 340308 h 566113"/>
                                    <a:gd name="connsiteX8" fmla="*/ 114988 w 513327"/>
                                    <a:gd name="connsiteY8" fmla="*/ 205556 h 566113"/>
                                    <a:gd name="connsiteX9" fmla="*/ 149740 w 513327"/>
                                    <a:gd name="connsiteY9" fmla="*/ 200106 h 566113"/>
                                    <a:gd name="connsiteX10" fmla="*/ 143321 w 513327"/>
                                    <a:gd name="connsiteY10" fmla="*/ 189734 h 566113"/>
                                    <a:gd name="connsiteX11" fmla="*/ 134857 w 513327"/>
                                    <a:gd name="connsiteY11" fmla="*/ 146245 h 566113"/>
                                    <a:gd name="connsiteX12" fmla="*/ 323129 w 513327"/>
                                    <a:gd name="connsiteY12" fmla="*/ 0 h 566113"/>
                                    <a:gd name="connsiteX0" fmla="*/ 323129 w 511520"/>
                                    <a:gd name="connsiteY0" fmla="*/ 0 h 575013"/>
                                    <a:gd name="connsiteX1" fmla="*/ 511401 w 511520"/>
                                    <a:gd name="connsiteY1" fmla="*/ 146245 h 575013"/>
                                    <a:gd name="connsiteX2" fmla="*/ 349443 w 511520"/>
                                    <a:gd name="connsiteY2" fmla="*/ 552337 h 575013"/>
                                    <a:gd name="connsiteX3" fmla="*/ 216315 w 511520"/>
                                    <a:gd name="connsiteY3" fmla="*/ 509503 h 575013"/>
                                    <a:gd name="connsiteX4" fmla="*/ 195422 w 511520"/>
                                    <a:gd name="connsiteY4" fmla="*/ 485432 h 575013"/>
                                    <a:gd name="connsiteX5" fmla="*/ 188272 w 511520"/>
                                    <a:gd name="connsiteY5" fmla="*/ 486553 h 575013"/>
                                    <a:gd name="connsiteX6" fmla="*/ 0 w 511520"/>
                                    <a:gd name="connsiteY6" fmla="*/ 340308 h 575013"/>
                                    <a:gd name="connsiteX7" fmla="*/ 114988 w 511520"/>
                                    <a:gd name="connsiteY7" fmla="*/ 205556 h 575013"/>
                                    <a:gd name="connsiteX8" fmla="*/ 149740 w 511520"/>
                                    <a:gd name="connsiteY8" fmla="*/ 200106 h 575013"/>
                                    <a:gd name="connsiteX9" fmla="*/ 143321 w 511520"/>
                                    <a:gd name="connsiteY9" fmla="*/ 189734 h 575013"/>
                                    <a:gd name="connsiteX10" fmla="*/ 134857 w 511520"/>
                                    <a:gd name="connsiteY10" fmla="*/ 146245 h 575013"/>
                                    <a:gd name="connsiteX11" fmla="*/ 323129 w 511520"/>
                                    <a:gd name="connsiteY11" fmla="*/ 0 h 575013"/>
                                    <a:gd name="connsiteX0" fmla="*/ 323129 w 358481"/>
                                    <a:gd name="connsiteY0" fmla="*/ 0 h 585610"/>
                                    <a:gd name="connsiteX1" fmla="*/ 349443 w 358481"/>
                                    <a:gd name="connsiteY1" fmla="*/ 552337 h 585610"/>
                                    <a:gd name="connsiteX2" fmla="*/ 216315 w 358481"/>
                                    <a:gd name="connsiteY2" fmla="*/ 509503 h 585610"/>
                                    <a:gd name="connsiteX3" fmla="*/ 195422 w 358481"/>
                                    <a:gd name="connsiteY3" fmla="*/ 485432 h 585610"/>
                                    <a:gd name="connsiteX4" fmla="*/ 188272 w 358481"/>
                                    <a:gd name="connsiteY4" fmla="*/ 486553 h 585610"/>
                                    <a:gd name="connsiteX5" fmla="*/ 0 w 358481"/>
                                    <a:gd name="connsiteY5" fmla="*/ 340308 h 585610"/>
                                    <a:gd name="connsiteX6" fmla="*/ 114988 w 358481"/>
                                    <a:gd name="connsiteY6" fmla="*/ 205556 h 585610"/>
                                    <a:gd name="connsiteX7" fmla="*/ 149740 w 358481"/>
                                    <a:gd name="connsiteY7" fmla="*/ 200106 h 585610"/>
                                    <a:gd name="connsiteX8" fmla="*/ 143321 w 358481"/>
                                    <a:gd name="connsiteY8" fmla="*/ 189734 h 585610"/>
                                    <a:gd name="connsiteX9" fmla="*/ 134857 w 358481"/>
                                    <a:gd name="connsiteY9" fmla="*/ 146245 h 585610"/>
                                    <a:gd name="connsiteX10" fmla="*/ 323129 w 358481"/>
                                    <a:gd name="connsiteY10" fmla="*/ 0 h 585610"/>
                                    <a:gd name="connsiteX0" fmla="*/ 283817 w 351334"/>
                                    <a:gd name="connsiteY0" fmla="*/ 0 h 557793"/>
                                    <a:gd name="connsiteX1" fmla="*/ 349443 w 351334"/>
                                    <a:gd name="connsiteY1" fmla="*/ 526407 h 557793"/>
                                    <a:gd name="connsiteX2" fmla="*/ 216315 w 351334"/>
                                    <a:gd name="connsiteY2" fmla="*/ 483573 h 557793"/>
                                    <a:gd name="connsiteX3" fmla="*/ 195422 w 351334"/>
                                    <a:gd name="connsiteY3" fmla="*/ 459502 h 557793"/>
                                    <a:gd name="connsiteX4" fmla="*/ 188272 w 351334"/>
                                    <a:gd name="connsiteY4" fmla="*/ 460623 h 557793"/>
                                    <a:gd name="connsiteX5" fmla="*/ 0 w 351334"/>
                                    <a:gd name="connsiteY5" fmla="*/ 314378 h 557793"/>
                                    <a:gd name="connsiteX6" fmla="*/ 114988 w 351334"/>
                                    <a:gd name="connsiteY6" fmla="*/ 179626 h 557793"/>
                                    <a:gd name="connsiteX7" fmla="*/ 149740 w 351334"/>
                                    <a:gd name="connsiteY7" fmla="*/ 174176 h 557793"/>
                                    <a:gd name="connsiteX8" fmla="*/ 143321 w 351334"/>
                                    <a:gd name="connsiteY8" fmla="*/ 163804 h 557793"/>
                                    <a:gd name="connsiteX9" fmla="*/ 134857 w 351334"/>
                                    <a:gd name="connsiteY9" fmla="*/ 120315 h 557793"/>
                                    <a:gd name="connsiteX10" fmla="*/ 283817 w 351334"/>
                                    <a:gd name="connsiteY10" fmla="*/ 0 h 557793"/>
                                    <a:gd name="connsiteX0" fmla="*/ 283817 w 367967"/>
                                    <a:gd name="connsiteY0" fmla="*/ 20131 h 562919"/>
                                    <a:gd name="connsiteX1" fmla="*/ 366487 w 367967"/>
                                    <a:gd name="connsiteY1" fmla="*/ 527316 h 562919"/>
                                    <a:gd name="connsiteX2" fmla="*/ 216315 w 367967"/>
                                    <a:gd name="connsiteY2" fmla="*/ 503704 h 562919"/>
                                    <a:gd name="connsiteX3" fmla="*/ 195422 w 367967"/>
                                    <a:gd name="connsiteY3" fmla="*/ 479633 h 562919"/>
                                    <a:gd name="connsiteX4" fmla="*/ 188272 w 367967"/>
                                    <a:gd name="connsiteY4" fmla="*/ 480754 h 562919"/>
                                    <a:gd name="connsiteX5" fmla="*/ 0 w 367967"/>
                                    <a:gd name="connsiteY5" fmla="*/ 334509 h 562919"/>
                                    <a:gd name="connsiteX6" fmla="*/ 114988 w 367967"/>
                                    <a:gd name="connsiteY6" fmla="*/ 199757 h 562919"/>
                                    <a:gd name="connsiteX7" fmla="*/ 149740 w 367967"/>
                                    <a:gd name="connsiteY7" fmla="*/ 194307 h 562919"/>
                                    <a:gd name="connsiteX8" fmla="*/ 143321 w 367967"/>
                                    <a:gd name="connsiteY8" fmla="*/ 183935 h 562919"/>
                                    <a:gd name="connsiteX9" fmla="*/ 134857 w 367967"/>
                                    <a:gd name="connsiteY9" fmla="*/ 140446 h 562919"/>
                                    <a:gd name="connsiteX10" fmla="*/ 283817 w 367967"/>
                                    <a:gd name="connsiteY10" fmla="*/ 20131 h 562919"/>
                                    <a:gd name="connsiteX0" fmla="*/ 283817 w 379622"/>
                                    <a:gd name="connsiteY0" fmla="*/ 20131 h 551466"/>
                                    <a:gd name="connsiteX1" fmla="*/ 366487 w 379622"/>
                                    <a:gd name="connsiteY1" fmla="*/ 527316 h 551466"/>
                                    <a:gd name="connsiteX2" fmla="*/ 216315 w 379622"/>
                                    <a:gd name="connsiteY2" fmla="*/ 503704 h 551466"/>
                                    <a:gd name="connsiteX3" fmla="*/ 195422 w 379622"/>
                                    <a:gd name="connsiteY3" fmla="*/ 479633 h 551466"/>
                                    <a:gd name="connsiteX4" fmla="*/ 188272 w 379622"/>
                                    <a:gd name="connsiteY4" fmla="*/ 480754 h 551466"/>
                                    <a:gd name="connsiteX5" fmla="*/ 0 w 379622"/>
                                    <a:gd name="connsiteY5" fmla="*/ 334509 h 551466"/>
                                    <a:gd name="connsiteX6" fmla="*/ 114988 w 379622"/>
                                    <a:gd name="connsiteY6" fmla="*/ 199757 h 551466"/>
                                    <a:gd name="connsiteX7" fmla="*/ 149740 w 379622"/>
                                    <a:gd name="connsiteY7" fmla="*/ 194307 h 551466"/>
                                    <a:gd name="connsiteX8" fmla="*/ 143321 w 379622"/>
                                    <a:gd name="connsiteY8" fmla="*/ 183935 h 551466"/>
                                    <a:gd name="connsiteX9" fmla="*/ 134857 w 379622"/>
                                    <a:gd name="connsiteY9" fmla="*/ 140446 h 551466"/>
                                    <a:gd name="connsiteX10" fmla="*/ 283817 w 379622"/>
                                    <a:gd name="connsiteY10" fmla="*/ 20131 h 55146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79622" h="551466">
                                      <a:moveTo>
                                        <a:pt x="283817" y="20131"/>
                                      </a:moveTo>
                                      <a:cubicBezTo>
                                        <a:pt x="322422" y="84609"/>
                                        <a:pt x="413424" y="484552"/>
                                        <a:pt x="366487" y="527316"/>
                                      </a:cubicBezTo>
                                      <a:cubicBezTo>
                                        <a:pt x="306333" y="582122"/>
                                        <a:pt x="250385" y="530169"/>
                                        <a:pt x="216315" y="503704"/>
                                      </a:cubicBezTo>
                                      <a:lnTo>
                                        <a:pt x="195422" y="479633"/>
                                      </a:lnTo>
                                      <a:lnTo>
                                        <a:pt x="188272" y="480754"/>
                                      </a:lnTo>
                                      <a:cubicBezTo>
                                        <a:pt x="84292" y="480754"/>
                                        <a:pt x="0" y="415278"/>
                                        <a:pt x="0" y="334509"/>
                                      </a:cubicBezTo>
                                      <a:cubicBezTo>
                                        <a:pt x="0" y="273932"/>
                                        <a:pt x="47414" y="221958"/>
                                        <a:pt x="114988" y="199757"/>
                                      </a:cubicBezTo>
                                      <a:lnTo>
                                        <a:pt x="149740" y="194307"/>
                                      </a:lnTo>
                                      <a:lnTo>
                                        <a:pt x="143321" y="183935"/>
                                      </a:lnTo>
                                      <a:cubicBezTo>
                                        <a:pt x="137820" y="170197"/>
                                        <a:pt x="134857" y="155590"/>
                                        <a:pt x="134857" y="140446"/>
                                      </a:cubicBezTo>
                                      <a:cubicBezTo>
                                        <a:pt x="134857" y="59677"/>
                                        <a:pt x="245212" y="-44347"/>
                                        <a:pt x="283817" y="2013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" name="Dowolny kształt: Kształt 6">
                                <a:extLst>
                                  <a:ext uri="{FF2B5EF4-FFF2-40B4-BE49-F238E27FC236}">
                                    <a16:creationId xmlns:a16="http://schemas.microsoft.com/office/drawing/2014/main" id="{FC3FCE63-ED16-46D3-B696-1A6101667574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86123" y="102880"/>
                                  <a:ext cx="470469" cy="646373"/>
                                </a:xfrm>
                                <a:custGeom>
                                  <a:avLst/>
                                  <a:gdLst>
                                    <a:gd name="connsiteX0" fmla="*/ 71185 w 754881"/>
                                    <a:gd name="connsiteY0" fmla="*/ 551619 h 1037125"/>
                                    <a:gd name="connsiteX1" fmla="*/ 71185 w 754881"/>
                                    <a:gd name="connsiteY1" fmla="*/ 982446 h 1037125"/>
                                    <a:gd name="connsiteX2" fmla="*/ 687285 w 754881"/>
                                    <a:gd name="connsiteY2" fmla="*/ 982446 h 1037125"/>
                                    <a:gd name="connsiteX3" fmla="*/ 687285 w 754881"/>
                                    <a:gd name="connsiteY3" fmla="*/ 551619 h 1037125"/>
                                    <a:gd name="connsiteX4" fmla="*/ 0 w 754881"/>
                                    <a:gd name="connsiteY4" fmla="*/ 0 h 1037125"/>
                                    <a:gd name="connsiteX5" fmla="*/ 754881 w 754881"/>
                                    <a:gd name="connsiteY5" fmla="*/ 0 h 1037125"/>
                                    <a:gd name="connsiteX6" fmla="*/ 754881 w 754881"/>
                                    <a:gd name="connsiteY6" fmla="*/ 1037125 h 1037125"/>
                                    <a:gd name="connsiteX7" fmla="*/ 0 w 754881"/>
                                    <a:gd name="connsiteY7" fmla="*/ 1037125 h 1037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754881" h="1037125">
                                      <a:moveTo>
                                        <a:pt x="71185" y="551619"/>
                                      </a:moveTo>
                                      <a:lnTo>
                                        <a:pt x="71185" y="982446"/>
                                      </a:lnTo>
                                      <a:lnTo>
                                        <a:pt x="687285" y="982446"/>
                                      </a:lnTo>
                                      <a:lnTo>
                                        <a:pt x="687285" y="551619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754881" y="0"/>
                                      </a:lnTo>
                                      <a:lnTo>
                                        <a:pt x="754881" y="1037125"/>
                                      </a:lnTo>
                                      <a:lnTo>
                                        <a:pt x="0" y="1037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" name="Prostokąt 7">
                                <a:extLst>
                                  <a:ext uri="{FF2B5EF4-FFF2-40B4-BE49-F238E27FC236}">
                                    <a16:creationId xmlns:a16="http://schemas.microsoft.com/office/drawing/2014/main" id="{C8C5FD98-0AE7-4143-8058-5F4413D0E189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74179" y="122005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" name="Łącznik prosty 8">
                                <a:extLst>
                                  <a:ext uri="{FF2B5EF4-FFF2-40B4-BE49-F238E27FC236}">
                                    <a16:creationId xmlns:a16="http://schemas.microsoft.com/office/drawing/2014/main" id="{DAA1207B-085D-4ECB-BDDF-BCFC9D7DD2A4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20583775" flipH="1">
                                  <a:off x="266863" y="220844"/>
                                  <a:ext cx="1724" cy="7113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Okrąg: Pusty 9">
                                <a:extLst>
                                  <a:ext uri="{FF2B5EF4-FFF2-40B4-BE49-F238E27FC236}">
                                    <a16:creationId xmlns:a16="http://schemas.microsoft.com/office/drawing/2014/main" id="{0CB125F0-2445-4D06-B4B9-F7BC448E9448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261069" y="278229"/>
                                  <a:ext cx="33391" cy="33391"/>
                                </a:xfrm>
                                <a:prstGeom prst="donu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" name="Prostokąt 10">
                                <a:extLst>
                                  <a:ext uri="{FF2B5EF4-FFF2-40B4-BE49-F238E27FC236}">
                                    <a16:creationId xmlns:a16="http://schemas.microsoft.com/office/drawing/2014/main" id="{AD29D403-E2AD-4743-A86D-94D563ECF101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5459" y="114569"/>
                                  <a:ext cx="475731" cy="107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30087" id="Grupa 53" o:spid="_x0000_s1026" alt="Okno" style="width:41.45pt;height:54.15pt;mso-position-horizontal-relative:char;mso-position-vertical-relative:line" coordsize="6400,8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5/jixAAADlhAAAOAAAAZHJzL2Uyb0RvYy54bWzsXVtzG7cVfu9M/8MOHzuz0QKLvWkiZ3h1&#10;O00bT5xO076tyZXImuJySMqynclDO5N/1cfkf/UAWAAHFHUWdqxEbZUHixLx7YfLOd85wALI51+8&#10;vV5Hb5rdftVuLgbss2QQNZt5u1htri4Gf/lmFpeDaH+oN4t63W6ai8G7Zj/44tlvf/P57fa84e2y&#10;XS+aXQQP2ezPb7cXg+XhsD0/O9vPl811vf+s3TYb+PKy3V3XB/h1d3W22NW38PTr9RlPkvzstt0t&#10;trt23uz38NeJ/nLwTD3/8rKZH766vNw3h2h9MYC6HdS/O/XvK/nv2bPP6/OrXb1druZdNeqPqMV1&#10;vdoAqX3UpD7U0c1udedR16v5rt23l4fP5u31WXt5uZo3qg3QGpYcteb5rr3ZqrZcnd9ebW03Qdce&#10;9dNHP3b+5zcvdtFqcTHIxCDa1NcwRs93N9s6ytJBtGj2c+isr15vWtW65u3hy/1BthM+6fZ9N5vx&#10;UTadiXgGn2KRjEQ8mooqnvG0nPJiNuZp/r1Es/x8vmvqA1jKHxamr1ke1pZu1GUviTPV26rS340n&#10;oihHwDlJiiIWWQUWl7MkHg2HlZhmVTIsq+/lKJ+pOpufqhVnt9urc9UB0lzUx+e77cvtix2Ul3+4&#10;0r/J9r693F3LnzBi0VtlPu+s+ci+mMMfM57nrBpEc/gqL4ssZdq85kuwwTuo+XLa4XKRJCUYp8SV&#10;aVaxvKuwJlXVtFW53YKj7J0t7MP6T7rJKRN7uay3jTKxve4K1a3cmMILMNZD+/rHHw7n0d/r9vXu&#10;xx+upCODpezan/69Wb1eRfyRmkaWzibjmbQKMcliMWVgmKNUxEWaJazgYpjPhoRpdP0hLUF9lHYh&#10;LWC//bKdv95Hm3a8rDdXzXC/BZUB7VOD5hWWv+w7mBzLaNdCQZ5kZVoUmeo2yp567KI+3+72h+dN&#10;ex3JDxcDUIvN4muojHpy/aZz1atF59f14h+D6PJ6DQL3pl5HvMyrztC6suAj5pGqpe16tZit1mv1&#10;i1TkZrzeRYC9GLy60u2F/sCl1htZdtNKlHY6/ZdGSXFXofbm0OxeLhe30av1ze7regGuAw4AHrBY&#10;yXakJdO/gPTwIpH/DaJ6fQUB5rAeyE786+qwVJYrfVAyymq7uq3r+WvdB+vtstYVBh+Dx+g6daWV&#10;GNjKaGlw9QS3M6OnPh3erRtJtd583VyCl4DDa8tXscr1TD2fN5sDU/z7Zb1oNH+G+C1CcaoHyidf&#10;QqfZZ3cP8HvdPFs3oysvobp/LVh3iqXRNfDBFqGY283Bgq9Xm3anq++zr6FVHbMuD9VHXSM/vmoX&#10;7yCe7A7rcasjbr2ZL1sYyPlhZx0E9Eu71YMLGcQwHdOckEWpatvjC2VDkZfD0TCLJ0ywWIwTCGXT&#10;JIvHxWgsyiSbDYflB+oVjJazYh3E7tegMsl5PoggCFU854UcLR3nZWwTeZZwyBBUbBNVkarvQTBM&#10;YDTCYbTIkyFtNaaIfK6nGkeGeq+2RLcXgyKHtE9bJxaeo0cc3hpTRURQW6lGT459ftRb/4WObZNV&#10;5NjikTo2m8wmeSZ4nIt8GIshy+Nhnozi6SythqNC8KLgD+nYrEh5CnkpeLZI8zTtZj0mbU0rSD8h&#10;45OuzQuozK/h2lITjtOGJ0f9H3DUzETgSXvbrjfvotf794f6p3/BhOKP3adIp8KPLyKn6WyW57yM&#10;Z3mZxAKic1wOZ2ks+HRSTkfguNkni8iiSliZ6IyymxSA16aljsiC81wchWQukjQrtN+momKZyeZN&#10;SJ7f6OmB9C2V4auIfrU4nhfM281mvzo030KaracHvzuLgJzxKrqFdYCiYJnOBuxUwkD+hiFJtIyy&#10;DCrdVfRO6W8ZIsgYEwnrJcAQJnIusl4W0DLbDJHlPCt7WTCEiyrP8l4WSC0dC8vzvJ8FQ2BiA8Lb&#10;ywJxzrFwKc+9bcEQXrBU9LOAk1oWPd69LBgikjypeG9bwJQtCxisEGkvC4Zo0+plAY+wLJzlKct6&#10;WTAkS6osSXtZYFnTsrAKgjvvZcEQUWYi7e8xCNqOpSxh+HtZMESUeZb1t4X5Ttzn8l5xsK40KXu7&#10;i3luzERV9nuLh4FFkyzAKRl2ZKApwPh724MxMLlgSb/zM+zKTKQpD1AyD1PCHEr09xt2ZnDlMuv3&#10;f+ZhwiQTBN5ZWqD0e5h+jcFG5hhUEAgOLrC+Cj3fhbFuZm9C0T3BhSTwrNL2FMmCjcUFF5IFQ1xw&#10;IVmwqQgbXEgWDHHBhWTBhgIK1gUXkgVDXHAhWTzTsrJPsmCIk32SBUcKJ/skC4Y42SdZcKRwsk+y&#10;YIiTfZIFRwpmZZ9kwRAn+yQLjhRKJUkCXNqJPkngBQp4eCf6JI2HcaJP8/hubESf5sEYJ/o0D3Zk&#10;J/o0j4exok/zYFd2ok/zeJgwKfMCRaAkexgl+mRTnkR/AHOpRyv6LgsnjQuLfqAcYwUPlGMMCZRj&#10;rOCBcowhgXKMFTxQjjEkUI6xgvfLMS4dKMdYwWG4Q9QYQ0LFGLu8y8BJ+zoSfZOBk8rizQ5CxRiL&#10;PgsUY0/AbQZOt8fDBIoxFvBQMcaYjxZjmLzct2Bzd3mHHhM0iXDLO4wi8EYkrKdw56LcmGLBkMDc&#10;GHctkkmKBUMCZRIrK5JJigVDAmUSKyuSSYoFQwJlEisrkkmKBUMCZRIrq5ZJigCXDpRJrKxIJikW&#10;DAmUSaysSCUpFgwJzVh9MYanq2UK2iM9TKBIem7sRJJqzpGAm5VdWmCwIyORJHkw5qNFkmXcbBY0&#10;22nMwsNdkSxgg9EHL1MQBF7vWpEkWXCjkXxRzcAQJ18kC1Y8JF8UC4Y4+SJZsOIh+aJYMMTJF8mC&#10;FQ/JF8WCIU6+SBaseF2WRww8Lu3kiyTAiofki2oGhjj5Ilmw4iH5olgwxMkXyYIVD6d4RI95ECte&#10;JIuXfeLpNkHjY8Jc0hM8JF5Up3kYJV5kU7B0W4Y0K0WptsPA9uR+8Soz2D8bssZqZYUmwOLlZIVk&#10;wUpkZYVmwRAnKyQLViIrKzQLhjhZIVmwEllZoVkwxMkKyYKVSMoKTYBLO1khCbASWVmhWTDEyQrJ&#10;gpXIygrNgiFOVkgWrERWVmgWD2JlhWTxlMikRDSLB7GiQrJ4QhTo8h5GiQpJgUWFl7A5V76CSjNI&#10;IsU9MnE3I8qKogrKiJCoUASeqMDWiKRQr9IoFqwQSFQoFgwRsDO/0O9SKRasEEhUKBYMgQMMsM+y&#10;ty1YIZCoUCwYInLY6tnfFiwTWlQoAlw6Bbcq9FthqrOwQiBRoVg8SFHBjtXezsIKgUSFYvEghWBF&#10;P4unEOaFMO0lHiRPy0S/D6Z6zFMIJypUWzwIT+R+CLlNh2LxBCLQ5T2MEhWS4rSo5DCiQWtRcAwo&#10;ZbIdOa/gyE3AG+E0z0WplIsk8YWlSJkaeZIFq4QTFpIFQ2C3SaFHnmTBKuGEhWTBEAE9myqXJ1mw&#10;SjhhIVkwBLapF5myYpIFS4USFpIAl4aYA9ld78B7KgE+r3abpCSLB6mqAjZa9JmXpxJmrwnN4kEq&#10;keq4RXaWpxJWWMi2eJAyrVLl8iSLpxJWWEgWDyISIfpdxRMJJywkjY8J8vvT4iKjBb9HKryMxYpL&#10;BhsO1Vm8ExMnb7uJExeS5LS4kCxYKZy4kCwY4sSFZMFK4cSFZMEQJy4kC1YKJy4kC4Y4cSFZsFwo&#10;cSEJcGknLiSBpxRWXEgWD2LFhWTxlMKKC8niQay4kCyeUlhxIVk8iBUXksVTCisuJIsHseJCsvhC&#10;YScqJI2PMeJiaeDEkN0uXS9h37RKNOZvN90WavgUwRlQewqx3ctjvmZhWO6nhjMV5lfQGIDDIwEl&#10;t2T3gEEsMNicZwoDgwZgsJK9YGZwbQxW87ZgMHgsBqspYjAYvBGD1a7zYDA4GQabQ9RhHQa+g8Eq&#10;CQ1mBpfA4PKDxhksHYPNJv6wakv7xWj4HdmYbkBnqzs4kSdvQYATtHDG9gDnaOHE8CB6BWd5dVDc&#10;1gdp4tI05Ud52C7VzhMt4YSudgr57XX7pvmmVeUO0t51IFcVUaGzq4IrNr95tZqPmvcYlHIOWw4V&#10;qIT5aJfDb9UDBazCysOG0DJRClg07CqovtSxVn2ZcZmgmxZ7JCcpE0iBtXFnJWcmGdCcHEJlqe0v&#10;SxOmj0ZDT+gWqn3kmlOl6yc51xvcQB1HdSOgG4FYj4wpZX5qBh0PuybLJPqo9Kn2lIJXugd1aJQQ&#10;U2NtFwLWlgtljv7fdaQ72YhTRPph0NlV6g2FgKmxHibOobkekZ7PqwYxFfFOsh11gopzHUYmx0ed&#10;cFxavs/UpVUcOip9qiUMliXgRZ60LFYkrOomm90YqNCkv4Td5lW3Cn73SxWPTrbnNCcsFWt9yWB6&#10;61HCcRYwREUJ1xSk5ohPZ3UqhqkvsV/5HPN1u2+0ZUmvVQHGerIUAHQICJ2FhRO4/uFufTpcn41e&#10;31z/qV3oU+PwvsGem7cQxeI97fTB/593gk9X5mHO0Btv/Kgz9Ab8/3GGHuKqPkNPnODLH+nR29k4&#10;nY2neRpPJ3DqVuSTNB7lVR6zIbzkgn31MM0XD3n0Fu6i4TrisISXcMmLkmhz8lbAwg8Emu5QfZ4W&#10;xrA+yQm+grFSnn2CYFKGvf+DGA8X2MC6B4Mgx/h9h/68qW8YC575ViXXawU9LCCL9vATXKfDAxqD&#10;IaE0eCIbSIMhoX0GcdK2Rk5L6VHxS/cOCJ7F6gf3MmCIXK7tGQw8gw1kwJDu6f08eA7b30249EkK&#10;CIBPEzijKmFTCp3Q2UmrSUTDwI9zAvez50Gds8p5kPGTUxMhpYUqX9Oq0KWIbiLkJ7CuuNaqo/zV&#10;L6ylST38w0p7VTHPNFnj3cmcTo7NNPLequuYIvNoU9Q82vzUOazpOZlwu6ACA2KKmZ+6eJeanyxp&#10;6gzgT5DpmiWRB89in26CehQ3QUGouHMTVPFIs9ZxOc5mk6qMk+EUrq+Dl+kx3P9UxtlMwNLIJJnC&#10;2YWHzFrlG2+9LAWLJEnS5YEma326L+bpxjZ1W+uDXD0Ja6naT3/6548/zN/DDZNwoxhcQvkuKh+p&#10;t06GQ8aTYhQnZTaBeybHo3g0mczi0Xg2ribFZMKHHzLHHG/0PZOQcL3UV03K1R15jRtcVaq/7LnT&#10;Lbpcr7a/lzdSyiSlu0wG7iYtcz0VBZ8uRbd3yzi1vBBTT0QhK7FrlWYeam5u6y53W6828s5Qd6uM&#10;DMndXZTyz3oxyIusdukI30Volm5RSZUZdO3VV2eqxp64fDHggsTTfhpwOeJHrQqZNzQfsSrkrqu7&#10;pG9WNKbwy92gCHFA++NX6vLX8+gFLCi+i6pH6ozJeAQLF7MkhjUGuPR1kuTxSIzgNmJ5iaIop3Dr&#10;zCe7sgk2td65yJXDupJc0oF8F1beOe/eaxg3g/cPFayFyKvW9Ee9cnuPny3azQ26zFWXxY6GHOee&#10;Bd0TLvYL+efT5ah69VtLl1Sxx3Y5qnx5eCcnhj9KCQeD7d4FStNVN5n/yjd9Dye8msBtQ/GUDyHM&#10;FpAUD8t8Eldwu3OeTsczWNB9yKQ4g725yq/hzVZmXg8avxawkAzXfSvHZklR6ZVeCGb3eLZ8GUtF&#10;0H7HNu/GvZIP8Rbmaf7aN38FP1f386u3Yt3/S0D+DwDw7yqlcf/Hg2f/AQAA//8DAFBLAwQUAAYA&#10;CAAAACEAwHHjatsAAAAEAQAADwAAAGRycy9kb3ducmV2LnhtbEyPQUvDQBCF74L/YRnBm92kRUlj&#10;NqUU9VQEW0F6mybTJDQ7G7LbJP33jl708mB4j/e+yVaTbdVAvW8cG4hnESjiwpUNVwY+968PCSgf&#10;kEtsHZOBK3lY5bc3GaalG/mDhl2olJSwT9FAHUKXau2Lmiz6meuIxTu53mKQs6902eMo5bbV8yh6&#10;0hYbloUaO9rUVJx3F2vgbcRxvYhfhu35tLke9o/vX9uYjLm/m9bPoAJN4S8MP/iCDrkwHd2FS69a&#10;A/JI+FXxkvkS1FEyUbIAnWf6P3z+DQAA//8DAFBLAQItABQABgAIAAAAIQC2gziS/gAAAOEBAAAT&#10;AAAAAAAAAAAAAAAAAAAAAABbQ29udGVudF9UeXBlc10ueG1sUEsBAi0AFAAGAAgAAAAhADj9If/W&#10;AAAAlAEAAAsAAAAAAAAAAAAAAAAALwEAAF9yZWxzLy5yZWxzUEsBAi0AFAAGAAgAAAAhADGXn+OL&#10;EAAAOWEAAA4AAAAAAAAAAAAAAAAALgIAAGRycy9lMm9Eb2MueG1sUEsBAi0AFAAGAAgAAAAhAMBx&#10;42rbAAAABAEAAA8AAAAAAAAAAAAAAAAA5RIAAGRycy9kb3ducmV2LnhtbFBLBQYAAAAABAAEAPMA&#10;AADtEwAAAAA=&#10;">
                      <v:roundrect id="Prostokąt: Zaokrąglone narożniki 2" o:spid="_x0000_s1027" style="position:absolute;width:6400;height:8359;rotation:-1109989fd;visibility:visible;mso-wrap-style:square;v-text-anchor:middle" arcsize="18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V85xQAAANoAAAAPAAAAZHJzL2Rvd25yZXYueG1sRI9Ba8JA&#10;FITvQv/D8gq9iG5irUh0FbEtCEXRKOLxkX0modm3Ibtq/PddQehxmJlvmOm8NZW4UuNKywrifgSC&#10;OLO65FzBYf/dG4NwHlljZZkU3MnBfPbSmWKi7Y13dE19LgKEXYIKCu/rREqXFWTQ9W1NHLyzbQz6&#10;IJtc6gZvAW4qOYiikTRYclgosKZlQdlvejEKPj82X8ef7Xq0jDdd+b6IT+tLOlTq7bVdTEB4av1/&#10;+NleaQUDeFwJN0DO/gAAAP//AwBQSwECLQAUAAYACAAAACEA2+H2y+4AAACFAQAAEwAAAAAAAAAA&#10;AAAAAAAAAAAAW0NvbnRlbnRfVHlwZXNdLnhtbFBLAQItABQABgAIAAAAIQBa9CxbvwAAABUBAAAL&#10;AAAAAAAAAAAAAAAAAB8BAABfcmVscy8ucmVsc1BLAQItABQABgAIAAAAIQAB3V85xQAAANoAAAAP&#10;AAAAAAAAAAAAAAAAAAcCAABkcnMvZG93bnJldi54bWxQSwUGAAAAAAMAAwC3AAAA+QIAAAAA&#10;" fillcolor="white [3212]" stroked="f" strokeweight="1pt">
                        <v:stroke joinstyle="miter"/>
                        <v:shadow on="t" color="black" opacity="26214f" origin="-.5,-.5" offset=".74836mm,.74836mm"/>
                        <o:lock v:ext="edit" aspectratio="t"/>
                      </v:roundrect>
                      <v:rect id="Prostokąt 3" o:spid="_x0000_s1028" style="position:absolute;left:806;top:926;width:4650;height:649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/FvwwAAANoAAAAPAAAAZHJzL2Rvd25yZXYueG1sRI9Ba8JA&#10;FITvQv/D8gq96UYLItFVtNJS0R5qBfX2yD6zodm3IbtN4r93BaHHYWa+YWaLzpaiodoXjhUMBwkI&#10;4szpgnMFh5/3/gSED8gaS8ek4EoeFvOn3gxT7Vr+pmYfchEh7FNUYEKoUil9ZsiiH7iKOHoXV1sM&#10;Uda51DW2EW5LOUqSsbRYcFwwWNGboex3/2cVTJrtOvuyu3x1Ki+tNrgxH8ezUi/P3XIKIlAX/sOP&#10;9qdW8Ar3K/EGyPkNAAD//wMAUEsBAi0AFAAGAAgAAAAhANvh9svuAAAAhQEAABMAAAAAAAAAAAAA&#10;AAAAAAAAAFtDb250ZW50X1R5cGVzXS54bWxQSwECLQAUAAYACAAAACEAWvQsW78AAAAVAQAACwAA&#10;AAAAAAAAAAAAAAAfAQAAX3JlbHMvLnJlbHNQSwECLQAUAAYACAAAACEAJhfxb8MAAADaAAAADwAA&#10;AAAAAAAAAAAAAAAHAgAAZHJzL2Rvd25yZXYueG1sUEsFBgAAAAADAAMAtwAAAPcCAAAAAA==&#10;" fillcolor="white [3212]" strokecolor="black [3213]" strokeweight="6pt"/>
                      <v:rect id="Prostokąt 4" o:spid="_x0000_s1029" style="position:absolute;left:1732;top:4363;width:3901;height:2728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TvxQAAANoAAAAPAAAAZHJzL2Rvd25yZXYueG1sRI9Ba8JA&#10;FITvBf/D8gq9lLppqiIxq0iKNIgXben5mX0modm3aXaN8d93C4LHYWa+YdLVYBrRU+dqywpexxEI&#10;4sLqmksFX5+blzkI55E1NpZJwZUcrJajhxQTbS+8p/7gSxEg7BJUUHnfJlK6oiKDbmxb4uCdbGfQ&#10;B9mVUnd4CXDTyDiKZtJgzWGhwpayioqfw9komOa/+XH3/py9zePjZnq+zr4/dlulnh6H9QKEp8Hf&#10;w7d2rhVM4P9KuAFy+QcAAP//AwBQSwECLQAUAAYACAAAACEA2+H2y+4AAACFAQAAEwAAAAAAAAAA&#10;AAAAAAAAAAAAW0NvbnRlbnRfVHlwZXNdLnhtbFBLAQItABQABgAIAAAAIQBa9CxbvwAAABUBAAAL&#10;AAAAAAAAAAAAAAAAAB8BAABfcmVscy8ucmVsc1BLAQItABQABgAIAAAAIQAlLgTvxQAAANoAAAAP&#10;AAAAAAAAAAAAAAAAAAcCAABkcnMvZG93bnJldi54bWxQSwUGAAAAAAMAAwC3AAAA+QIAAAAA&#10;" fillcolor="white [3212]" stroked="f" strokeweight="1pt"/>
                      <v:shape id="Dowolny kształt: Kształt 5" o:spid="_x0000_s1030" style="position:absolute;left:3233;top:4226;width:2404;height:3492;rotation:5354075fd;visibility:visible;mso-wrap-style:square;v-text-anchor:middle" coordsize="379622,55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hqMwwAAANoAAAAPAAAAZHJzL2Rvd25yZXYueG1sRI9Ba8JA&#10;FITvgv9heUJvurGlItFVRFAKLYJpL96e2WcS3H0bs1uT9te7guBxmJlvmPmys0ZcqfGVYwXjUQKC&#10;OHe64kLBz/dmOAXhA7JG45gU/JGH5aLfm2OqXct7umahEBHCPkUFZQh1KqXPS7LoR64mjt7JNRZD&#10;lE0hdYNthFsjX5NkIi1WHBdKrGldUn7Ofq2Ct/B5+Wppd/ynYrXJ/MFst1Oj1MugW81ABOrCM/xo&#10;f2gF73C/Em+AXNwAAAD//wMAUEsBAi0AFAAGAAgAAAAhANvh9svuAAAAhQEAABMAAAAAAAAAAAAA&#10;AAAAAAAAAFtDb250ZW50X1R5cGVzXS54bWxQSwECLQAUAAYACAAAACEAWvQsW78AAAAVAQAACwAA&#10;AAAAAAAAAAAAAAAfAQAAX3JlbHMvLnJlbHNQSwECLQAUAAYACAAAACEAV5IajMMAAADaAAAADwAA&#10;AAAAAAAAAAAAAAAHAgAAZHJzL2Rvd25yZXYueG1sUEsFBgAAAAADAAMAtwAAAPcCAAAAAA==&#10;" path="m283817,20131v38605,64478,129607,464421,82670,507185c306333,582122,250385,530169,216315,503704l195422,479633r-7150,1121c84292,480754,,415278,,334509,,273932,47414,221958,114988,199757r34752,-5450l143321,183935v-5501,-13738,-8464,-28345,-8464,-43489c134857,59677,245212,-44347,283817,20131xe" fillcolor="#80d219 [2406]" stroked="f" strokeweight="1pt">
                        <v:stroke joinstyle="miter"/>
                        <v:path arrowok="t" o:connecttype="custom" o:connectlocs="179698,12746;232041,333869;136959,318919;123731,303678;119204,304388;0,211793;72804,126476;94808,123025;90743,116458;85384,88923;179698,12746" o:connectangles="0,0,0,0,0,0,0,0,0,0,0"/>
                      </v:shape>
                      <v:shape id="Dowolny kształt: Kształt 6" o:spid="_x0000_s1031" style="position:absolute;left:861;top:1028;width:4704;height:6464;rotation:-1109989fd;visibility:visible;mso-wrap-style:square;v-text-anchor:middle" coordsize="754881,103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cRwwAAANoAAAAPAAAAZHJzL2Rvd25yZXYueG1sRI9Pa8JA&#10;FMTvBb/D8gq91Y2WBImuUoWWFnpRW8+P7DMbzL6N2W3+fPtuQfA4zMxvmNVmsLXoqPWVYwWzaQKC&#10;uHC64lLB9/HteQHCB2SNtWNSMJKHzXrysMJcu5731B1CKSKEfY4KTAhNLqUvDFn0U9cQR+/sWosh&#10;yraUusU+wm0t50mSSYsVxwWDDe0MFZfDr1WQvph07LafP9ftzJ7eu6SQWH8p9fQ4vC5BBBrCPXxr&#10;f2gFGfxfiTdArv8AAAD//wMAUEsBAi0AFAAGAAgAAAAhANvh9svuAAAAhQEAABMAAAAAAAAAAAAA&#10;AAAAAAAAAFtDb250ZW50X1R5cGVzXS54bWxQSwECLQAUAAYACAAAACEAWvQsW78AAAAVAQAACwAA&#10;AAAAAAAAAAAAAAAfAQAAX3JlbHMvLnJlbHNQSwECLQAUAAYACAAAACEADxfXEcMAAADaAAAADwAA&#10;AAAAAAAAAAAAAAAHAgAAZHJzL2Rvd25yZXYueG1sUEsFBgAAAAADAAMAtwAAAPcCAAAAAA==&#10;" path="m71185,551619r,430827l687285,982446r,-430827l71185,551619xm,l754881,r,1037125l,1037125,,xe" fillcolor="#5eccf3 [3205]" stroked="f" strokeweight="1pt">
                        <v:stroke joinstyle="miter"/>
                        <v:path arrowok="t" o:connecttype="custom" o:connectlocs="44365,343788;44365,612295;428341,612295;428341,343788;0,0;470469,0;470469,646373;0,646373" o:connectangles="0,0,0,0,0,0,0,0"/>
                      </v:shape>
                      <v:rect id="Prostokąt 7" o:spid="_x0000_s1032" style="position:absolute;left:741;top:1220;width:3901;height:272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qYxQAAANoAAAAPAAAAZHJzL2Rvd25yZXYueG1sRI9Ba8JA&#10;FITvQv/D8gpepG5M0UrqKqIEQ8mltvT8zL4modm3Mbua+O+7BaHHYWa+YVabwTTiSp2rLSuYTSMQ&#10;xIXVNZcKPj/SpyUI55E1NpZJwY0cbNYPoxUm2vb8TtejL0WAsEtQQeV9m0jpiooMuqltiYP3bTuD&#10;PsiulLrDPsBNI+MoWkiDNYeFClvaVVT8HC9GwTw7Z6d8P9k9L+NTOr/cFl+H/E2p8eOwfQXhafD/&#10;4Xs70wpe4O9KuAFy/QsAAP//AwBQSwECLQAUAAYACAAAACEA2+H2y+4AAACFAQAAEwAAAAAAAAAA&#10;AAAAAAAAAAAAW0NvbnRlbnRfVHlwZXNdLnhtbFBLAQItABQABgAIAAAAIQBa9CxbvwAAABUBAAAL&#10;AAAAAAAAAAAAAAAAAB8BAABfcmVscy8ucmVsc1BLAQItABQABgAIAAAAIQDV/JqYxQAAANoAAAAP&#10;AAAAAAAAAAAAAAAAAAcCAABkcnMvZG93bnJldi54bWxQSwUGAAAAAAMAAwC3AAAA+QIAAAAA&#10;" fillcolor="white [3212]" stroked="f" strokeweight="1pt"/>
                      <v:line id="Łącznik prosty 8" o:spid="_x0000_s1033" style="position:absolute;rotation:1109989fd;flip:x;visibility:visible;mso-wrap-style:square" from="2668,2208" to="2685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mBrwQAAANoAAAAPAAAAZHJzL2Rvd25yZXYueG1sRE/LasJA&#10;FN0X+g/DLXRXJwaqNTqGUlq0C4XGx/qauSYhmTshMybp3zuLQpeH816lo2lET52rLCuYTiIQxLnV&#10;FRcKjoevlzcQziNrbCyTgl9ykK4fH1aYaDvwD/WZL0QIYZeggtL7NpHS5SUZdBPbEgfuajuDPsCu&#10;kLrDIYSbRsZRNJMGKw4NJbb0UVJeZzejgE/z/NNs/KKOd687vnzHJ70/K/X8NL4vQXga/b/4z73V&#10;CsLWcCXcALm+AwAA//8DAFBLAQItABQABgAIAAAAIQDb4fbL7gAAAIUBAAATAAAAAAAAAAAAAAAA&#10;AAAAAABbQ29udGVudF9UeXBlc10ueG1sUEsBAi0AFAAGAAgAAAAhAFr0LFu/AAAAFQEAAAsAAAAA&#10;AAAAAAAAAAAAHwEAAF9yZWxzLy5yZWxzUEsBAi0AFAAGAAgAAAAhAEWiYGvBAAAA2gAAAA8AAAAA&#10;AAAAAAAAAAAABwIAAGRycy9kb3ducmV2LnhtbFBLBQYAAAAAAwADALcAAAD1AgAAAAA=&#10;" strokecolor="#f14124 [3209]" strokeweight=".5pt">
                        <v:stroke joinstyle="miter"/>
                        <o:lock v:ext="edit" shapetype="f"/>
                      </v:line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Okrąg: Pusty 9" o:spid="_x0000_s1034" type="#_x0000_t23" style="position:absolute;left:2610;top:2782;width:334;height:334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+SKxAAAANoAAAAPAAAAZHJzL2Rvd25yZXYueG1sRI9PawIx&#10;FMTvhX6H8Aq91WxbKnU1K4tF8FAqrh48PpO3f+zmZdlEXb99Iwg9DjPzG2Y2H2wrztT7xrGC11EC&#10;glg703ClYLddvnyC8AHZYOuYFFzJwzx7fJhhatyFN3QuQiUihH2KCuoQulRKr2uy6EeuI45e6XqL&#10;Icq+kqbHS4TbVr4lyVhabDgu1NjRoib9W5ysgq88fz8esVxu9gf8WeNCf39ctVLPT0M+BRFoCP/h&#10;e3tlFEzgdiXeAJn9AQAA//8DAFBLAQItABQABgAIAAAAIQDb4fbL7gAAAIUBAAATAAAAAAAAAAAA&#10;AAAAAAAAAABbQ29udGVudF9UeXBlc10ueG1sUEsBAi0AFAAGAAgAAAAhAFr0LFu/AAAAFQEAAAsA&#10;AAAAAAAAAAAAAAAAHwEAAF9yZWxzLy5yZWxzUEsBAi0AFAAGAAgAAAAhAD1f5IrEAAAA2gAAAA8A&#10;AAAAAAAAAAAAAAAABwIAAGRycy9kb3ducmV2LnhtbFBLBQYAAAAAAwADALcAAAD4AgAAAAA=&#10;" fillcolor="#f14124 [3209]" strokecolor="#f14124 [3209]" strokeweight="1pt">
                        <v:stroke joinstyle="miter"/>
                      </v:shape>
                      <v:rect id="Prostokąt 10" o:spid="_x0000_s1035" style="position:absolute;left:54;top:1145;width:4757;height:1080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n6xAAAANsAAAAPAAAAZHJzL2Rvd25yZXYueG1sRI9Bb8Iw&#10;DIXvk/gPkZF2GykcGBQCQggkdthhbAe4WY1pKhqnNIF2+/XzYdJutt7ze5+X697X6kFtrAIbGI8y&#10;UMRFsBWXBr4+9y8zUDEhW6wDk4FvirBeDZ6WmNvQ8Qc9jqlUEsIxRwMupSbXOhaOPMZRaIhFu4TW&#10;Y5K1LbVtsZNwX+tJlk21x4qlwWFDW0fF9Xj3Bn4mNC3Ps93u9Jrdb++um/MbWWOeh/1mASpRn/7N&#10;f9cHK/hCL7/IAHr1CwAA//8DAFBLAQItABQABgAIAAAAIQDb4fbL7gAAAIUBAAATAAAAAAAAAAAA&#10;AAAAAAAAAABbQ29udGVudF9UeXBlc10ueG1sUEsBAi0AFAAGAAgAAAAhAFr0LFu/AAAAFQEAAAsA&#10;AAAAAAAAAAAAAAAAHwEAAF9yZWxzLy5yZWxzUEsBAi0AFAAGAAgAAAAhAIIKOfrEAAAA2wAAAA8A&#10;AAAAAAAAAAAAAAAABwIAAGRycy9kb3ducmV2LnhtbFBLBQYAAAAAAwADALcAAAD4AgAAAAA=&#10;" fillcolor="#ff8021 [3208]" stroked="f" strokeweight="1pt"/>
                      <w10:anchorlock/>
                    </v:group>
                  </w:pict>
                </mc:Fallback>
              </mc:AlternateContent>
            </w:r>
          </w:p>
          <w:p w:rsidR="001B78D3" w:rsidRPr="00D75A09" w:rsidRDefault="001B78D3" w:rsidP="00446E02"/>
          <w:p w:rsidR="00D3202D" w:rsidRPr="00D75A09" w:rsidRDefault="00D3202D" w:rsidP="00446E02"/>
          <w:p w:rsidR="001B78D3" w:rsidRPr="00D75A09" w:rsidRDefault="001B78D3" w:rsidP="00446E02"/>
          <w:p w:rsidR="001B78D3" w:rsidRPr="00D75A09" w:rsidRDefault="001B78D3" w:rsidP="00446E02"/>
          <w:p w:rsidR="0050062B" w:rsidRPr="00D75A09" w:rsidRDefault="0050062B" w:rsidP="00446E02"/>
          <w:p w:rsidR="0050062B" w:rsidRPr="00D75A09" w:rsidRDefault="0050062B" w:rsidP="00446E02"/>
          <w:p w:rsidR="001B78D3" w:rsidRPr="00D75A09" w:rsidRDefault="00BF4BCD" w:rsidP="00446E02">
            <w:r w:rsidRPr="00D75A09">
              <w:rPr>
                <w:noProof/>
                <w:lang w:bidi="pl-PL"/>
              </w:rPr>
              <mc:AlternateContent>
                <mc:Choice Requires="wpg">
                  <w:drawing>
                    <wp:inline distT="0" distB="0" distL="0" distR="0" wp14:anchorId="5C515C26" wp14:editId="63279B08">
                      <wp:extent cx="583138" cy="557912"/>
                      <wp:effectExtent l="95250" t="95250" r="83820" b="166370"/>
                      <wp:docPr id="1203" name="Grupa 54" descr="Miast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3138" cy="557912"/>
                                <a:chOff x="0" y="0"/>
                                <a:chExt cx="631614" cy="604213"/>
                              </a:xfrm>
                            </wpg:grpSpPr>
                            <wps:wsp>
                              <wps:cNvPr id="1204" name="Dowolny kształt: Kształt 1204"/>
                              <wps:cNvSpPr>
                                <a:spLocks noChangeAspect="1"/>
                              </wps:cNvSpPr>
                              <wps:spPr>
                                <a:xfrm rot="1256775">
                                  <a:off x="20750" y="0"/>
                                  <a:ext cx="610864" cy="604213"/>
                                </a:xfrm>
                                <a:custGeom>
                                  <a:avLst/>
                                  <a:gdLst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652824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467201 w 1014074"/>
                                    <a:gd name="connsiteY9" fmla="*/ 243690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85032 w 1014074"/>
                                    <a:gd name="connsiteY8" fmla="*/ 600813 h 1022411"/>
                                    <a:gd name="connsiteX9" fmla="*/ 467201 w 1014074"/>
                                    <a:gd name="connsiteY9" fmla="*/ 243690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85032 w 1014074"/>
                                    <a:gd name="connsiteY8" fmla="*/ 600813 h 1022411"/>
                                    <a:gd name="connsiteX9" fmla="*/ 467201 w 1014074"/>
                                    <a:gd name="connsiteY9" fmla="*/ 243690 h 1022411"/>
                                    <a:gd name="connsiteX10" fmla="*/ 499477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60069 w 1014074"/>
                                    <a:gd name="connsiteY8" fmla="*/ 548832 h 1022411"/>
                                    <a:gd name="connsiteX9" fmla="*/ 467201 w 1014074"/>
                                    <a:gd name="connsiteY9" fmla="*/ 243690 h 1022411"/>
                                    <a:gd name="connsiteX10" fmla="*/ 499477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460069 w 1014074"/>
                                    <a:gd name="connsiteY7" fmla="*/ 548832 h 1022411"/>
                                    <a:gd name="connsiteX8" fmla="*/ 467201 w 1014074"/>
                                    <a:gd name="connsiteY8" fmla="*/ 243690 h 1022411"/>
                                    <a:gd name="connsiteX9" fmla="*/ 499477 w 1014074"/>
                                    <a:gd name="connsiteY9" fmla="*/ 194591 h 1022411"/>
                                    <a:gd name="connsiteX10" fmla="*/ 918620 w 1014074"/>
                                    <a:gd name="connsiteY10" fmla="*/ 194591 h 1022411"/>
                                    <a:gd name="connsiteX11" fmla="*/ 933066 w 1014074"/>
                                    <a:gd name="connsiteY11" fmla="*/ 209037 h 1022411"/>
                                    <a:gd name="connsiteX12" fmla="*/ 933066 w 1014074"/>
                                    <a:gd name="connsiteY12" fmla="*/ 910961 h 1022411"/>
                                    <a:gd name="connsiteX13" fmla="*/ 1014074 w 1014074"/>
                                    <a:gd name="connsiteY13" fmla="*/ 910961 h 1022411"/>
                                    <a:gd name="connsiteX14" fmla="*/ 1014074 w 1014074"/>
                                    <a:gd name="connsiteY14" fmla="*/ 1022411 h 1022411"/>
                                    <a:gd name="connsiteX15" fmla="*/ 0 w 1014074"/>
                                    <a:gd name="connsiteY15" fmla="*/ 1022411 h 1022411"/>
                                    <a:gd name="connsiteX16" fmla="*/ 0 w 1014074"/>
                                    <a:gd name="connsiteY16" fmla="*/ 910961 h 1022411"/>
                                    <a:gd name="connsiteX17" fmla="*/ 55005 w 1014074"/>
                                    <a:gd name="connsiteY17" fmla="*/ 910961 h 1022411"/>
                                    <a:gd name="connsiteX18" fmla="*/ 55005 w 1014074"/>
                                    <a:gd name="connsiteY18" fmla="*/ 36114 h 1022411"/>
                                    <a:gd name="connsiteX19" fmla="*/ 91119 w 1014074"/>
                                    <a:gd name="connsiteY19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460069 w 1014074"/>
                                    <a:gd name="connsiteY6" fmla="*/ 548832 h 1022411"/>
                                    <a:gd name="connsiteX7" fmla="*/ 467201 w 1014074"/>
                                    <a:gd name="connsiteY7" fmla="*/ 243690 h 1022411"/>
                                    <a:gd name="connsiteX8" fmla="*/ 499477 w 1014074"/>
                                    <a:gd name="connsiteY8" fmla="*/ 194591 h 1022411"/>
                                    <a:gd name="connsiteX9" fmla="*/ 918620 w 1014074"/>
                                    <a:gd name="connsiteY9" fmla="*/ 194591 h 1022411"/>
                                    <a:gd name="connsiteX10" fmla="*/ 933066 w 1014074"/>
                                    <a:gd name="connsiteY10" fmla="*/ 209037 h 1022411"/>
                                    <a:gd name="connsiteX11" fmla="*/ 933066 w 1014074"/>
                                    <a:gd name="connsiteY11" fmla="*/ 910961 h 1022411"/>
                                    <a:gd name="connsiteX12" fmla="*/ 1014074 w 1014074"/>
                                    <a:gd name="connsiteY12" fmla="*/ 910961 h 1022411"/>
                                    <a:gd name="connsiteX13" fmla="*/ 1014074 w 1014074"/>
                                    <a:gd name="connsiteY13" fmla="*/ 1022411 h 1022411"/>
                                    <a:gd name="connsiteX14" fmla="*/ 0 w 1014074"/>
                                    <a:gd name="connsiteY14" fmla="*/ 1022411 h 1022411"/>
                                    <a:gd name="connsiteX15" fmla="*/ 0 w 1014074"/>
                                    <a:gd name="connsiteY15" fmla="*/ 910961 h 1022411"/>
                                    <a:gd name="connsiteX16" fmla="*/ 55005 w 1014074"/>
                                    <a:gd name="connsiteY16" fmla="*/ 910961 h 1022411"/>
                                    <a:gd name="connsiteX17" fmla="*/ 55005 w 1014074"/>
                                    <a:gd name="connsiteY17" fmla="*/ 36114 h 1022411"/>
                                    <a:gd name="connsiteX18" fmla="*/ 91119 w 1014074"/>
                                    <a:gd name="connsiteY18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460069 w 1014074"/>
                                    <a:gd name="connsiteY5" fmla="*/ 548832 h 1022411"/>
                                    <a:gd name="connsiteX6" fmla="*/ 467201 w 1014074"/>
                                    <a:gd name="connsiteY6" fmla="*/ 243690 h 1022411"/>
                                    <a:gd name="connsiteX7" fmla="*/ 499477 w 1014074"/>
                                    <a:gd name="connsiteY7" fmla="*/ 194591 h 1022411"/>
                                    <a:gd name="connsiteX8" fmla="*/ 918620 w 1014074"/>
                                    <a:gd name="connsiteY8" fmla="*/ 194591 h 1022411"/>
                                    <a:gd name="connsiteX9" fmla="*/ 933066 w 1014074"/>
                                    <a:gd name="connsiteY9" fmla="*/ 209037 h 1022411"/>
                                    <a:gd name="connsiteX10" fmla="*/ 933066 w 1014074"/>
                                    <a:gd name="connsiteY10" fmla="*/ 910961 h 1022411"/>
                                    <a:gd name="connsiteX11" fmla="*/ 1014074 w 1014074"/>
                                    <a:gd name="connsiteY11" fmla="*/ 910961 h 1022411"/>
                                    <a:gd name="connsiteX12" fmla="*/ 1014074 w 1014074"/>
                                    <a:gd name="connsiteY12" fmla="*/ 1022411 h 1022411"/>
                                    <a:gd name="connsiteX13" fmla="*/ 0 w 1014074"/>
                                    <a:gd name="connsiteY13" fmla="*/ 1022411 h 1022411"/>
                                    <a:gd name="connsiteX14" fmla="*/ 0 w 1014074"/>
                                    <a:gd name="connsiteY14" fmla="*/ 910961 h 1022411"/>
                                    <a:gd name="connsiteX15" fmla="*/ 55005 w 1014074"/>
                                    <a:gd name="connsiteY15" fmla="*/ 910961 h 1022411"/>
                                    <a:gd name="connsiteX16" fmla="*/ 55005 w 1014074"/>
                                    <a:gd name="connsiteY16" fmla="*/ 36114 h 1022411"/>
                                    <a:gd name="connsiteX17" fmla="*/ 91119 w 1014074"/>
                                    <a:gd name="connsiteY17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933066 w 1014074"/>
                                    <a:gd name="connsiteY8" fmla="*/ 209037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933066 w 1014074"/>
                                    <a:gd name="connsiteY8" fmla="*/ 209037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797551 w 1014074"/>
                                    <a:gd name="connsiteY8" fmla="*/ 269680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97551 w 1014074"/>
                                    <a:gd name="connsiteY8" fmla="*/ 269680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779720 w 1014074"/>
                                    <a:gd name="connsiteY9" fmla="*/ 807003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779720 w 1014074"/>
                                    <a:gd name="connsiteY9" fmla="*/ 807003 h 1022411"/>
                                    <a:gd name="connsiteX10" fmla="*/ 842897 w 1014074"/>
                                    <a:gd name="connsiteY10" fmla="*/ 845987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55005 w 846464"/>
                                    <a:gd name="connsiteY14" fmla="*/ 910961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22910 w 846464"/>
                                    <a:gd name="connsiteY14" fmla="*/ 819997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31773 w 846464"/>
                                    <a:gd name="connsiteY14" fmla="*/ 724764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82696 w 846464"/>
                                    <a:gd name="connsiteY3" fmla="*/ 510079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101925 w 846464"/>
                                    <a:gd name="connsiteY0" fmla="*/ 3480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101925 w 846464"/>
                                    <a:gd name="connsiteY16" fmla="*/ 34800 h 1035406"/>
                                    <a:gd name="connsiteX0" fmla="*/ 101925 w 846464"/>
                                    <a:gd name="connsiteY0" fmla="*/ 3480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62909 w 846464"/>
                                    <a:gd name="connsiteY15" fmla="*/ 78936 h 1035406"/>
                                    <a:gd name="connsiteX16" fmla="*/ 101925 w 846464"/>
                                    <a:gd name="connsiteY16" fmla="*/ 34800 h 1035406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90510 w 846464"/>
                                    <a:gd name="connsiteY2" fmla="*/ 20666 h 1000607"/>
                                    <a:gd name="connsiteX3" fmla="*/ 394388 w 846464"/>
                                    <a:gd name="connsiteY3" fmla="*/ 456891 h 1000607"/>
                                    <a:gd name="connsiteX4" fmla="*/ 430493 w 846464"/>
                                    <a:gd name="connsiteY4" fmla="*/ 463629 h 1000607"/>
                                    <a:gd name="connsiteX5" fmla="*/ 424961 w 846464"/>
                                    <a:gd name="connsiteY5" fmla="*/ 207369 h 1000607"/>
                                    <a:gd name="connsiteX6" fmla="*/ 487595 w 846464"/>
                                    <a:gd name="connsiteY6" fmla="*/ 143947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30493 w 846464"/>
                                    <a:gd name="connsiteY4" fmla="*/ 463627 h 1000605"/>
                                    <a:gd name="connsiteX5" fmla="*/ 424961 w 846464"/>
                                    <a:gd name="connsiteY5" fmla="*/ 207367 h 1000605"/>
                                    <a:gd name="connsiteX6" fmla="*/ 487595 w 846464"/>
                                    <a:gd name="connsiteY6" fmla="*/ 143945 h 1000605"/>
                                    <a:gd name="connsiteX7" fmla="*/ 738578 w 846464"/>
                                    <a:gd name="connsiteY7" fmla="*/ 139070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24961 w 846464"/>
                                    <a:gd name="connsiteY5" fmla="*/ 207369 h 1000607"/>
                                    <a:gd name="connsiteX6" fmla="*/ 487595 w 846464"/>
                                    <a:gd name="connsiteY6" fmla="*/ 143947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24961 w 846464"/>
                                    <a:gd name="connsiteY5" fmla="*/ 207367 h 1000605"/>
                                    <a:gd name="connsiteX6" fmla="*/ 445999 w 846464"/>
                                    <a:gd name="connsiteY6" fmla="*/ 140296 h 1000605"/>
                                    <a:gd name="connsiteX7" fmla="*/ 738578 w 846464"/>
                                    <a:gd name="connsiteY7" fmla="*/ 139070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11743 w 846464"/>
                                    <a:gd name="connsiteY5" fmla="*/ 216928 h 1000607"/>
                                    <a:gd name="connsiteX6" fmla="*/ 445999 w 846464"/>
                                    <a:gd name="connsiteY6" fmla="*/ 140298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11743 w 846464"/>
                                    <a:gd name="connsiteY5" fmla="*/ 216926 h 1000605"/>
                                    <a:gd name="connsiteX6" fmla="*/ 445999 w 846464"/>
                                    <a:gd name="connsiteY6" fmla="*/ 140296 h 1000605"/>
                                    <a:gd name="connsiteX7" fmla="*/ 729313 w 846464"/>
                                    <a:gd name="connsiteY7" fmla="*/ 170041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11743 w 846464"/>
                                    <a:gd name="connsiteY5" fmla="*/ 216928 h 1000607"/>
                                    <a:gd name="connsiteX6" fmla="*/ 445999 w 846464"/>
                                    <a:gd name="connsiteY6" fmla="*/ 140298 h 1000607"/>
                                    <a:gd name="connsiteX7" fmla="*/ 729313 w 846464"/>
                                    <a:gd name="connsiteY7" fmla="*/ 170043 h 1000607"/>
                                    <a:gd name="connsiteX8" fmla="*/ 753839 w 846464"/>
                                    <a:gd name="connsiteY8" fmla="*/ 242761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11743 w 846464"/>
                                    <a:gd name="connsiteY5" fmla="*/ 216926 h 1000605"/>
                                    <a:gd name="connsiteX6" fmla="*/ 445999 w 846464"/>
                                    <a:gd name="connsiteY6" fmla="*/ 140296 h 1000605"/>
                                    <a:gd name="connsiteX7" fmla="*/ 725709 w 846464"/>
                                    <a:gd name="connsiteY7" fmla="*/ 158440 h 1000605"/>
                                    <a:gd name="connsiteX8" fmla="*/ 753839 w 846464"/>
                                    <a:gd name="connsiteY8" fmla="*/ 242759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1743 w 846464"/>
                                    <a:gd name="connsiteY4" fmla="*/ 216928 h 1000607"/>
                                    <a:gd name="connsiteX5" fmla="*/ 445999 w 846464"/>
                                    <a:gd name="connsiteY5" fmla="*/ 140298 h 1000607"/>
                                    <a:gd name="connsiteX6" fmla="*/ 725709 w 846464"/>
                                    <a:gd name="connsiteY6" fmla="*/ 158442 h 1000607"/>
                                    <a:gd name="connsiteX7" fmla="*/ 753839 w 846464"/>
                                    <a:gd name="connsiteY7" fmla="*/ 242761 h 1000607"/>
                                    <a:gd name="connsiteX8" fmla="*/ 788899 w 846464"/>
                                    <a:gd name="connsiteY8" fmla="*/ 712100 h 1000607"/>
                                    <a:gd name="connsiteX9" fmla="*/ 842897 w 846464"/>
                                    <a:gd name="connsiteY9" fmla="*/ 811188 h 1000607"/>
                                    <a:gd name="connsiteX10" fmla="*/ 846464 w 846464"/>
                                    <a:gd name="connsiteY10" fmla="*/ 1000607 h 1000607"/>
                                    <a:gd name="connsiteX11" fmla="*/ 0 w 846464"/>
                                    <a:gd name="connsiteY11" fmla="*/ 987612 h 1000607"/>
                                    <a:gd name="connsiteX12" fmla="*/ 10698 w 846464"/>
                                    <a:gd name="connsiteY12" fmla="*/ 793862 h 1000607"/>
                                    <a:gd name="connsiteX13" fmla="*/ 53996 w 846464"/>
                                    <a:gd name="connsiteY13" fmla="*/ 649446 h 1000607"/>
                                    <a:gd name="connsiteX14" fmla="*/ 62909 w 846464"/>
                                    <a:gd name="connsiteY14" fmla="*/ 44137 h 1000607"/>
                                    <a:gd name="connsiteX15" fmla="*/ 101925 w 846464"/>
                                    <a:gd name="connsiteY15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11743 w 846464"/>
                                    <a:gd name="connsiteY3" fmla="*/ 216926 h 1000605"/>
                                    <a:gd name="connsiteX4" fmla="*/ 445999 w 846464"/>
                                    <a:gd name="connsiteY4" fmla="*/ 140296 h 1000605"/>
                                    <a:gd name="connsiteX5" fmla="*/ 725709 w 846464"/>
                                    <a:gd name="connsiteY5" fmla="*/ 158440 h 1000605"/>
                                    <a:gd name="connsiteX6" fmla="*/ 753839 w 846464"/>
                                    <a:gd name="connsiteY6" fmla="*/ 242759 h 1000605"/>
                                    <a:gd name="connsiteX7" fmla="*/ 788899 w 846464"/>
                                    <a:gd name="connsiteY7" fmla="*/ 712098 h 1000605"/>
                                    <a:gd name="connsiteX8" fmla="*/ 842897 w 846464"/>
                                    <a:gd name="connsiteY8" fmla="*/ 811186 h 1000605"/>
                                    <a:gd name="connsiteX9" fmla="*/ 846464 w 846464"/>
                                    <a:gd name="connsiteY9" fmla="*/ 1000605 h 1000605"/>
                                    <a:gd name="connsiteX10" fmla="*/ 0 w 846464"/>
                                    <a:gd name="connsiteY10" fmla="*/ 987610 h 1000605"/>
                                    <a:gd name="connsiteX11" fmla="*/ 10698 w 846464"/>
                                    <a:gd name="connsiteY11" fmla="*/ 793860 h 1000605"/>
                                    <a:gd name="connsiteX12" fmla="*/ 53996 w 846464"/>
                                    <a:gd name="connsiteY12" fmla="*/ 649444 h 1000605"/>
                                    <a:gd name="connsiteX13" fmla="*/ 62909 w 846464"/>
                                    <a:gd name="connsiteY13" fmla="*/ 44135 h 1000605"/>
                                    <a:gd name="connsiteX14" fmla="*/ 101925 w 846464"/>
                                    <a:gd name="connsiteY14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45999 w 846464"/>
                                    <a:gd name="connsiteY3" fmla="*/ 14029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88899 w 846464"/>
                                    <a:gd name="connsiteY6" fmla="*/ 712100 h 1000607"/>
                                    <a:gd name="connsiteX7" fmla="*/ 842897 w 846464"/>
                                    <a:gd name="connsiteY7" fmla="*/ 81118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30779 w 846464"/>
                                    <a:gd name="connsiteY3" fmla="*/ 160776 h 1000605"/>
                                    <a:gd name="connsiteX4" fmla="*/ 725709 w 846464"/>
                                    <a:gd name="connsiteY4" fmla="*/ 158440 h 1000605"/>
                                    <a:gd name="connsiteX5" fmla="*/ 753839 w 846464"/>
                                    <a:gd name="connsiteY5" fmla="*/ 242759 h 1000605"/>
                                    <a:gd name="connsiteX6" fmla="*/ 788899 w 846464"/>
                                    <a:gd name="connsiteY6" fmla="*/ 712098 h 1000605"/>
                                    <a:gd name="connsiteX7" fmla="*/ 842897 w 846464"/>
                                    <a:gd name="connsiteY7" fmla="*/ 811186 h 1000605"/>
                                    <a:gd name="connsiteX8" fmla="*/ 846464 w 846464"/>
                                    <a:gd name="connsiteY8" fmla="*/ 1000605 h 1000605"/>
                                    <a:gd name="connsiteX9" fmla="*/ 0 w 846464"/>
                                    <a:gd name="connsiteY9" fmla="*/ 987610 h 1000605"/>
                                    <a:gd name="connsiteX10" fmla="*/ 10698 w 846464"/>
                                    <a:gd name="connsiteY10" fmla="*/ 793860 h 1000605"/>
                                    <a:gd name="connsiteX11" fmla="*/ 53996 w 846464"/>
                                    <a:gd name="connsiteY11" fmla="*/ 649444 h 1000605"/>
                                    <a:gd name="connsiteX12" fmla="*/ 62909 w 846464"/>
                                    <a:gd name="connsiteY12" fmla="*/ 44135 h 1000605"/>
                                    <a:gd name="connsiteX13" fmla="*/ 101925 w 846464"/>
                                    <a:gd name="connsiteY13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30779 w 846464"/>
                                    <a:gd name="connsiteY3" fmla="*/ 16077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63625 w 846464"/>
                                    <a:gd name="connsiteY6" fmla="*/ 674150 h 1000607"/>
                                    <a:gd name="connsiteX7" fmla="*/ 842897 w 846464"/>
                                    <a:gd name="connsiteY7" fmla="*/ 81118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30779 w 846464"/>
                                    <a:gd name="connsiteY3" fmla="*/ 160776 h 1000605"/>
                                    <a:gd name="connsiteX4" fmla="*/ 725709 w 846464"/>
                                    <a:gd name="connsiteY4" fmla="*/ 158440 h 1000605"/>
                                    <a:gd name="connsiteX5" fmla="*/ 753839 w 846464"/>
                                    <a:gd name="connsiteY5" fmla="*/ 242759 h 1000605"/>
                                    <a:gd name="connsiteX6" fmla="*/ 775041 w 846464"/>
                                    <a:gd name="connsiteY6" fmla="*/ 658788 h 1000605"/>
                                    <a:gd name="connsiteX7" fmla="*/ 842897 w 846464"/>
                                    <a:gd name="connsiteY7" fmla="*/ 811186 h 1000605"/>
                                    <a:gd name="connsiteX8" fmla="*/ 846464 w 846464"/>
                                    <a:gd name="connsiteY8" fmla="*/ 1000605 h 1000605"/>
                                    <a:gd name="connsiteX9" fmla="*/ 0 w 846464"/>
                                    <a:gd name="connsiteY9" fmla="*/ 987610 h 1000605"/>
                                    <a:gd name="connsiteX10" fmla="*/ 10698 w 846464"/>
                                    <a:gd name="connsiteY10" fmla="*/ 793860 h 1000605"/>
                                    <a:gd name="connsiteX11" fmla="*/ 53996 w 846464"/>
                                    <a:gd name="connsiteY11" fmla="*/ 649444 h 1000605"/>
                                    <a:gd name="connsiteX12" fmla="*/ 62909 w 846464"/>
                                    <a:gd name="connsiteY12" fmla="*/ 44135 h 1000605"/>
                                    <a:gd name="connsiteX13" fmla="*/ 101925 w 846464"/>
                                    <a:gd name="connsiteY13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30779 w 846464"/>
                                    <a:gd name="connsiteY3" fmla="*/ 16077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75041 w 846464"/>
                                    <a:gd name="connsiteY6" fmla="*/ 658790 h 1000607"/>
                                    <a:gd name="connsiteX7" fmla="*/ 818526 w 846464"/>
                                    <a:gd name="connsiteY7" fmla="*/ 77613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18526"/>
                                    <a:gd name="connsiteY0" fmla="*/ -1 h 987610"/>
                                    <a:gd name="connsiteX1" fmla="*/ 311170 w 818526"/>
                                    <a:gd name="connsiteY1" fmla="*/ 9561 h 987610"/>
                                    <a:gd name="connsiteX2" fmla="*/ 378894 w 818526"/>
                                    <a:gd name="connsiteY2" fmla="*/ 52746 h 987610"/>
                                    <a:gd name="connsiteX3" fmla="*/ 430779 w 818526"/>
                                    <a:gd name="connsiteY3" fmla="*/ 160776 h 987610"/>
                                    <a:gd name="connsiteX4" fmla="*/ 725709 w 818526"/>
                                    <a:gd name="connsiteY4" fmla="*/ 158440 h 987610"/>
                                    <a:gd name="connsiteX5" fmla="*/ 753839 w 818526"/>
                                    <a:gd name="connsiteY5" fmla="*/ 242759 h 987610"/>
                                    <a:gd name="connsiteX6" fmla="*/ 775041 w 818526"/>
                                    <a:gd name="connsiteY6" fmla="*/ 658788 h 987610"/>
                                    <a:gd name="connsiteX7" fmla="*/ 818526 w 818526"/>
                                    <a:gd name="connsiteY7" fmla="*/ 776136 h 987610"/>
                                    <a:gd name="connsiteX8" fmla="*/ 809224 w 818526"/>
                                    <a:gd name="connsiteY8" fmla="*/ 984925 h 987610"/>
                                    <a:gd name="connsiteX9" fmla="*/ 0 w 818526"/>
                                    <a:gd name="connsiteY9" fmla="*/ 987610 h 987610"/>
                                    <a:gd name="connsiteX10" fmla="*/ 10698 w 818526"/>
                                    <a:gd name="connsiteY10" fmla="*/ 793860 h 987610"/>
                                    <a:gd name="connsiteX11" fmla="*/ 53996 w 818526"/>
                                    <a:gd name="connsiteY11" fmla="*/ 649444 h 987610"/>
                                    <a:gd name="connsiteX12" fmla="*/ 62909 w 818526"/>
                                    <a:gd name="connsiteY12" fmla="*/ 44135 h 987610"/>
                                    <a:gd name="connsiteX13" fmla="*/ 101925 w 818526"/>
                                    <a:gd name="connsiteY13" fmla="*/ -1 h 987610"/>
                                    <a:gd name="connsiteX0" fmla="*/ 91227 w 807828"/>
                                    <a:gd name="connsiteY0" fmla="*/ 1 h 984927"/>
                                    <a:gd name="connsiteX1" fmla="*/ 300472 w 807828"/>
                                    <a:gd name="connsiteY1" fmla="*/ 9563 h 984927"/>
                                    <a:gd name="connsiteX2" fmla="*/ 368196 w 807828"/>
                                    <a:gd name="connsiteY2" fmla="*/ 52748 h 984927"/>
                                    <a:gd name="connsiteX3" fmla="*/ 420081 w 807828"/>
                                    <a:gd name="connsiteY3" fmla="*/ 160778 h 984927"/>
                                    <a:gd name="connsiteX4" fmla="*/ 715011 w 807828"/>
                                    <a:gd name="connsiteY4" fmla="*/ 158442 h 984927"/>
                                    <a:gd name="connsiteX5" fmla="*/ 743141 w 807828"/>
                                    <a:gd name="connsiteY5" fmla="*/ 242761 h 984927"/>
                                    <a:gd name="connsiteX6" fmla="*/ 764343 w 807828"/>
                                    <a:gd name="connsiteY6" fmla="*/ 658790 h 984927"/>
                                    <a:gd name="connsiteX7" fmla="*/ 807828 w 807828"/>
                                    <a:gd name="connsiteY7" fmla="*/ 776138 h 984927"/>
                                    <a:gd name="connsiteX8" fmla="*/ 798526 w 807828"/>
                                    <a:gd name="connsiteY8" fmla="*/ 984927 h 984927"/>
                                    <a:gd name="connsiteX9" fmla="*/ 7775 w 807828"/>
                                    <a:gd name="connsiteY9" fmla="*/ 968919 h 984927"/>
                                    <a:gd name="connsiteX10" fmla="*/ 0 w 807828"/>
                                    <a:gd name="connsiteY10" fmla="*/ 793862 h 984927"/>
                                    <a:gd name="connsiteX11" fmla="*/ 43298 w 807828"/>
                                    <a:gd name="connsiteY11" fmla="*/ 649446 h 984927"/>
                                    <a:gd name="connsiteX12" fmla="*/ 52211 w 807828"/>
                                    <a:gd name="connsiteY12" fmla="*/ 44137 h 984927"/>
                                    <a:gd name="connsiteX13" fmla="*/ 91227 w 807828"/>
                                    <a:gd name="connsiteY13" fmla="*/ 1 h 984927"/>
                                    <a:gd name="connsiteX0" fmla="*/ 91227 w 807828"/>
                                    <a:gd name="connsiteY0" fmla="*/ -1 h 984925"/>
                                    <a:gd name="connsiteX1" fmla="*/ 300472 w 807828"/>
                                    <a:gd name="connsiteY1" fmla="*/ 9561 h 984925"/>
                                    <a:gd name="connsiteX2" fmla="*/ 368196 w 807828"/>
                                    <a:gd name="connsiteY2" fmla="*/ 52746 h 984925"/>
                                    <a:gd name="connsiteX3" fmla="*/ 420081 w 807828"/>
                                    <a:gd name="connsiteY3" fmla="*/ 160776 h 984925"/>
                                    <a:gd name="connsiteX4" fmla="*/ 715011 w 807828"/>
                                    <a:gd name="connsiteY4" fmla="*/ 158440 h 984925"/>
                                    <a:gd name="connsiteX5" fmla="*/ 743141 w 807828"/>
                                    <a:gd name="connsiteY5" fmla="*/ 242759 h 984925"/>
                                    <a:gd name="connsiteX6" fmla="*/ 764343 w 807828"/>
                                    <a:gd name="connsiteY6" fmla="*/ 658788 h 984925"/>
                                    <a:gd name="connsiteX7" fmla="*/ 807828 w 807828"/>
                                    <a:gd name="connsiteY7" fmla="*/ 776136 h 984925"/>
                                    <a:gd name="connsiteX8" fmla="*/ 798526 w 807828"/>
                                    <a:gd name="connsiteY8" fmla="*/ 984925 h 984925"/>
                                    <a:gd name="connsiteX9" fmla="*/ 7775 w 807828"/>
                                    <a:gd name="connsiteY9" fmla="*/ 968917 h 984925"/>
                                    <a:gd name="connsiteX10" fmla="*/ 0 w 807828"/>
                                    <a:gd name="connsiteY10" fmla="*/ 793860 h 984925"/>
                                    <a:gd name="connsiteX11" fmla="*/ 13117 w 807828"/>
                                    <a:gd name="connsiteY11" fmla="*/ 630435 h 984925"/>
                                    <a:gd name="connsiteX12" fmla="*/ 52211 w 807828"/>
                                    <a:gd name="connsiteY12" fmla="*/ 44135 h 984925"/>
                                    <a:gd name="connsiteX13" fmla="*/ 91227 w 807828"/>
                                    <a:gd name="connsiteY13" fmla="*/ -1 h 984925"/>
                                    <a:gd name="connsiteX0" fmla="*/ 91227 w 807828"/>
                                    <a:gd name="connsiteY0" fmla="*/ 1 h 984927"/>
                                    <a:gd name="connsiteX1" fmla="*/ 300472 w 807828"/>
                                    <a:gd name="connsiteY1" fmla="*/ 9563 h 984927"/>
                                    <a:gd name="connsiteX2" fmla="*/ 368196 w 807828"/>
                                    <a:gd name="connsiteY2" fmla="*/ 52748 h 984927"/>
                                    <a:gd name="connsiteX3" fmla="*/ 420081 w 807828"/>
                                    <a:gd name="connsiteY3" fmla="*/ 160778 h 984927"/>
                                    <a:gd name="connsiteX4" fmla="*/ 715011 w 807828"/>
                                    <a:gd name="connsiteY4" fmla="*/ 158442 h 984927"/>
                                    <a:gd name="connsiteX5" fmla="*/ 743141 w 807828"/>
                                    <a:gd name="connsiteY5" fmla="*/ 242761 h 984927"/>
                                    <a:gd name="connsiteX6" fmla="*/ 764343 w 807828"/>
                                    <a:gd name="connsiteY6" fmla="*/ 658790 h 984927"/>
                                    <a:gd name="connsiteX7" fmla="*/ 807828 w 807828"/>
                                    <a:gd name="connsiteY7" fmla="*/ 776138 h 984927"/>
                                    <a:gd name="connsiteX8" fmla="*/ 798526 w 807828"/>
                                    <a:gd name="connsiteY8" fmla="*/ 984927 h 984927"/>
                                    <a:gd name="connsiteX9" fmla="*/ 7775 w 807828"/>
                                    <a:gd name="connsiteY9" fmla="*/ 968919 h 984927"/>
                                    <a:gd name="connsiteX10" fmla="*/ 0 w 807828"/>
                                    <a:gd name="connsiteY10" fmla="*/ 793862 h 984927"/>
                                    <a:gd name="connsiteX11" fmla="*/ 13117 w 807828"/>
                                    <a:gd name="connsiteY11" fmla="*/ 630437 h 984927"/>
                                    <a:gd name="connsiteX12" fmla="*/ 32488 w 807828"/>
                                    <a:gd name="connsiteY12" fmla="*/ 50118 h 984927"/>
                                    <a:gd name="connsiteX13" fmla="*/ 91227 w 807828"/>
                                    <a:gd name="connsiteY13" fmla="*/ 1 h 9849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807828" h="984927">
                                      <a:moveTo>
                                        <a:pt x="91227" y="1"/>
                                      </a:moveTo>
                                      <a:lnTo>
                                        <a:pt x="300472" y="9563"/>
                                      </a:lnTo>
                                      <a:cubicBezTo>
                                        <a:pt x="320417" y="9563"/>
                                        <a:pt x="368196" y="32803"/>
                                        <a:pt x="368196" y="52748"/>
                                      </a:cubicBezTo>
                                      <a:cubicBezTo>
                                        <a:pt x="390668" y="74537"/>
                                        <a:pt x="362278" y="143162"/>
                                        <a:pt x="420081" y="160778"/>
                                      </a:cubicBezTo>
                                      <a:lnTo>
                                        <a:pt x="715011" y="158442"/>
                                      </a:lnTo>
                                      <a:cubicBezTo>
                                        <a:pt x="722989" y="158442"/>
                                        <a:pt x="743141" y="234783"/>
                                        <a:pt x="743141" y="242761"/>
                                      </a:cubicBezTo>
                                      <a:lnTo>
                                        <a:pt x="764343" y="658790"/>
                                      </a:lnTo>
                                      <a:lnTo>
                                        <a:pt x="807828" y="776138"/>
                                      </a:lnTo>
                                      <a:lnTo>
                                        <a:pt x="798526" y="984927"/>
                                      </a:lnTo>
                                      <a:lnTo>
                                        <a:pt x="7775" y="968919"/>
                                      </a:lnTo>
                                      <a:lnTo>
                                        <a:pt x="0" y="793862"/>
                                      </a:lnTo>
                                      <a:lnTo>
                                        <a:pt x="13117" y="630437"/>
                                      </a:lnTo>
                                      <a:cubicBezTo>
                                        <a:pt x="13453" y="414393"/>
                                        <a:pt x="32152" y="266162"/>
                                        <a:pt x="32488" y="50118"/>
                                      </a:cubicBezTo>
                                      <a:cubicBezTo>
                                        <a:pt x="32488" y="30173"/>
                                        <a:pt x="71282" y="1"/>
                                        <a:pt x="9122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05" name="Dowolny kształt: Kształt 1205"/>
                              <wps:cNvSpPr/>
                              <wps:spPr>
                                <a:xfrm rot="1256775">
                                  <a:off x="91049" y="73664"/>
                                  <a:ext cx="462913" cy="466719"/>
                                </a:xfrm>
                                <a:custGeom>
                                  <a:avLst/>
                                  <a:gdLst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652824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014074" h="1022411">
                                      <a:moveTo>
                                        <a:pt x="91119" y="0"/>
                                      </a:moveTo>
                                      <a:lnTo>
                                        <a:pt x="313579" y="0"/>
                                      </a:lnTo>
                                      <a:cubicBezTo>
                                        <a:pt x="333524" y="0"/>
                                        <a:pt x="349693" y="16169"/>
                                        <a:pt x="349693" y="36114"/>
                                      </a:cubicBezTo>
                                      <a:lnTo>
                                        <a:pt x="349693" y="631131"/>
                                      </a:lnTo>
                                      <a:lnTo>
                                        <a:pt x="356000" y="615905"/>
                                      </a:lnTo>
                                      <a:cubicBezTo>
                                        <a:pt x="361751" y="610154"/>
                                        <a:pt x="369697" y="606597"/>
                                        <a:pt x="378473" y="606597"/>
                                      </a:cubicBezTo>
                                      <a:lnTo>
                                        <a:pt x="609597" y="606597"/>
                                      </a:lnTo>
                                      <a:cubicBezTo>
                                        <a:pt x="618374" y="606597"/>
                                        <a:pt x="626319" y="610154"/>
                                        <a:pt x="632070" y="615905"/>
                                      </a:cubicBezTo>
                                      <a:lnTo>
                                        <a:pt x="638378" y="631134"/>
                                      </a:lnTo>
                                      <a:lnTo>
                                        <a:pt x="638378" y="209037"/>
                                      </a:lnTo>
                                      <a:cubicBezTo>
                                        <a:pt x="638378" y="201059"/>
                                        <a:pt x="644846" y="194591"/>
                                        <a:pt x="652824" y="194591"/>
                                      </a:cubicBezTo>
                                      <a:lnTo>
                                        <a:pt x="918620" y="194591"/>
                                      </a:lnTo>
                                      <a:cubicBezTo>
                                        <a:pt x="926598" y="194591"/>
                                        <a:pt x="933066" y="201059"/>
                                        <a:pt x="933066" y="209037"/>
                                      </a:cubicBezTo>
                                      <a:lnTo>
                                        <a:pt x="933066" y="910961"/>
                                      </a:lnTo>
                                      <a:lnTo>
                                        <a:pt x="1014074" y="910961"/>
                                      </a:lnTo>
                                      <a:lnTo>
                                        <a:pt x="1014074" y="1022411"/>
                                      </a:lnTo>
                                      <a:lnTo>
                                        <a:pt x="0" y="1022411"/>
                                      </a:lnTo>
                                      <a:lnTo>
                                        <a:pt x="0" y="910961"/>
                                      </a:lnTo>
                                      <a:lnTo>
                                        <a:pt x="55005" y="910961"/>
                                      </a:lnTo>
                                      <a:lnTo>
                                        <a:pt x="55005" y="36114"/>
                                      </a:lnTo>
                                      <a:cubicBezTo>
                                        <a:pt x="55005" y="16169"/>
                                        <a:pt x="71174" y="0"/>
                                        <a:pt x="911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206" name="Grupa 1206"/>
                              <wpg:cNvGrpSpPr/>
                              <wpg:grpSpPr>
                                <a:xfrm>
                                  <a:off x="0" y="1163"/>
                                  <a:ext cx="547980" cy="563819"/>
                                  <a:chOff x="0" y="1163"/>
                                  <a:chExt cx="583263" cy="600123"/>
                                </a:xfrm>
                              </wpg:grpSpPr>
                              <wps:wsp>
                                <wps:cNvPr id="1207" name="Prostokąt 1207"/>
                                <wps:cNvSpPr/>
                                <wps:spPr>
                                  <a:xfrm rot="1256775">
                                    <a:off x="0" y="510852"/>
                                    <a:ext cx="523425" cy="575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08" name="Prostokąt: Zaokrąglone narożniki 1208"/>
                                <wps:cNvSpPr/>
                                <wps:spPr>
                                  <a:xfrm rot="1256775">
                                    <a:off x="129312" y="1163"/>
                                    <a:ext cx="152106" cy="491470"/>
                                  </a:xfrm>
                                  <a:prstGeom prst="roundRect">
                                    <a:avLst>
                                      <a:gd name="adj" fmla="val 12255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09" name="Prostokąt: Zaokrąglone narożniki 1209"/>
                                <wps:cNvSpPr/>
                                <wps:spPr>
                                  <a:xfrm rot="1256775">
                                    <a:off x="212755" y="357519"/>
                                    <a:ext cx="152106" cy="185080"/>
                                  </a:xfrm>
                                  <a:prstGeom prst="roundRect">
                                    <a:avLst>
                                      <a:gd name="adj" fmla="val 10785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0" name="Prostokąt: Zaokrąglone narożniki 1210"/>
                                <wps:cNvSpPr/>
                                <wps:spPr>
                                  <a:xfrm rot="1256775">
                                    <a:off x="391774" y="205782"/>
                                    <a:ext cx="152106" cy="395504"/>
                                  </a:xfrm>
                                  <a:prstGeom prst="roundRect">
                                    <a:avLst>
                                      <a:gd name="adj" fmla="val 4902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1" name="Prostokąt: Zaokrąglone narożniki 1211"/>
                                <wps:cNvSpPr/>
                                <wps:spPr>
                                  <a:xfrm rot="1256775">
                                    <a:off x="463871" y="218467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2" name="Prostokąt: Zaokrąglone narożniki 1212"/>
                                <wps:cNvSpPr/>
                                <wps:spPr>
                                  <a:xfrm rot="1256775">
                                    <a:off x="530198" y="243822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3" name="Prostokąt: Zaokrąglone narożniki 1213"/>
                                <wps:cNvSpPr/>
                                <wps:spPr>
                                  <a:xfrm rot="1256775">
                                    <a:off x="437704" y="286824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4" name="Prostokąt: Zaokrąglone narożniki 1214"/>
                                <wps:cNvSpPr/>
                                <wps:spPr>
                                  <a:xfrm rot="1256775">
                                    <a:off x="504031" y="312180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5" name="Prostokąt: Zaokrąglone narożniki 1215"/>
                                <wps:cNvSpPr/>
                                <wps:spPr>
                                  <a:xfrm rot="1256775">
                                    <a:off x="477414" y="381715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2" name="Prostokąt: Zaokrąglone narożniki 32"/>
                                <wps:cNvSpPr/>
                                <wps:spPr>
                                  <a:xfrm rot="1256775">
                                    <a:off x="451248" y="450072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3" name="Prostokąt: Zaokrąglone narożniki 33"/>
                                <wps:cNvSpPr/>
                                <wps:spPr>
                                  <a:xfrm rot="1256775">
                                    <a:off x="411087" y="356360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4" name="Prostokąt: Zaokrąglone narożniki 34"/>
                                <wps:cNvSpPr/>
                                <wps:spPr>
                                  <a:xfrm rot="1256775">
                                    <a:off x="384920" y="424717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5" name="Prostokąt: Zaokrąglone narożniki 35"/>
                                <wps:cNvSpPr/>
                                <wps:spPr>
                                  <a:xfrm rot="1256775">
                                    <a:off x="423277" y="523144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6" name="Prostokąt: Zaokrąglone narożniki 36"/>
                                <wps:cNvSpPr/>
                                <wps:spPr>
                                  <a:xfrm rot="1256775">
                                    <a:off x="356949" y="497789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7" name="Prostokąt: Zaokrąglone narożniki 37"/>
                                <wps:cNvSpPr/>
                                <wps:spPr>
                                  <a:xfrm rot="1256775">
                                    <a:off x="245966" y="370536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8" name="Prostokąt: Zaokrąglone narożniki 38"/>
                                <wps:cNvSpPr/>
                                <wps:spPr>
                                  <a:xfrm rot="1256775">
                                    <a:off x="311965" y="395801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9" name="Prostokąt: Zaokrąglone narożniki 39"/>
                                <wps:cNvSpPr/>
                                <wps:spPr>
                                  <a:xfrm rot="1256775">
                                    <a:off x="214350" y="461197"/>
                                    <a:ext cx="118369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0" name="Prostokąt: Zaokrąglone narożniki 40"/>
                                <wps:cNvSpPr/>
                                <wps:spPr>
                                  <a:xfrm rot="1256775">
                                    <a:off x="209727" y="31010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1" name="Prostokąt: Zaokrąglone narożniki 41"/>
                                <wps:cNvSpPr/>
                                <wps:spPr>
                                  <a:xfrm rot="1256775">
                                    <a:off x="275726" y="56274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2" name="Prostokąt: Zaokrąglone narożniki 42"/>
                                <wps:cNvSpPr/>
                                <wps:spPr>
                                  <a:xfrm rot="1256775">
                                    <a:off x="182207" y="102902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3" name="Prostokąt: Zaokrąglone narożniki 43"/>
                                <wps:cNvSpPr/>
                                <wps:spPr>
                                  <a:xfrm rot="1256775">
                                    <a:off x="248207" y="128167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4" name="Prostokąt: Zaokrąglone narożniki 44"/>
                                <wps:cNvSpPr/>
                                <wps:spPr>
                                  <a:xfrm rot="1256775">
                                    <a:off x="154687" y="174795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5" name="Prostokąt: Zaokrąglone narożniki 45"/>
                                <wps:cNvSpPr/>
                                <wps:spPr>
                                  <a:xfrm rot="1256775">
                                    <a:off x="220687" y="200060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6" name="Prostokąt: Zaokrąglone narożniki 46"/>
                                <wps:cNvSpPr/>
                                <wps:spPr>
                                  <a:xfrm rot="1256775">
                                    <a:off x="126716" y="247867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" name="Prostokąt: Zaokrąglone narożniki 47"/>
                                <wps:cNvSpPr/>
                                <wps:spPr>
                                  <a:xfrm rot="1256775">
                                    <a:off x="192716" y="273131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9" name="Prostokąt: Zaokrąglone narożniki 49"/>
                                <wps:cNvSpPr/>
                                <wps:spPr>
                                  <a:xfrm rot="1256775">
                                    <a:off x="99647" y="318581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0" name="Prostokąt: Zaokrąglone narożniki 50"/>
                                <wps:cNvSpPr/>
                                <wps:spPr>
                                  <a:xfrm rot="1256775">
                                    <a:off x="165647" y="343846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" name="Prostokąt: Zaokrąglone narożniki 51"/>
                                <wps:cNvSpPr/>
                                <wps:spPr>
                                  <a:xfrm rot="1256775">
                                    <a:off x="72579" y="389296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" name="Prostokąt: Zaokrąglone narożniki 52"/>
                                <wps:cNvSpPr/>
                                <wps:spPr>
                                  <a:xfrm rot="1256775">
                                    <a:off x="138579" y="414560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0E1159" id="Grupa 54" o:spid="_x0000_s1026" alt="Miasto" style="width:45.9pt;height:43.95pt;mso-position-horizontal-relative:char;mso-position-vertical-relative:line" coordsize="6316,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mICCEAAPLhAQAOAAAAZHJzL2Uyb0RvYy54bWzsXVtv48iVfl9g/wOhxwUy4v1ijDvYnUn6&#10;IZNkMJPFzuybWpYv27IoSOp2dx4D5F/lMflfe6qKpL6SxapDSuP22GcXSNtjfjxksc75zq2qvv7t&#10;p/tl8HGx2d7Vq8tJ9FU4CRareX11t7q5nPz3X37/m3ISbHez1dVsWa8Wl5PPi+3kt2/+/d++flhf&#10;LOL6tl5eLTYB3WS1vXhYX05ud7v1xXS6nd8u7mfbr+r1YkV/vK4397Md/bq5mV5tZg909/vlNA7D&#10;fPpQb67Wm3q+2G7pv35r/jh5o+9/fb2Y7/58fb1d7ILl5YSebaf/d6P/95363+mbr2cXN5vZ+vZu&#10;3jzGbMRT3M/uViS0u9W3s90s+LC5e3Sr+7v5pt7W17uv5vX9tL6+vpsv9DvQ20Thwdu83dQf1vpd&#10;bi4ebtbdMNHQHozT6NvO//Tx+01wd0XfLg6TSbCa3dNXerv5sJ4FWToJrhbbOQ3XH+9m212tRuth&#10;fXNBoLeb9Y/r7zfNf7gxv6kB+HS9uVf/0qsFn/Q4f+7GefFpF8zpP2ZlEiU0Meb0pywrqig232F+&#10;Sx/rEWp++7sGlydRHtFDKVwepnGUKNy0FTpVz9Y9ysOaZtR2P2jb0wbtx9vZeqG/xVa9/37Q6HnM&#10;oH1bP9TL1efg/favu9m//ra7CP7Q/BTQ2KZm8DRYjZwao+36u3r+fhus6m9uZ6ubxX9u1zRh6VPo&#10;11IvQJLMxeqXbQNTQxxsanVhnOVFkemZ1wx4HBYZTfTHg55HYZn3D97sYv5hu3u7qPXXm338brsz&#10;unFFP+mZfdW857xerbZ3u8VPJOb6fknq8h/ToIqiqAoegiiM0rDQL0vKcAj5GSFhcEuXx3Ea6fc9&#10;cvlPEUigKUNTxS8CMQwRMYpIq7xK/CIsTB5Fqf9NSLW6sUqYYhBDUz9KIr8c+sB7OVkehqH/dRCT&#10;R1kVZn45GcopyrRgDBti8jDPqsIvJwc5eVgpjHeS2RienALlJKREjHGzMMxxI6vXfZ88KZOi9L+P&#10;jaF5wJhv1Qg5iInDKkwY3ydCjc6zuIxT/wtZoKhKs4oxs8lK7Ieuiso8ZnwiC8SWhPpdJUmY54x3&#10;QhB79FDF2ZIsUBRWOWf0UMkbI814KURVXFGo53xRNkrTgt88RKjrnPmA1zfkw5CCms6Rgtezhw3V&#10;PMtCssJeSxchhi0I9ZwrCDEJj/JiNA1M/8DCMNh7hAiEMCSg1REXRFwQcUG0K/pcXZC0LAtWlIBm&#10;IMrLPOSQKBoDcUG60E9ckDYM5jgH4oL8FKE7IS6IZEEcKSOMdiQLMg0kC0JjoLJhA12QNC8oxe6P&#10;qdA0xWmSV5wgAb0JcUEax0CyIK1bIFkQdnICMxpczwAxbEGo51xBiJEsiKfWg8ESw4Zi/pRbIbEw&#10;vKwUuhNcMYgRF+TluSBpmYVJ7HcN0M5Qaa2MEn/uGE2GuCCmWCyFmMZD4vsFUohRHQcRFlY4uRa8&#10;nu0ZoJpzPQPEsAWhbeAKQoy4IOKCOLpn0GYk0gtCmZPn2wvy8lyQqkoLRrOO9II03XTUzAj9Ldyu&#10;EwvEbdBAwyAuiO5flF6QaSAuiBRipBDjbEjG2u1LK8SklNLIGQ3WGOpkVOygzIm3kRujlqfLgogL&#10;YvItUoiRQkw7AuzkhKXm0o46DRg1DCwDMzteEcKQgEUVaUeVdtSnaUflugaYbuW6BmhnuK4BYrg9&#10;GpYLwvQMEMMuWqBGs5tEEcSWhMaAvXoEQWzHAAutbEkWiJubwIQGPzeBKDbDnZ4G4WcNcHULp3CB&#10;1/OlYHjCkYLXs4fNUnKmY4AYtiDUcm5uAjHM8ojVjMpkbQvDoG1Ub6YIhDAkoFqLY/DaHQMuYaMB&#10;4BI26jKXsBHDJWxU5ZRJ2Ijh0iiSPJevEcOVY1U62CSKZoBN12gM2JIsEJeukeP5dI0oNh0gx/NF&#10;2SjuslJ0DThEitfz6RpJniMFr2cPm6XiTLpGDFsQ6jiXrhHDpWvUcSaXWutkGWSKSscUgRCGBFQ2&#10;oevnStdcGkXF5NIo6hiXRhHDpVFUMS6NIoZLb7Za8rZnQAxXDlIvl9sQwyZR1GiuIJvjuSSKxoDP&#10;bIhiG2lkXr4oG8UlUaReDr3h9XwSRerlSMHr2cNmKTiTRBHDFoQaziVRxHBJFDWcyXAHzZfemp+l&#10;P7I9lLOujFP/qVYlcMkNFYZLbjj3ueSGGC654dTnkhtiuKRjqwuP3BDDlYOEyOUcxHDJDQmRK8fC&#10;cKkNjQCfbxDFNp3Ih3xRNopLbUiIHNLB6/nUhlaBIwWvZw+bpd5MakMMWxDqN5faEMOlNtRvLrUh&#10;hhG92fNTdj507eGIkzLJkypj7HiHmCyPypixIyHOSaG2acClHKQpbvoTMVw5SFNcykGMUFuzeM7s&#10;sOpfrWjvfWg2WvV36tFevPs2dA7p4PVCbfwuaqE22jb4BaU+hdoCidqmQVEVWcbYZsaitrzKS4bb&#10;aUVgzBVCFkaitm7zZaE23r7BSFMStTUOjjmu4NH29i91v3qhtmdNbUVWRilj+xKM2uiwjzhj7KCG&#10;NCXU1hx1wdzv1E4t6nMxJGrzlo3UAS8dS3MZBzGSkJSEpCQk3efwoFf3nKO2J6M24jbOeSJIh3Ge&#10;UanWn1GzIjCJ2rqtr6TWxjriQ6ht7w4wy3lYnmOkVdBPk4Sk1Np4GxdhyZhbA8MI7KVRGx27waJQ&#10;pMOSzlkLGZtoWm2V/N4OtAPsqACtAV+UjRJqE2pjEI89PyVqk6hNojbfkbAYgXEpBzFjojaunJOp&#10;rUzjknPCqcWHJZ2fWXKO6rQ5SvKRzDQuBmCSj6SmjZHMVqY5/X9P6ezIydBJloZ5z+XHK21uCTj9&#10;zSs4JWBfU9eS75ZgQbrjCJxSsNOx6450S0EINEc6xeAc7poj3WIQAm3/TjGYVuza/t1iEAKZSKcY&#10;DL26rn+3GIRAtOYUczRac4tBCJTYnGKQnTqmcYtBCBCaUwySE1MMQiBUc4o5oKaGz9yvc4Dp6Mwt&#10;CPXZ3J+qax5BiIlCfX+dwHVLQr1WfSMeIXg5dkS6haBaM4Tg5RDbumVYOt30+nteBiFsOajULWV6&#10;5CBk3+nvfh1U6jY16BGDEAYJHIvQ3BIQwRCAE7LLPbolIIQhAWej8Fi3XalzZuFkFB7bt4o4Bw1J&#10;iUkwCBEeI9faaL6fYtAGvHIei2OiJf+IIY+VUVVRmK1aUZwzOkI7IDwm8djXs4tHTZ8/oycm8ZjE&#10;Y/u2EKdxweCKSZcIkXjMLIdjmH70gJ9xPFZmhWri9Tj/yGO00oSW9QmPSV7xKljN7heXk3ndnCaE&#10;pCR5xf0x3k6TjMkB4THhsRcXj0V0wIvafsHDMWg8yrjM84jBMUhMmXCZf8QwU8jLXiKCkfnDJIHk&#10;Fr3RPk5gqZFV1FXAUHsseHUdjW7zgpDnXCMry7JSx2G53wZjsiLNFcQ70w7qXVIj2/dLOv0z64hM&#10;4bJA6mSuyA/pj8GWmCWQOpnUyZo11W7rL1wmXGbtmDUuv/hUXJZERZF4XRprBXYRp0VuNgpwc7PU&#10;yvTuAAymQWKSuMzrLUtcBhsiSO9iIXEZbe75fHsXn4rLsqSq8mFcltP6itRsJStcNn1ztJtBcoxB&#10;Usa0IZ93amGWPIvCsGBkfoTLhMtgBITLqOdRuCwQLmOETchMUi9zrI1DYnoqLkvCtPJnFiz6q9Rq&#10;V3+xBPMK0ov/jHvxJS4TLiM6Fy57hVxWUOnbHzFZJbasLBjWX7gMwgVZH81slD95XZlwmXCZcBmN&#10;gHBZT55UuAyIidLq6jQJX68chnJxGkc5wwGQnnwY51FrpIXLhMuEy4TL+vfeEi4DG/tUXFYWWZV5&#10;KRPpLypKCrP9GVNsSpSefOnJb/rSfN7Zr6iPUXKMrzAuq0LqsvAaTOSyLEtzRrvPC84xPlFcJlzW&#10;HQXjbCyzFotJXCZxmcRlrzMuexouq9Kk9C/3R/pLqyivGL6F1cjxRL0fwmXdkZ1OksHil9TLaPm2&#10;7CcsPfmyVtq5+z4uSWOYfwyyEuGy4X2ML4vLEtrux+9nYFoyKpKyYGwvIlx2sL5auEy47JlyGR2W&#10;V9Hhkb40M7bxJ2kZMugG2ekJFkwLoQmhCaHJRlaq+81nzaRodrdb/PQlNspn0k2EFXQm3yBFMcUg&#10;hClFWE0XpiXlmD5R+UzCNNmecaLrLcJqg7cByeMq9O8GahFhUVYJo13LYigm3VgYJt8gRTHFWBDd&#10;eBaGeVjwDuWMooLhP0HnXZXl5ix4p5ATc49xmNNKNbXplFMKFsWSEXW0jEyNyW85xZxaR8sTmpf+&#10;t8HG+zH9jWGR5Awx6GqNIbWURtocy+QcNEwkUh5xcKhGGWs6acM7BU7NPSYhHc/hF3NqT0gU01T2&#10;iznII47YcziKIqome4ctQr/W7J7pj6IQ02gmQxKaAoapwcvpxOw8YkyCU7ccLqqkzDly0BKMaW9M&#10;q7TpDXbqjkVQIzgtTaOEoaIWPzHJxsb4P79FTsNzj7/Zm+fslyM0hhCclgntCFSlXn1BSBa3TeHq&#10;w/e+yhkIrdxTQK8YnMbpiMYQRWj7+dUr5hyExhBzDkIzDajOb3MOQttTQO+gnYHQ0j0B9Io5ndBC&#10;OqSk5ZleMechtL0r2C8IyWk8oTHmgZVMHENojElwFkLjyEFLMJbQzL7DTt05B6FxPg2agjGExqGb&#10;ExltzzXPKEIbR2h7/e99lTMQ2uAILarKZOAuV1mW5Ht16X2bcxDanp57xeAslghNIrSxJ5zpGKPj&#10;6N7pdjKhcSInNAQjmkMkQlPLMFitGxKhTYOXFaGNI7RsT8+9XvM5CG1ohEad3owTu5ADozSMaatn&#10;b7AhERrk6YsolghteB1Npxz3rmCv5kiE9rMV1KmUo0Ro1L7fk6X8GfMTI2poEqENj9Cotpn6A0Hk&#10;QNrtqmq2O9bOc8/H/AnZKR1JaHt67vXMz0FoDOf8DClHqaHplTvemoBVd5Ma2tiU494Z7NUdi52k&#10;hmbmWr87A55jQjXk4U0h+7xmrxAsiEmEliWDI7SRhLbXlt5Pcw5CY4ixCC2uaJmI12IihKZlmDIm&#10;2hkITWpoowmNEwagKZAaWppKDc3X7WqV3bpcUD/9n0xoQ7scJUJ77RHaSEJjTDSL0LKkTPxNzgih&#10;bZypkc6vNKc3hUiX48iUIyNMP0vKkSPnHE0he2ew30Rj5kUiNInQHNlTLB+n1LY/uMvxiWpoLyxC&#10;ywrGchorQsvKNGWUT5CdinGElu07aXrD2tMJTWpoIwmNMQnOQmgcOecgNInQJELrKwchOz3VOjQe&#10;0+DM5xa30C1jFrcQors1GMUtTDkWMYtpEBIppmF4s8hOTKZBCDd0sgiNt2mwBWEuEENCUyezVoU3&#10;gWpBuMvDMNvC7aZHDL+0hXVxRiYQL2cvD8NsI7P5ECHs5kO0A8zSFkJy7vIw1Gpm4IQQ7vIwS6uZ&#10;zYcWxp9xsOcMq78RIZx+fZwxL6i0lfIIAOeXJoB9YN7rNdtzhdWuhxBuux5OFSYBIEQTAMP7Q9Jg&#10;EgBCFAFwQg0kDUoFl4weRwvCbNdD0mASgAVRBMCYAhZp8CpBCGlyGZ3+9041a30Yw/yj8rNb9dAC&#10;MM0/QrT5Z0w0q4+eaf6RZrT554QZqNNM848QbquepdNM848YjnHG78nsb7cg3QzrzzK+zEIQ0zHH&#10;7851zPEbMu0yQriOOdpypl1GCNcxR1vOtMsWhOmYoy1n2mULwnTMLVvOs8sIYbvlaMz9ZhmvZjvl&#10;lh6HOa0m9iUYLLJgO+VoyplWGSFsp9wy5bx9iBDCdcotjWZaZQvjN5n2lxGnXG9C1OvC4ODSZgp0&#10;mIN3IiMkoq2aCoZHhiZ2rFVmODFoYkdaZY63bJlYnrdsQZjesmVieekSC8L0ltHEMrMlCGF7y2hn&#10;R1hlxue3TCzTV0ZzwfaV0cSOtcocXxlNLNNXRgjXV7Y0eoRVFl85d1R/8YuonXQY2WX8IGOtMkPM&#10;OawyI4l9BqvM6f+xTKza5Me/UTxC8iKNOAtBLBM70iozvg2a2NFWeb+6tTfCPNEqMz7/WawyR845&#10;rPLel+kdMStTMtIqMz7MQX2Z5cjaGPGVB1jl/YcXX7mnUvwzGnJuZhlNbFFkagWEL1JGSJ6VlPfo&#10;ZnLvtzmHVWZMgbNYZcYSgxOtsvjKrJ2U0TMTX5mOMXS5sciuz3UJuPjKzF55NLEjrXJzhqtzpbll&#10;laMyi3Ov8UcIpZaiZG/8ez2ys1hlhkt2olXm+LCYjhibweDIQW0em8HY82Xvl3nxvrKe1H3+En5M&#10;nSMxRd+ey3/Cb7Lv9XBKQAgZZbVKxi0DKW+/itkpAyHtTsBuIcfTF04hCOmSym4px7MXTikI6Tow&#10;3FLQ592nlJ1SENK5yW4px+2xUwpCOi/ZLQVta6lvrsyxUwpCtDlWSu+WYlnjsIpjvdm0UwpCqjJV&#10;Z/z5pDyyxU4BeLV5eq+A42kLpxQL0iWT3aNl7anRWWK3GNT6ru/CIwa1uEtauMUgpHWPPVIsNe4y&#10;yW4xiGFYSTSqVRTHuoc0LMq47LGrPyPCWEiaYf2UhS0XtGKfznEgJXEKwO/RuMZ6FvfKwJFN8jKi&#10;/eF8MhDSZpHdQnBc0zgMSx15O18EIdoKK+fLLQVNakEJ1MgvBSFdv4VbCppU2hYpMlkE57sgpGu3&#10;cEtBk1rkaWL2X3JKQYiywtordktBk2rmlffjI6Rzit1S0KQWVet6O98FIebm3q+PdrWgQML7Jgio&#10;1AE2ah2U+00sq6oLh863sC7v+iw8IlCD0yQ27RxuMQjp2iw8Ymwljhm6YjnQbZeFRwpqMc9CPsob&#10;uyWgQeUJQERj4xXL91hs2xMeZYM7O98rA7/FSBtsfCHXi+CnGGuD/VLQoI61wSplqL9674ChQR1p&#10;g3VzhVsKGtSRNljni91S0KCOtcH+74IGdawNNp6wa46hSR1ng1Xqwz1ellEdY4P908tyhCOKf/2O&#10;nQXJ6SgYvYmn501Q77N4lA32fxPLoPJMpAVh2Eg0qTwJiOjsY6+PivyWjLLBamsQ/TF6ZeC3GGmD&#10;/R7qOWywX8o5bLBK3LkH7Aw2uEkSuUKgM9hg8YPdISMa7WfqB4+1wR2b9Kq95dQmcUqE7Qt/LYiK&#10;Mv0aaRlUnoW0ILaJnM4ubq6+2+7efD27mN3SD1P10/zTqvlv9FMwW91cTsKJ+sO63gafLifzerXa&#10;quPLyfZ+3v9KKQmC0y0J1dzGBSZTjOBoEJhsLILjQWCynQhOBoHJJCJYby7NfmeydAjWXikbTAYM&#10;wfmgxybfEMF6FrMlk8uHYJ2TYoPJKCC4GvTYykVDNP0+aI4dTrJhs0zppyV92DxTimfBrZlmBrBR&#10;tM1ivguWl5PlJNhdTnaTYHM52UyCd5eTd+qFSfVmO6Wf7Y/Bw+WkscXB7eWk4Vf11/v64+Ivtb5u&#10;p5RV2wj9HO27769YrvBK4w/pS1W+rxno9pr5h3d38/9a/NVCxNT5YmZWi6An1WKN46NvlsRlqO92&#10;5G866dd+UkvCUXkVHUJsJmORZkljiluBlDU1f4sol5brT9VKNFGqGQXV3N/NYEtk+6rmhibmNBi9&#10;sQFjQIqYsixmwpscYPPx9JCY8FLfME7SorTGBP+oy91HB+XgCXU2T9/QZOkOntC+up0uNCNNts15&#10;tYns9L33zhtN2fae7b/NWFGWzFyrs1/OOxuNNjks54Waqs3bqSioNVmt5GMTJEpoWmhISpOgskY4&#10;iaPM6HOc5wfzQ9O1xmkWbh7LlmD/1kw6RfMal4RRYYmjwz5KI07rXTsTH6ujfd/5st4ujIlTKq/5&#10;tNN9ZTI+bHdvF/W9UvBtvby7+v3dcql/md8u7hffLDfBxxkZknc3rbpbVy01M69qhTJSzH9ZXF+T&#10;BWoMTP1ht9j8eHv1ELxbftj8MLu6nGRhGdKHu7rbknlKSloeoX4hIxXT/r/0f5NgtrxZkeUiA7ap&#10;d/9zt7v98Xa2XnSew2a72z/bcjZ/rx2K2XJ9OzMPnOrbNG9urtYv3z2M/g2ec/qw3l5s199v3nyt&#10;f9p9Xi7UQCxXPyyug7srsn2xFrK1R2Y2ny9Wu8j86XZ2tTDyM5DfIbRMfUN152satO7ezQ2O39u8&#10;RnO9gprn7sDGnerEmCdoH8yAO4SWXK92Hfj+blVvjr3Zkt6qkWyup8eHoVE/vquvPn+/CTa75Tc1&#10;zRL13Vbz25o+5Hy30WB11cN2bQaVfgg+3S9X9J/W28vJ7W63vphO9XPPtl/d38039ba+3n01r++n&#10;9fX13Xwxfag3V9M4jEL903pTzxfb7d3qRk8Hemp1//mfPtJD3NG8okVDZDhWs3uaKd/WD/Vy9Tl4&#10;v/3rbvavv+0ugj80PwX6Mnq1BvwjffXmNzMBZhefrjf3auapW2a5Mkdq3OiZDAeGqbHKdB57ex7I&#10;4tMumNMkSalwqJh6ToYxzfMiaj0UdUt1E1S52UfSERINfvPNVfP86BZf3y9nlxPap6ui9Upq9Rmt&#10;pE7DovcoEvoQHcT0OVKFmTJBjahDCVYag0550QvcPCIQwxBBtqt7oiSt8krtC+4RYWHyKDKrgZxv&#10;QgM/WAxicsqpJSqoiUKnHMxkJFlOyu5/HcTkUVaFpsfVKQdzGdSKkhaMYUNMHuYZ7SDkfR/MZuRh&#10;pTDez2NjeHIwp5wncahPIfBMAwvDHDdi0W4e5LSbbqGiZ48cG0PzgDHfMEXBlYMYOsErbA5yd84D&#10;K7ecZ+QLqIYRzwtZoKiiU2wYM9vKF1e0lUjMmNoWiC0J9btKEnLGGe+EIPbooYqzJVmgKKya9VXu&#10;74RK3nwexkshquKKQj3ni7JR+mX85sE6cZIzH9A2NKaUIQU1nSMFr2cPG6p5Rm6aqsf7FAkxbEGo&#10;51xBiEl4lBcj2TP9AwtzwN4UFUgST8deJqWifTZ34pLUFxMzksRTOVtXspamOQ5Y6yIzM7004RH9&#10;gpJ4OtntGrjoYKrR7+TTsyeqOjLLGrphKWNFAxZ8WNI4InttwdscDPO7kxW24F3ajVcgOJh0XWDG&#10;k65MJkqn32HkzRc4IfvaMpBKv7axh7I8++yqSRFpA6+fpJW/v6JNZTXJJB3IWZe2F9g5oubyJMli&#10;M7v0ndsMkwnW9G0iynNpVT3yN01W7Yg40qBwOxNrNZj20dp/m4fSoZUWbiKmg6uPvkgeFZlJ1Oc0&#10;qlkTJDc3zCn0NNPQhEbqht3r6ADLSNNxE+N9TLD0GNO+x7EnzCMKSMxQP36IPKZxMVP18eObkOnx&#10;eNhSWtnmlU1YYjAqum0tRntV+++jq413zRhxkKAyNZk1R/I0pTVzWrwJDHDETSRz8EelS44ZZGKS&#10;x5j2PWyseasqpvDUmI/HD2ECAn3Dx49v/VHFaow5ARjjLB6MYfuk5tk6zSfrMvDy1lAYQ9Tetv3X&#10;3N6YLf6VjEfQzqwer0EXo4lon/HYx9rf/pHBKdSWqFqyZaMeG0X7vr94FlzVzwqKlJtErCORvvvU&#10;JlUhkU4zXuXNJQV9cZDDPncK+ubiZrP+UWejb+y0MVkokzZ+u/mwnqkMsfZtHtb6urcK1SSJm3uo&#10;QoHJE6t/m8xwo2yRKXdSnr5JCmcpFcDojyopTLVQWsxgrOD89s8mpXwInN/+roWWCTGCgVKeMYrb&#10;0MTkk2nOwAM12fZfPMlODGpG63vK2O/q9//8+04NmTaOI5PqZgSyKKQ2fDM43eBReZPaoM3gFbQ+&#10;tjGnbUJ9TeUdVcMK1A9U56bKk87Wt8l10q72EvWpQO/ol2MFl0TDlx/u/1hfmVoK7clAum3MbAfR&#10;frd1t+PlMFHrw2E+t1rrEtMvPunJfzic9BfB/87q95t//v1mWa8W9OdN/a9/rO7e3ylt0OHJSG2I&#10;1ElzlOokexE9siZUeKZlz02JqYrSop2afRpRf1hd/WCphVKErtI0u/q/Nl1OxV569Dhr40KtQ3qi&#10;D1OhVkdFPV5N4ZVilkHqoSlwpHrEEW3ZbnIZVK3MWjptGQMVhNZVUrOBhzIGKggtejpVQVq8KMhr&#10;URBVjRuiICatOVJBkioqmkiJWiJo4a/tUqGCJBUFXG1S4DwMklahFkie11gCafGiH69GPyhnN0g/&#10;dCA9Uj9SCsIKkySMI8pP6cgF4jUqRg+IOAbSh2a+E3RDuKPNobwa3aBQYJBuaPM5Ujcyaj5tkqVx&#10;mpTxAXfQn0U3pOPz2XR8qmbLQbqhE2gjdYP6xgtyllRcHpc5dWHZfpXohnRDP6duaNUuMEg39Hwe&#10;qRsURYSJ8akodxWZoFt8qm6dQtuQr5PQslLgS68UUL0wg3RDu90jdSOlaLzp3aHqD60FE96w1heJ&#10;bjyjVTTJoGiDrqbC2Fi9yCJa86b9qZRqbIXEGscKkrK67FmsLksGRRp09Ql6EVEh3PSp0fKiJG/a&#10;XdoCh8QZEmc8nziDWgoHeFKmAXEkXyRq41vTKpLGaRFJ3lb4Qi/UVvPpua1GTgZFGHT1CXwRJ3Fh&#10;+CKLaevXX1VeSppFXlc9I+maLfftg/2dVHT1eL0g56lq1uqnFW3U0vRd/jr8KNGLV6YXR9pqHXpx&#10;SrdtTIvBc7MqIynCzOjY0VxtnqSpjsqpYH2e7pBu4dXw3pBB29BI3+0L6LtNBnXd0tUncAVtraIq&#10;21Tbo56oMtTGp1cnWtMkOqGGnIyD3Rcvuxz9crscJYNabenq8ToR075nWRNv03YEtHSS7rXXCdpi&#10;NKEloeylGU/WKCVEoTpUjGK+jiapdFB7LV19glKEVUFn42iioNWb/bnZZ+U7mRJb68pJX+0rUYtB&#10;XbWpthkjc7O0JKOgxXlKLbI8bjenOxJqK7VojdMXd59ELdra+6tii0ElbhMAj1SLiDpoaWWsUgta&#10;hd+sjNi7UFDKE7rYSlvUl22LSgeVuOnqE7yotOz0Ii4jxxIM4QvRiy+8sTAV1AaUuE35bSxfZGne&#10;tH7QZidF1d8qKHwhevGl9WJQiTs9pcRNXlSrF7TRTuhoiRK+EL340noxqMRN+6ON96OimDaZN2E3&#10;dUSVHj+qzf9I3C0HNOj8sPJSnu6AhnRQiZuuPkEv6PzyVi+KhHb1V/fqjbslHyUHl3zBg0tUjxJ/&#10;MRJdPV4vqipXWqiq3LQ3TulWC6ELUYsvqBaq9MxXC7p6vFpEedbpBe16YFwyoQtZvaocpOfWWa72&#10;tx6gF9rGj0xHFTEdB2XooqziSkcqvWrxbOhC+j9eW/+HOoxxgEromTpSJaKkbHWCFnXTFvW/jshC&#10;dOIZ6cR+32a97/fNxcMNbUtNbZQ3m9n69m7+7Ww3w9/1VReLuL6tl1eLzZv/BwAA//8DAFBLAwQU&#10;AAYACAAAACEAxXO50tsAAAADAQAADwAAAGRycy9kb3ducmV2LnhtbEyPQUvDQBCF74L/YRnBm91E&#10;UduYTSlFPRXBVhBv0+w0Cc3Ohuw2Sf+9oxe9PBje8N738uXkWjVQHxrPBtJZAoq49LbhysDH7uVm&#10;DipEZIutZzJwpgDL4vIix8z6kd9p2MZKSQiHDA3UMXaZ1qGsyWGY+Y5YvIPvHUY5+0rbHkcJd62+&#10;TZIH7bBhaaixo3VN5XF7cgZeRxxXd+nzsDke1uev3f3b5yYlY66vptUTqEhT/HuGH3xBh0KY9v7E&#10;NqjWgAyJvyreIpUVewPzxwXoItf/2YtvAAAA//8DAFBLAQItABQABgAIAAAAIQC2gziS/gAAAOEB&#10;AAATAAAAAAAAAAAAAAAAAAAAAABbQ29udGVudF9UeXBlc10ueG1sUEsBAi0AFAAGAAgAAAAhADj9&#10;If/WAAAAlAEAAAsAAAAAAAAAAAAAAAAALwEAAF9yZWxzLy5yZWxzUEsBAi0AFAAGAAgAAAAhAG+/&#10;qYgIIQAA8uEBAA4AAAAAAAAAAAAAAAAALgIAAGRycy9lMm9Eb2MueG1sUEsBAi0AFAAGAAgAAAAh&#10;AMVzudLbAAAAAwEAAA8AAAAAAAAAAAAAAAAAYiMAAGRycy9kb3ducmV2LnhtbFBLBQYAAAAABAAE&#10;APMAAABqJAAAAAA=&#10;">
                      <v:shape id="Dowolny kształt: Kształt 1204" o:spid="_x0000_s1027" style="position:absolute;left:207;width:6109;height:6042;rotation:1372733fd;visibility:visible;mso-wrap-style:square;v-text-anchor:middle" coordsize="807828,98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NxwwAAAN0AAAAPAAAAZHJzL2Rvd25yZXYueG1sRE9NawIx&#10;EL0L/ocwQm81q5Qiq1FEEAs9tNoKHsfNuFndTLZJVtd/3xQK3ubxPme26GwtruRD5VjBaJiBIC6c&#10;rrhU8P21fp6ACBFZY+2YFNwpwGLe780w1+7GW7ruYilSCIccFZgYm1zKUBiyGIauIU7cyXmLMUFf&#10;Su3xlsJtLcdZ9iotVpwaDDa0MlRcdq1VMFl9VNv2zKb9OW7u+0PxftSfXqmnQbecgojUxYf43/2m&#10;0/xx9gJ/36QT5PwXAAD//wMAUEsBAi0AFAAGAAgAAAAhANvh9svuAAAAhQEAABMAAAAAAAAAAAAA&#10;AAAAAAAAAFtDb250ZW50X1R5cGVzXS54bWxQSwECLQAUAAYACAAAACEAWvQsW78AAAAVAQAACwAA&#10;AAAAAAAAAAAAAAAfAQAAX3JlbHMvLnJlbHNQSwECLQAUAAYACAAAACEAG25TccMAAADdAAAADwAA&#10;AAAAAAAAAAAAAAAHAgAAZHJzL2Rvd25yZXYueG1sUEsFBgAAAAADAAMAtwAAAPcCAAAAAA==&#10;" path="m91227,1l300472,9563v19945,,67724,23240,67724,43185c390668,74537,362278,143162,420081,160778r294930,-2336c722989,158442,743141,234783,743141,242761r21202,416029l807828,776138r-9302,208789l7775,968919,,793862,13117,630437c13453,414393,32152,266162,32488,50118,32488,30173,71282,1,91227,1xe" fillcolor="white [3212]" stroked="f" strokeweight="1pt">
                        <v:stroke joinstyle="miter"/>
                        <v:shadow on="t" color="black" opacity="26214f" origin="-.5,-.5" offset=".74836mm,.74836mm"/>
                        <v:path arrowok="t" o:connecttype="custom" o:connectlocs="68984,1;227211,5867;278423,32359;317657,98631;540678,97198;561949,148924;577981,404141;610864,476129;603830,604213;5879,594393;0,487002;9919,386748;24567,30745;68984,1" o:connectangles="0,0,0,0,0,0,0,0,0,0,0,0,0,0"/>
                        <o:lock v:ext="edit" aspectratio="t"/>
                      </v:shape>
                      <v:shape id="Dowolny kształt: Kształt 1205" o:spid="_x0000_s1028" style="position:absolute;left:910;top:736;width:4629;height:4667;rotation:1372733fd;visibility:visible;mso-wrap-style:square;v-text-anchor:middle" coordsize="1014074,102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Y2wgAAAN0AAAAPAAAAZHJzL2Rvd25yZXYueG1sRE/dasIw&#10;FL4X9g7hDHZn0xUmUo1SHYJDJq7zAQ7NsQ02J6WJWt9+GQjenY/v98yXg23FlXpvHCt4T1IQxJXT&#10;hmsFx9/NeArCB2SNrWNScCcPy8XLaI65djf+oWsZahFD2OeooAmhy6X0VUMWfeI64sidXG8xRNjX&#10;Uvd4i+G2lVmaTqRFw7GhwY7WDVXn8mIVmNP+e7U+3EO2K0qHn8XWfGVOqbfXoZiBCDSEp/jh3uo4&#10;P0s/4P+beIJc/AEAAP//AwBQSwECLQAUAAYACAAAACEA2+H2y+4AAACFAQAAEwAAAAAAAAAAAAAA&#10;AAAAAAAAW0NvbnRlbnRfVHlwZXNdLnhtbFBLAQItABQABgAIAAAAIQBa9CxbvwAAABUBAAALAAAA&#10;AAAAAAAAAAAAAB8BAABfcmVscy8ucmVsc1BLAQItABQABgAIAAAAIQBRi0Y2wgAAAN0AAAAPAAAA&#10;AAAAAAAAAAAAAAcCAABkcnMvZG93bnJldi54bWxQSwUGAAAAAAMAAwC3AAAA9gIAAAAA&#10;" path="m91119,l313579,v19945,,36114,16169,36114,36114l349693,631131r6307,-15226c361751,610154,369697,606597,378473,606597r231124,c618374,606597,626319,610154,632070,615905r6308,15229l638378,209037v,-7978,6468,-14446,14446,-14446l918620,194591v7978,,14446,6468,14446,14446l933066,910961r81008,l1014074,1022411,,1022411,,910961r55005,l55005,36114c55005,16169,71174,,91119,xe" fillcolor="white [3212]" strokecolor="black [3213]" strokeweight="6pt">
                        <v:stroke joinstyle="miter"/>
                        <v:path arrowok="t" o:connecttype="custom" o:connectlocs="41595,0;143145,0;159631,16486;159631,288104;162510,281154;172769,276905;278274,276905;288533,281154;291412,288105;291412,95423;298007,88829;419339,88829;425934,95423;425934,415843;462913,415843;462913,466719;0,466719;0,415843;25109,415843;25109,16486;41595,0" o:connectangles="0,0,0,0,0,0,0,0,0,0,0,0,0,0,0,0,0,0,0,0,0"/>
                      </v:shape>
                      <v:group id="Grupa 1206" o:spid="_x0000_s1029" style="position:absolute;top:11;width:5479;height:5638" coordorigin=",11" coordsize="5832,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pt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eH5TThBbv8BAAD//wMAUEsBAi0AFAAGAAgAAAAhANvh9svuAAAAhQEAABMAAAAAAAAAAAAA&#10;AAAAAAAAAFtDb250ZW50X1R5cGVzXS54bWxQSwECLQAUAAYACAAAACEAWvQsW78AAAAVAQAACwAA&#10;AAAAAAAAAAAAAAAfAQAAX3JlbHMvLnJlbHNQSwECLQAUAAYACAAAACEAIvs6bcMAAADdAAAADwAA&#10;AAAAAAAAAAAAAAAHAgAAZHJzL2Rvd25yZXYueG1sUEsFBgAAAAADAAMAtwAAAPcCAAAAAA==&#10;">
                        <v:rect id="Prostokąt 1207" o:spid="_x0000_s1030" style="position:absolute;top:5108;width:5234;height:575;rotation:13727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v1wgAAAN0AAAAPAAAAZHJzL2Rvd25yZXYueG1sRE/NisIw&#10;EL4L+w5hFrxpqgdbqlFEVtyLotUHmG3Gtmwz6TbZWt/eCIK3+fh+Z7HqTS06al1lWcFkHIEgzq2u&#10;uFBwOW9HCQjnkTXWlknBnRyslh+DBaba3vhEXeYLEULYpaig9L5JpXR5SQbd2DbEgbva1qAPsC2k&#10;bvEWwk0tp1E0kwYrDg0lNrQpKf/N/o2C5Gcfd5Nd/If6eD4k2Vd19fKu1PCzX89BeOr9W/xyf+sw&#10;fxrF8PwmnCCXDwAAAP//AwBQSwECLQAUAAYACAAAACEA2+H2y+4AAACFAQAAEwAAAAAAAAAAAAAA&#10;AAAAAAAAW0NvbnRlbnRfVHlwZXNdLnhtbFBLAQItABQABgAIAAAAIQBa9CxbvwAAABUBAAALAAAA&#10;AAAAAAAAAAAAAB8BAABfcmVscy8ucmVsc1BLAQItABQABgAIAAAAIQDxXOv1wgAAAN0AAAAPAAAA&#10;AAAAAAAAAAAAAAcCAABkcnMvZG93bnJldi54bWxQSwUGAAAAAAMAAwC3AAAA9gIAAAAA&#10;" fillcolor="#80d219 [2406]" stroked="f" strokeweight="1pt"/>
                        <v:roundrect id="Prostokąt: Zaokrąglone narożniki 1208" o:spid="_x0000_s1031" style="position:absolute;left:1293;top:11;width:1521;height:4915;rotation:1372733fd;visibility:visible;mso-wrap-style:square;v-text-anchor:middle" arcsize="80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WrpxwAAAN0AAAAPAAAAZHJzL2Rvd25yZXYueG1sRI9PawIx&#10;EMXvQr9DmII3TdyDlNUopaVS8ND6h9bjsBk3SzeTZRN1/fadQ6G3Gd6b936zXA+hVVfqUxPZwmxq&#10;QBFX0TVcWzge3iZPoFJGdthGJgt3SrBePYyWWLp44x1d97lWEsKpRAs+567UOlWeAqZp7IhFO8c+&#10;YJa1r7Xr8SbhodWFMXMdsGFp8NjRi6fqZ38JFjb+fjKvp9lu+334pK96OBfF5sPa8ePwvACVacj/&#10;5r/rdyf4hRFc+UZG0KtfAAAA//8DAFBLAQItABQABgAIAAAAIQDb4fbL7gAAAIUBAAATAAAAAAAA&#10;AAAAAAAAAAAAAABbQ29udGVudF9UeXBlc10ueG1sUEsBAi0AFAAGAAgAAAAhAFr0LFu/AAAAFQEA&#10;AAsAAAAAAAAAAAAAAAAAHwEAAF9yZWxzLy5yZWxzUEsBAi0AFAAGAAgAAAAhADjZaunHAAAA3QAA&#10;AA8AAAAAAAAAAAAAAAAABwIAAGRycy9kb3ducmV2LnhtbFBLBQYAAAAAAwADALcAAAD7AgAAAAA=&#10;" fillcolor="#f14124 [3209]" stroked="f" strokeweight="1pt">
                          <v:stroke joinstyle="miter"/>
                        </v:roundrect>
                        <v:roundrect id="Prostokąt: Zaokrąglone narożniki 1209" o:spid="_x0000_s1032" style="position:absolute;left:2127;top:3575;width:1521;height:1850;rotation:1372733fd;visibility:visible;mso-wrap-style:square;v-text-anchor:middle" arcsize="70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yoxAAAAN0AAAAPAAAAZHJzL2Rvd25yZXYueG1sRI9BawIx&#10;EIXvBf9DGMFbTfQg7dYoRRAUT9rKXofNdHfpZrImcXf11zeC0NsM731v3izXg21ERz7UjjXMpgoE&#10;ceFMzaWG76/t6xuIEJENNo5Jw40CrFejlyVmxvV8pO4US5FCOGSooYqxzaQMRUUWw9S1xEn7cd5i&#10;TKsvpfHYp3DbyLlSC2mx5nShwpY2FRW/p6tNNS5blfvzfd/kAS/cGT/rh4PWk/Hw+QEi0hD/zU96&#10;ZxI3V+/w+CaNIFd/AAAA//8DAFBLAQItABQABgAIAAAAIQDb4fbL7gAAAIUBAAATAAAAAAAAAAAA&#10;AAAAAAAAAABbQ29udGVudF9UeXBlc10ueG1sUEsBAi0AFAAGAAgAAAAhAFr0LFu/AAAAFQEAAAsA&#10;AAAAAAAAAAAAAAAAHwEAAF9yZWxzLy5yZWxzUEsBAi0AFAAGAAgAAAAhAMiArKjEAAAA3Q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Prostokąt: Zaokrąglone narożniki 1210" o:spid="_x0000_s1033" style="position:absolute;left:3917;top:2057;width:1521;height:3955;rotation:1372733fd;visibility:visible;mso-wrap-style:square;v-text-anchor:middle" arcsize="321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LayAAAAN0AAAAPAAAAZHJzL2Rvd25yZXYueG1sRI9Ba8JA&#10;EIXvhf6HZQq9FN2YQynRVUpb24IeNAribZqdJtHsbMhuNf5751DwNsN78943k1nvGnWiLtSeDYyG&#10;CSjiwtuaSwPbzXzwAipEZIuNZzJwoQCz6f3dBDPrz7ymUx5LJSEcMjRQxdhmWoeiIodh6Fti0X59&#10;5zDK2pXadniWcNfoNEmetcOapaHClt4qKo75nzNwWK73X09zne/Sd/+5/eAfXDULYx4f+tcxqEh9&#10;vJn/r7+t4Kcj4ZdvZAQ9vQIAAP//AwBQSwECLQAUAAYACAAAACEA2+H2y+4AAACFAQAAEwAAAAAA&#10;AAAAAAAAAAAAAAAAW0NvbnRlbnRfVHlwZXNdLnhtbFBLAQItABQABgAIAAAAIQBa9CxbvwAAABUB&#10;AAALAAAAAAAAAAAAAAAAAB8BAABfcmVscy8ucmVsc1BLAQItABQABgAIAAAAIQBnxFLayAAAAN0A&#10;AAAPAAAAAAAAAAAAAAAAAAcCAABkcnMvZG93bnJldi54bWxQSwUGAAAAAAMAAwC3AAAA/AIAAAAA&#10;" fillcolor="#5eccf3 [3205]" stroked="f" strokeweight="1pt">
                          <v:stroke joinstyle="miter"/>
                        </v:roundrect>
                        <v:roundrect id="Prostokąt: Zaokrąglone narożniki 1211" o:spid="_x0000_s1034" style="position:absolute;left:4638;top:2184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wwQxwAAAN0AAAAPAAAAZHJzL2Rvd25yZXYueG1sRI/NasMw&#10;EITvhbyD2EAvpZGdQghuZBMXDD3kkp9DcttaW8vEWhlLjZ23jwqF3naZmW9nN8VkO3GjwbeOFaSL&#10;BARx7XTLjYLTsXpdg/ABWWPnmBTcyUORz542mGk38p5uh9CICGGfoQITQp9J6WtDFv3C9cRR+3aD&#10;xRDXoZF6wDHCbSeXSbKSFluOFwz29GGovh5+bKSUo6mOl7vZ97uvs1+xe3krz0o9z6ftO4hAU/g3&#10;/6U/day/TFP4/SaOIPMHAAAA//8DAFBLAQItABQABgAIAAAAIQDb4fbL7gAAAIUBAAATAAAAAAAA&#10;AAAAAAAAAAAAAABbQ29udGVudF9UeXBlc10ueG1sUEsBAi0AFAAGAAgAAAAhAFr0LFu/AAAAFQEA&#10;AAsAAAAAAAAAAAAAAAAAHwEAAF9yZWxzLy5yZWxzUEsBAi0AFAAGAAgAAAAhALczDBD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Prostokąt: Zaokrąglone narożniki 1212" o:spid="_x0000_s1035" style="position:absolute;left:5301;top:2438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JnxgAAAN0AAAAPAAAAZHJzL2Rvd25yZXYueG1sRI9Pa8JA&#10;EMXvBb/DMkIvpW5MQSR1FRUCPfQS9aC3aXaaDWZnQ3bNn2/fLRR6m+G995s3m91oG9FT52vHCpaL&#10;BARx6XTNlYLLOX9dg/ABWWPjmBRM5GG3nT1tMNNu4IL6U6hEhLDPUIEJoc2k9KUhi37hWuKofbvO&#10;YohrV0nd4RDhtpFpkqykxZrjBYMtHQ2V99PDRsphMPn5Npmi/fy6+hW7l7fDVann+bh/BxFoDP/m&#10;v/SHjvXTZQq/38QR5PYHAAD//wMAUEsBAi0AFAAGAAgAAAAhANvh9svuAAAAhQEAABMAAAAAAAAA&#10;AAAAAAAAAAAAAFtDb250ZW50X1R5cGVzXS54bWxQSwECLQAUAAYACAAAACEAWvQsW78AAAAVAQAA&#10;CwAAAAAAAAAAAAAAAAAfAQAAX3JlbHMvLnJlbHNQSwECLQAUAAYACAAAACEAR+GSZ8YAAADdAAAA&#10;DwAAAAAAAAAAAAAAAAAHAgAAZHJzL2Rvd25yZXYueG1sUEsFBgAAAAADAAMAtwAAAPoCAAAAAA==&#10;" fillcolor="#ff8021 [3208]" stroked="f" strokeweight="1pt">
                          <v:stroke joinstyle="miter"/>
                        </v:roundrect>
                        <v:roundrect id="Prostokąt: Zaokrąglone narożniki 1213" o:spid="_x0000_s1036" style="position:absolute;left:4377;top:2868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f8xgAAAN0AAAAPAAAAZHJzL2Rvd25yZXYueG1sRI9Pi8Iw&#10;EMXvwn6HMAt7kTVVQaQay7ogeNiLfw7ubWzGpthMShNt++2NIHib4b33mzfLrLOVuFPjS8cKxqME&#10;BHHudMmFguNh8z0H4QOyxsoxKejJQ7b6GCwx1a7lHd33oRARwj5FBSaEOpXS54Ys+pGriaN2cY3F&#10;ENemkLrBNsJtJSdJMpMWS44XDNb0ayi/7m82Utat2Rz+e7Or/84nP2M3nK5PSn19dj8LEIG68Da/&#10;0lsd60/GU3h+E0eQqwcAAAD//wMAUEsBAi0AFAAGAAgAAAAhANvh9svuAAAAhQEAABMAAAAAAAAA&#10;AAAAAAAAAAAAAFtDb250ZW50X1R5cGVzXS54bWxQSwECLQAUAAYACAAAACEAWvQsW78AAAAVAQAA&#10;CwAAAAAAAAAAAAAAAAAfAQAAX3JlbHMvLnJlbHNQSwECLQAUAAYACAAAACEAKK03/MYAAADdAAAA&#10;DwAAAAAAAAAAAAAAAAAHAgAAZHJzL2Rvd25yZXYueG1sUEsFBgAAAAADAAMAtwAAAPoCAAAAAA==&#10;" fillcolor="#ff8021 [3208]" stroked="f" strokeweight="1pt">
                          <v:stroke joinstyle="miter"/>
                        </v:roundrect>
                        <v:roundrect id="Prostokąt: Zaokrąglone narożniki 1214" o:spid="_x0000_s1037" style="position:absolute;left:5040;top:3121;width:530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K+IxwAAAN0AAAAPAAAAZHJzL2Rvd25yZXYueG1sRI9Ba8JA&#10;EIXvQv/DMoVeRDexJUh0laYgeOhF7SG9jdlpNjQ7G7JbE/+9Kwi9zfDe++bNejvaVlyo941jBek8&#10;AUFcOd1wreDrtJstQfiArLF1TAqu5GG7eZqsMddu4ANdjqEWEcI+RwUmhC6X0leGLPq564ij9uN6&#10;iyGufS11j0OE21YukiSTFhuOFwx29GGo+j3+2UgpBrM7fV/Nofs8lz5jN30tSqVensf3FYhAY/g3&#10;P9J7Hesv0je4fxNHkJsbAAAA//8DAFBLAQItABQABgAIAAAAIQDb4fbL7gAAAIUBAAATAAAAAAAA&#10;AAAAAAAAAAAAAABbQ29udGVudF9UeXBlc10ueG1sUEsBAi0AFAAGAAgAAAAhAFr0LFu/AAAAFQEA&#10;AAsAAAAAAAAAAAAAAAAAHwEAAF9yZWxzLy5yZWxzUEsBAi0AFAAGAAgAAAAhAKdEr4j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Prostokąt: Zaokrąglone narożniki 1215" o:spid="_x0000_s1038" style="position:absolute;left:4774;top:381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AoTxwAAAN0AAAAPAAAAZHJzL2Rvd25yZXYueG1sRI9Ba8JA&#10;EIXvQv/DMoVeRDexNEh0laYgeOhF7SG9jdlpNjQ7G7JbE/+9Kwi9zfDe++bNejvaVlyo941jBek8&#10;AUFcOd1wreDrtJstQfiArLF1TAqu5GG7eZqsMddu4ANdjqEWEcI+RwUmhC6X0leGLPq564ij9uN6&#10;iyGufS11j0OE21YukiSTFhuOFwx29GGo+j3+2UgpBrM7fV/Nofs8lz5jN30tSqVensf3FYhAY/g3&#10;P9J7Hesv0je4fxNHkJsbAAAA//8DAFBLAQItABQABgAIAAAAIQDb4fbL7gAAAIUBAAATAAAAAAAA&#10;AAAAAAAAAAAAAABbQ29udGVudF9UeXBlc10ueG1sUEsBAi0AFAAGAAgAAAAhAFr0LFu/AAAAFQEA&#10;AAsAAAAAAAAAAAAAAAAAHwEAAF9yZWxzLy5yZWxzUEsBAi0AFAAGAAgAAAAhAMgIChP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Prostokąt: Zaokrąglone narożniki 32" o:spid="_x0000_s1039" style="position:absolute;left:4512;top:4500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2NxAAAANsAAAAPAAAAZHJzL2Rvd25yZXYueG1sRI9Ba8JA&#10;FITvBf/D8oReSt2YgEh0FRWEHnpJ9KC31+wzG8y+Ddmtif++Wyj0OMzMN8x6O9pWPKj3jWMF81kC&#10;grhyuuFawfl0fF+C8AFZY+uYFDzJw3YzeVljrt3ABT3KUIsIYZ+jAhNCl0vpK0MW/cx1xNG7ud5i&#10;iLKvpe5xiHDbyjRJFtJiw3HBYEcHQ9W9/LaRsh/M8XR9mqL7/Lr4Bbu3bH9R6nU67lYgAo3hP/zX&#10;/tAKshR+v8QfIDc/AAAA//8DAFBLAQItABQABgAIAAAAIQDb4fbL7gAAAIUBAAATAAAAAAAAAAAA&#10;AAAAAAAAAABbQ29udGVudF9UeXBlc10ueG1sUEsBAi0AFAAGAAgAAAAhAFr0LFu/AAAAFQEAAAsA&#10;AAAAAAAAAAAAAAAAHwEAAF9yZWxzLy5yZWxzUEsBAi0AFAAGAAgAAAAhAC6yXY3EAAAA2w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Prostokąt: Zaokrąglone narożniki 33" o:spid="_x0000_s1040" style="position:absolute;left:4110;top:3563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gWwwAAANsAAAAPAAAAZHJzL2Rvd25yZXYueG1sRI9Pi8Iw&#10;FMTvwn6H8Ba8iKZuQaQaZV0Q9uDFP4d6ezbPpti8lCba+u03C4LHYWZ+wyzXva3Fg1pfOVYwnSQg&#10;iAunKy4VnI7b8RyED8gaa8ek4Eke1quPwRIz7Tre0+MQShEh7DNUYEJoMil9Yciin7iGOHpX11oM&#10;Ubal1C12EW5r+ZUkM2mx4rhgsKEfQ8XtcLeRsunM9nh+mn2zu+R+xm6UbnKlhp/99wJEoD68w6/2&#10;r1aQpvD/Jf4AufoDAAD//wMAUEsBAi0AFAAGAAgAAAAhANvh9svuAAAAhQEAABMAAAAAAAAAAAAA&#10;AAAAAAAAAFtDb250ZW50X1R5cGVzXS54bWxQSwECLQAUAAYACAAAACEAWvQsW78AAAAVAQAACwAA&#10;AAAAAAAAAAAAAAAfAQAAX3JlbHMvLnJlbHNQSwECLQAUAAYACAAAACEAQf74FsMAAADbAAAADwAA&#10;AAAAAAAAAAAAAAAHAgAAZHJzL2Rvd25yZXYueG1sUEsFBgAAAAADAAMAtwAAAPcCAAAAAA==&#10;" fillcolor="#ff8021 [3208]" stroked="f" strokeweight="1pt">
                          <v:stroke joinstyle="miter"/>
                        </v:roundrect>
                        <v:roundrect id="Prostokąt: Zaokrąglone narożniki 34" o:spid="_x0000_s1041" style="position:absolute;left:3849;top:424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2BixQAAANsAAAAPAAAAZHJzL2Rvd25yZXYueG1sRI/NasMw&#10;EITvhb6D2EIvpZGbBBOcKKEuGHroJT8H57a1NpaptTKWEjtvXwUCOQ4z8w2z2oy2FRfqfeNYwcck&#10;AUFcOd1wreCwL94XIHxA1tg6JgVX8rBZPz+tMNNu4C1ddqEWEcI+QwUmhC6T0leGLPqJ64ijd3K9&#10;xRBlX0vd4xDhtpXTJEmlxYbjgsGOvgxVf7uzjZR8MMX+eDXb7ue39Cm7t1leKvX6Mn4uQQQawyN8&#10;b39rBbM53L7EHyDX/wAAAP//AwBQSwECLQAUAAYACAAAACEA2+H2y+4AAACFAQAAEwAAAAAAAAAA&#10;AAAAAAAAAAAAW0NvbnRlbnRfVHlwZXNdLnhtbFBLAQItABQABgAIAAAAIQBa9CxbvwAAABUBAAAL&#10;AAAAAAAAAAAAAAAAAB8BAABfcmVscy8ucmVsc1BLAQItABQABgAIAAAAIQDOF2BixQAAANsAAAAP&#10;AAAAAAAAAAAAAAAAAAcCAABkcnMvZG93bnJldi54bWxQSwUGAAAAAAMAAwC3AAAA+QIAAAAA&#10;" fillcolor="#ff8021 [3208]" stroked="f" strokeweight="1pt">
                          <v:stroke joinstyle="miter"/>
                        </v:roundrect>
                        <v:roundrect id="Prostokąt: Zaokrąglone narożniki 35" o:spid="_x0000_s1042" style="position:absolute;left:4232;top:5231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lPLwgAAANsAAAAPAAAAZHJzL2Rvd25yZXYueG1sRI9BawIx&#10;FITvBf9DeEJvNWvFIqtRRFSkPbkKXh+b52YxeVk26e7235tCocdhZr5hVpvBWdFRG2rPCqaTDARx&#10;6XXNlYLr5fC2ABEiskbrmRT8UIDNevSywlz7ns/UFbESCcIhRwUmxiaXMpSGHIaJb4iTd/etw5hk&#10;W0ndYp/gzsr3LPuQDmtOCwYb2hkqH8W3U1B9nvd9Mf+ydbk90tRY7vB4U+p1PGyXICIN8T/81z5p&#10;BbM5/H5JP0CunwAAAP//AwBQSwECLQAUAAYACAAAACEA2+H2y+4AAACFAQAAEwAAAAAAAAAAAAAA&#10;AAAAAAAAW0NvbnRlbnRfVHlwZXNdLnhtbFBLAQItABQABgAIAAAAIQBa9CxbvwAAABUBAAALAAAA&#10;AAAAAAAAAAAAAB8BAABfcmVscy8ucmVsc1BLAQItABQABgAIAAAAIQA+rlPLwgAAANsAAAAPAAAA&#10;AAAAAAAAAAAAAAcCAABkcnMvZG93bnJldi54bWxQSwUGAAAAAAMAAwC3AAAA9gIAAAAA&#10;" fillcolor="#f14124 [3209]" stroked="f" strokeweight="1pt">
                          <v:stroke joinstyle="miter"/>
                        </v:roundrect>
                        <v:roundrect id="Prostokąt: Zaokrąglone narożniki 36" o:spid="_x0000_s1043" style="position:absolute;left:3569;top:4977;width:531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M28wgAAANsAAAAPAAAAZHJzL2Rvd25yZXYueG1sRI9BawIx&#10;FITvBf9DeEJvNWulIqtRRFSkPbkKXh+b52YxeVk26e7235tCocdhZr5hVpvBWdFRG2rPCqaTDARx&#10;6XXNlYLr5fC2ABEiskbrmRT8UIDNevSywlz7ns/UFbESCcIhRwUmxiaXMpSGHIaJb4iTd/etw5hk&#10;W0ndYp/gzsr3LJtLhzWnBYMN7QyVj+LbKag+z/u++Piydbk90tRY7vB4U+p1PGyXICIN8T/81z5p&#10;BbM5/H5JP0CunwAAAP//AwBQSwECLQAUAAYACAAAACEA2+H2y+4AAACFAQAAEwAAAAAAAAAAAAAA&#10;AAAAAAAAW0NvbnRlbnRfVHlwZXNdLnhtbFBLAQItABQABgAIAAAAIQBa9CxbvwAAABUBAAALAAAA&#10;AAAAAAAAAAAAAB8BAABfcmVscy8ucmVsc1BLAQItABQABgAIAAAAIQDOfM28wgAAANsAAAAPAAAA&#10;AAAAAAAAAAAAAAcCAABkcnMvZG93bnJldi54bWxQSwUGAAAAAAMAAwC3AAAA9gIAAAAA&#10;" fillcolor="#f14124 [3209]" stroked="f" strokeweight="1pt">
                          <v:stroke joinstyle="miter"/>
                        </v:roundrect>
                        <v:roundrect id="Prostokąt: Zaokrąglone narożniki 37" o:spid="_x0000_s1044" style="position:absolute;left:2459;top:3705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8aFxAAAANsAAAAPAAAAZHJzL2Rvd25yZXYueG1sRI9Ba8JA&#10;FITvhf6H5RV6qxstWolugq0I9lZT8fzMPrPB7NuQXWP013cLhR6HmfmGWeaDbURPna8dKxiPEhDE&#10;pdM1Vwr235uXOQgfkDU2jknBjTzk2ePDElPtrryjvgiViBD2KSowIbSplL40ZNGPXEscvZPrLIYo&#10;u0rqDq8Rbhs5SZKZtFhzXDDY0oeh8lxcrIL5+nCYHD8TP+1nftjalfky93elnp+G1QJEoCH8h//a&#10;W63g9Q1+v8QfILMfAAAA//8DAFBLAQItABQABgAIAAAAIQDb4fbL7gAAAIUBAAATAAAAAAAAAAAA&#10;AAAAAAAAAABbQ29udGVudF9UeXBlc10ueG1sUEsBAi0AFAAGAAgAAAAhAFr0LFu/AAAAFQEAAAsA&#10;AAAAAAAAAAAAAAAAHwEAAF9yZWxzLy5yZWxzUEsBAi0AFAAGAAgAAAAhAELbxoXEAAAA2wAAAA8A&#10;AAAAAAAAAAAAAAAABwIAAGRycy9kb3ducmV2LnhtbFBLBQYAAAAAAwADALcAAAD4AgAAAAA=&#10;" fillcolor="white [3212]" stroked="f" strokeweight="1pt">
                          <v:stroke joinstyle="miter"/>
                        </v:roundrect>
                        <v:roundrect id="Prostokąt: Zaokrąglone narożniki 38" o:spid="_x0000_s1045" style="position:absolute;left:3119;top:395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L3vwAAANsAAAAPAAAAZHJzL2Rvd25yZXYueG1sRE9Ni8Iw&#10;EL0L/ocwgjdNVVakGkVdBL25Kp7HZmyKzaQ02Vr99ZuDsMfH+16sWluKhmpfOFYwGiYgiDOnC84V&#10;XM67wQyED8gaS8ek4EUeVstuZ4Gpdk/+oeYUchFD2KeowIRQpVL6zJBFP3QVceTurrYYIqxzqWt8&#10;xnBbynGSTKXFgmODwYq2hrLH6dcqmH1fr+PbIfFfzdS3e7s2R/PeKNXvtes5iEBt+Bd/3HutYBLH&#10;xi/xB8jlHwAAAP//AwBQSwECLQAUAAYACAAAACEA2+H2y+4AAACFAQAAEwAAAAAAAAAAAAAAAAAA&#10;AAAAW0NvbnRlbnRfVHlwZXNdLnhtbFBLAQItABQABgAIAAAAIQBa9CxbvwAAABUBAAALAAAAAAAA&#10;AAAAAAAAAB8BAABfcmVscy8ucmVsc1BLAQItABQABgAIAAAAIQAzRFL3vwAAANsAAAAPAAAAAAAA&#10;AAAAAAAAAAcCAABkcnMvZG93bnJldi54bWxQSwUGAAAAAAMAAwC3AAAA8wIAAAAA&#10;" fillcolor="white [3212]" stroked="f" strokeweight="1pt">
                          <v:stroke joinstyle="miter"/>
                        </v:roundrect>
                        <v:roundrect id="Prostokąt: Zaokrąglone narożniki 39" o:spid="_x0000_s1046" style="position:absolute;left:2143;top:4611;width:1184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PdsxAAAANsAAAAPAAAAZHJzL2Rvd25yZXYueG1sRI9Pa8JA&#10;FMTvgt9heYXedFNLRaNriC0FvdU/eH5mn9lg9m3IbmPaT98VCh6HmfkNs8x6W4uOWl85VvAyTkAQ&#10;F05XXCo4Hj5HMxA+IGusHZOCH/KQrYaDJaba3XhH3T6UIkLYp6jAhNCkUvrCkEU/dg1x9C6utRii&#10;bEupW7xFuK3lJEmm0mLFccFgQ++Giuv+2yqYfZxOk/M28W/d1Pcbm5sv87tW6vmpzxcgAvXhEf5v&#10;b7SC1zncv8QfIFd/AAAA//8DAFBLAQItABQABgAIAAAAIQDb4fbL7gAAAIUBAAATAAAAAAAAAAAA&#10;AAAAAAAAAABbQ29udGVudF9UeXBlc10ueG1sUEsBAi0AFAAGAAgAAAAhAFr0LFu/AAAAFQEAAAsA&#10;AAAAAAAAAAAAAAAAHwEAAF9yZWxzLy5yZWxzUEsBAi0AFAAGAAgAAAAhAFwI92zEAAAA2wAAAA8A&#10;AAAAAAAAAAAAAAAABwIAAGRycy9kb3ducmV2LnhtbFBLBQYAAAAAAwADALcAAAD4AgAAAAA=&#10;" fillcolor="white [3212]" stroked="f" strokeweight="1pt">
                          <v:stroke joinstyle="miter"/>
                        </v:roundrect>
                        <v:roundrect id="Prostokąt: Zaokrąglone narożniki 40" o:spid="_x0000_s1047" style="position:absolute;left:2097;top:310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RlexQAAANsAAAAPAAAAZHJzL2Rvd25yZXYueG1sRI9Na8JA&#10;EIbvhf6HZQQvRTcVqxJdpRT8uPSgreBxyI5JNDsbsqvGf+8cBI/DO+8z88wWravUlZpQejbw2U9A&#10;EWfelpwb+P9b9iagQkS2WHkmA3cKsJi/v80wtf7GW7ruYq4EwiFFA0WMdap1yApyGPq+Jpbs6BuH&#10;UcYm17bBm8BdpQdJMtIOS5YLBdb0U1B23l2cUEZDuqzdan+YjD++tr+npR+s98Z0O+33FFSkNr6W&#10;n+2NNTCU78VFPEDPHwAAAP//AwBQSwECLQAUAAYACAAAACEA2+H2y+4AAACFAQAAEwAAAAAAAAAA&#10;AAAAAAAAAAAAW0NvbnRlbnRfVHlwZXNdLnhtbFBLAQItABQABgAIAAAAIQBa9CxbvwAAABUBAAAL&#10;AAAAAAAAAAAAAAAAAB8BAABfcmVscy8ucmVsc1BLAQItABQABgAIAAAAIQA1TRle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Prostokąt: Zaokrąglone narożniki 41" o:spid="_x0000_s1048" style="position:absolute;left:2757;top:562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bzFxQAAANsAAAAPAAAAZHJzL2Rvd25yZXYueG1sRI9Ba8JA&#10;FITvhf6H5RW8FLMxWBuiq5RCtJceTCt4fGSfSdrs25BdY/z3bkHocZiZb5jVZjStGKh3jWUFsygG&#10;QVxa3XCl4Psrn6YgnEfW2FomBVdysFk/Pqww0/bCexoKX4kAYZehgtr7LpPSlTUZdJHtiIN3sr1B&#10;H2RfSd3jJcBNK5M4XkiDDYeFGjt6r6n8Lc4mUBZzOu/M9nBMX59f9p8/uU12B6UmT+PbEoSn0f+H&#10;7+0PrWA+g78v4QfI9Q0AAP//AwBQSwECLQAUAAYACAAAACEA2+H2y+4AAACFAQAAEwAAAAAAAAAA&#10;AAAAAAAAAAAAW0NvbnRlbnRfVHlwZXNdLnhtbFBLAQItABQABgAIAAAAIQBa9CxbvwAAABUBAAAL&#10;AAAAAAAAAAAAAAAAAB8BAABfcmVscy8ucmVsc1BLAQItABQABgAIAAAAIQBaAbzF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Prostokąt: Zaokrąglone narożniki 42" o:spid="_x0000_s1049" style="position:absolute;left:1822;top:1029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yKyxAAAANsAAAAPAAAAZHJzL2Rvd25yZXYueG1sRI9Pi8Iw&#10;FMTvC36H8AQvy5pa1JWuUUTwz8WDVWGPj+bZVpuX0kSt394IC3scZuY3zHTemkrcqXGlZQWDfgSC&#10;OLO65FzB8bD6moBwHlljZZkUPMnBfNb5mGKi7YP3dE99LgKEXYIKCu/rREqXFWTQ9W1NHLyzbQz6&#10;IJtc6gYfAW4qGUfRWBosOSwUWNOyoOya3kygjId025j16Xfy/Tna7y4rG29OSvW67eIHhKfW/4f/&#10;2lutYBjD+0v4AXL2AgAA//8DAFBLAQItABQABgAIAAAAIQDb4fbL7gAAAIUBAAATAAAAAAAAAAAA&#10;AAAAAAAAAABbQ29udGVudF9UeXBlc10ueG1sUEsBAi0AFAAGAAgAAAAhAFr0LFu/AAAAFQEAAAsA&#10;AAAAAAAAAAAAAAAAHwEAAF9yZWxzLy5yZWxzUEsBAi0AFAAGAAgAAAAhAKrTIrL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Prostokąt: Zaokrąglone narożniki 43" o:spid="_x0000_s1050" style="position:absolute;left:2482;top:1281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4cpxAAAANsAAAAPAAAAZHJzL2Rvd25yZXYueG1sRI9Pi8Iw&#10;FMTvgt8hPMGLrKmuulKNsiz45+LB7goeH82zrTYvpYna/fZGEDwOM/MbZr5sTCluVLvCsoJBPwJB&#10;nFpdcKbg73f1MQXhPLLG0jIp+CcHy0W7NcdY2zvv6Zb4TAQIuxgV5N5XsZQuzcmg69uKOHgnWxv0&#10;QdaZ1DXeA9yUchhFE2mw4LCQY0U/OaWX5GoCZTKi68asD8fpV2+8351Xdrg5KNXtNN8zEJ4a/w6/&#10;2lutYPQJzy/hB8jFAwAA//8DAFBLAQItABQABgAIAAAAIQDb4fbL7gAAAIUBAAATAAAAAAAAAAAA&#10;AAAAAAAAAABbQ29udGVudF9UeXBlc10ueG1sUEsBAi0AFAAGAAgAAAAhAFr0LFu/AAAAFQEAAAsA&#10;AAAAAAAAAAAAAAAAHwEAAF9yZWxzLy5yZWxzUEsBAi0AFAAGAAgAAAAhAMWfhyn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Prostokąt: Zaokrąglone narożniki 44" o:spid="_x0000_s1051" style="position:absolute;left:1546;top:1747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9dxAAAANsAAAAPAAAAZHJzL2Rvd25yZXYueG1sRI9Bi8Iw&#10;FITvgv8hvAUvsqZKdaVrFBHUvXiwKuzx0Tzbus1LaaLWf28WBI/DzHzDzBatqcSNGldaVjAcRCCI&#10;M6tLzhUcD+vPKQjnkTVWlknBgxws5t3ODBNt77ynW+pzESDsElRQeF8nUrqsIINuYGvi4J1tY9AH&#10;2eRSN3gPcFPJURRNpMGSw0KBNa0Kyv7SqwmUSUzXrdmcfqdf/fF+d1nb0fakVO+jXX6D8NT6d/jV&#10;/tEK4hj+v4QfIOdPAAAA//8DAFBLAQItABQABgAIAAAAIQDb4fbL7gAAAIUBAAATAAAAAAAAAAAA&#10;AAAAAAAAAABbQ29udGVudF9UeXBlc10ueG1sUEsBAi0AFAAGAAgAAAAhAFr0LFu/AAAAFQEAAAsA&#10;AAAAAAAAAAAAAAAAHwEAAF9yZWxzLy5yZWxzUEsBAi0AFAAGAAgAAAAhAEp2H13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Prostokąt: Zaokrąglone narożniki 45" o:spid="_x0000_s1052" style="position:absolute;left:2206;top:2000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rrGxQAAANsAAAAPAAAAZHJzL2Rvd25yZXYueG1sRI9Ba8JA&#10;FITvhf6H5RV6KWZTURtiNlIKNl560Fbw+Mg+k2j2bciuJv33bkHocZiZb5hsNZpWXKl3jWUFr1EM&#10;gri0uuFKwc/3epKAcB5ZY2uZFPySg1X++JBhqu3AW7rufCUChF2KCmrvu1RKV9Zk0EW2Iw7e0fYG&#10;fZB9JXWPQ4CbVk7jeCENNhwWauzoo6byvLuYQFnM6FKYz/0heXuZb79Oazst9ko9P43vSxCeRv8f&#10;vrc3WsFsDn9fwg+Q+Q0AAP//AwBQSwECLQAUAAYACAAAACEA2+H2y+4AAACFAQAAEwAAAAAAAAAA&#10;AAAAAAAAAAAAW0NvbnRlbnRfVHlwZXNdLnhtbFBLAQItABQABgAIAAAAIQBa9CxbvwAAABUBAAAL&#10;AAAAAAAAAAAAAAAAAB8BAABfcmVscy8ucmVsc1BLAQItABQABgAIAAAAIQAlOrrG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Prostokąt: Zaokrąglone narożniki 46" o:spid="_x0000_s1053" style="position:absolute;left:1267;top:2478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CSxxgAAANsAAAAPAAAAZHJzL2Rvd25yZXYueG1sRI9La8Mw&#10;EITvhfwHsYFcSiM3pG5wo5hQyOPSQx6GHhdrYzuxVsaSHfffV4FCj8PMfMMs08HUoqfWVZYVvE4j&#10;EMS51RUXCs6nzcsChPPIGmvLpOCHHKSr0dMSE23vfKD+6AsRIOwSVFB63yRSurwkg25qG+LgXWxr&#10;0AfZFlK3eA9wU8tZFMXSYMVhocSGPkvKb8fOBEo8p25nttn34v357fB13djZLlNqMh7WHyA8Df4/&#10;/NfeawXzGB5fwg+Qq18AAAD//wMAUEsBAi0AFAAGAAgAAAAhANvh9svuAAAAhQEAABMAAAAAAAAA&#10;AAAAAAAAAAAAAFtDb250ZW50X1R5cGVzXS54bWxQSwECLQAUAAYACAAAACEAWvQsW78AAAAVAQAA&#10;CwAAAAAAAAAAAAAAAAAfAQAAX3JlbHMvLnJlbHNQSwECLQAUAAYACAAAACEA1egkscYAAADbAAAA&#10;DwAAAAAAAAAAAAAAAAAHAgAAZHJzL2Rvd25yZXYueG1sUEsFBgAAAAADAAMAtwAAAPoCAAAAAA==&#10;" fillcolor="#5eccf3 [3205]" stroked="f" strokeweight="1pt">
                          <v:stroke joinstyle="miter"/>
                        </v:roundrect>
                        <v:roundrect id="Prostokąt: Zaokrąglone narożniki 47" o:spid="_x0000_s1054" style="position:absolute;left:1927;top:2731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IEqxQAAANsAAAAPAAAAZHJzL2Rvd25yZXYueG1sRI9Ba8JA&#10;FITvBf/D8gQvpdlUUg1pNiIFtZce1Ao9PrKvSWr2bciuJv333YLgcZiZb5h8NZpWXKl3jWUFz1EM&#10;gri0uuFKwedx85SCcB5ZY2uZFPySg1Uxecgx03bgPV0PvhIBwi5DBbX3XSalK2sy6CLbEQfv2/YG&#10;fZB9JXWPQ4CbVs7jeCENNhwWauzorabyfLiYQFkkdNmZ7ekrXT6+7D9+Nna+Oyk1m47rVxCeRn8P&#10;39rvWkGyhP8v4QfI4g8AAP//AwBQSwECLQAUAAYACAAAACEA2+H2y+4AAACFAQAAEwAAAAAAAAAA&#10;AAAAAAAAAAAAW0NvbnRlbnRfVHlwZXNdLnhtbFBLAQItABQABgAIAAAAIQBa9CxbvwAAABUBAAAL&#10;AAAAAAAAAAAAAAAAAB8BAABfcmVscy8ucmVsc1BLAQItABQABgAIAAAAIQC6pIEq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Prostokąt: Zaokrąglone narożniki 49" o:spid="_x0000_s1055" style="position:absolute;left:996;top:318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7DDxQAAANsAAAAPAAAAZHJzL2Rvd25yZXYueG1sRI9Ba8JA&#10;FITvgv9heUIvopuK1TRmFRGsXjyYVujxkX1NYrNvQ3aj6b/vCoUeh5n5hkk3vanFjVpXWVbwPI1A&#10;EOdWV1wo+HjfT2IQziNrrC2Tgh9ysFkPBykm2t75TLfMFyJA2CWooPS+SaR0eUkG3dQ2xMH7sq1B&#10;H2RbSN3iPcBNLWdRtJAGKw4LJTa0Kyn/zjoTKIs5dQfzdvmMl+OX8+m6t7PDRamnUb9dgfDU+//w&#10;X/uoFcxf4fEl/AC5/gUAAP//AwBQSwECLQAUAAYACAAAACEA2+H2y+4AAACFAQAAEwAAAAAAAAAA&#10;AAAAAAAAAAAAW0NvbnRlbnRfVHlwZXNdLnhtbFBLAQItABQABgAIAAAAIQBa9CxbvwAAABUBAAAL&#10;AAAAAAAAAAAAAAAAAB8BAABfcmVscy8ucmVsc1BLAQItABQABgAIAAAAIQCkd7DD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Prostokąt: Zaokrąglone narożniki 50" o:spid="_x0000_s1056" style="position:absolute;left:1656;top:343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I+DxQAAANsAAAAPAAAAZHJzL2Rvd25yZXYueG1sRI9Na8JA&#10;EIbvhf6HZQQvRTcVv4iuUgp+XHrQVvA4ZMckmp0N2VXjv3cOBY/DO+8z88yXravUjZpQejbw2U9A&#10;EWfelpwb+Ptd9aagQkS2WHkmAw8KsFy8v80xtf7OO7rtY64EwiFFA0WMdap1yApyGPq+Jpbs5BuH&#10;UcYm17bBu8BdpQdJMtYOS5YLBdb0XVB22V+dUMZDum7c+nCcTj5Gu5/zyg82B2O6nfZrBipSG1/L&#10;/+2tNTCS78VFPEAvngAAAP//AwBQSwECLQAUAAYACAAAACEA2+H2y+4AAACFAQAAEwAAAAAAAAAA&#10;AAAAAAAAAAAAW0NvbnRlbnRfVHlwZXNdLnhtbFBLAQItABQABgAIAAAAIQBa9CxbvwAAABUBAAAL&#10;AAAAAAAAAAAAAAAAAB8BAABfcmVscy8ucmVsc1BLAQItABQABgAIAAAAIQCwlI+D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Prostokąt: Zaokrąglone narożniki 51" o:spid="_x0000_s1057" style="position:absolute;left:725;top:3892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R7KwwAAANsAAAAPAAAAZHJzL2Rvd25yZXYueG1sRI9Ba8JA&#10;FITvBf/D8oTe6iaCQVJXiUpBb20snp/ZZzaYfRuy25j667uFQo/DzHzDrDajbcVAvW8cK0hnCQji&#10;yumGawWfp7eXJQgfkDW2jknBN3nYrCdPK8y1u/MHDWWoRYSwz1GBCaHLpfSVIYt+5jri6F1dbzFE&#10;2ddS93iPcNvKeZJk0mLDccFgRztD1a38sgqW+/N5fjkmfjFkfjzYwrybx1ap5+lYvIIINIb/8F/7&#10;oBUsUvj9En+AXP8AAAD//wMAUEsBAi0AFAAGAAgAAAAhANvh9svuAAAAhQEAABMAAAAAAAAAAAAA&#10;AAAAAAAAAFtDb250ZW50X1R5cGVzXS54bWxQSwECLQAUAAYACAAAACEAWvQsW78AAAAVAQAACwAA&#10;AAAAAAAAAAAAAAAfAQAAX3JlbHMvLnJlbHNQSwECLQAUAAYACAAAACEAf6EeysMAAADbAAAADwAA&#10;AAAAAAAAAAAAAAAHAgAAZHJzL2Rvd25yZXYueG1sUEsFBgAAAAADAAMAtwAAAPcCAAAAAA==&#10;" fillcolor="white [3212]" stroked="f" strokeweight="1pt">
                          <v:stroke joinstyle="miter"/>
                        </v:roundrect>
                        <v:roundrect id="Prostokąt: Zaokrąglone narożniki 52" o:spid="_x0000_s1058" style="position:absolute;left:1385;top:414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4C9wgAAANsAAAAPAAAAZHJzL2Rvd25yZXYueG1sRI9Pi8Iw&#10;FMTvC36H8ARva2pBkWoU/yDobdddPD+bZ1NsXkoTa/XTbxYEj8PM/IaZLztbiZYaXzpWMBomIIhz&#10;p0suFPz+7D6nIHxA1lg5JgUP8rBc9D7mmGl3529qj6EQEcI+QwUmhDqT0ueGLPqhq4mjd3GNxRBl&#10;U0jd4D3CbSXTJJlIiyXHBYM1bQzl1+PNKphuT6f0fEj8uJ34bm9X5ss810oN+t1qBiJQF97hV3uv&#10;FYxT+P8Sf4Bc/AEAAP//AwBQSwECLQAUAAYACAAAACEA2+H2y+4AAACFAQAAEwAAAAAAAAAAAAAA&#10;AAAAAAAAW0NvbnRlbnRfVHlwZXNdLnhtbFBLAQItABQABgAIAAAAIQBa9CxbvwAAABUBAAALAAAA&#10;AAAAAAAAAAAAAB8BAABfcmVscy8ucmVsc1BLAQItABQABgAIAAAAIQCPc4C9wgAAANsAAAAPAAAA&#10;AAAAAAAAAAAAAAcCAABkcnMvZG93bnJldi54bWxQSwUGAAAAAAMAAwC3AAAA9gIAAAAA&#10;" fillcolor="white [3212]" stroked="f" strokeweight="1pt">
                          <v:stroke joinstyle="miter"/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  <w:p w:rsidR="001B78D3" w:rsidRPr="00D75A09" w:rsidRDefault="001B78D3" w:rsidP="00446E02"/>
          <w:p w:rsidR="001B78D3" w:rsidRPr="00D75A09" w:rsidRDefault="001B78D3" w:rsidP="00446E02"/>
          <w:p w:rsidR="001914FD" w:rsidRPr="00D75A09" w:rsidRDefault="001914FD" w:rsidP="00446E02"/>
          <w:p w:rsidR="00DE0266" w:rsidRPr="00D75A09" w:rsidRDefault="00DE0266" w:rsidP="00446E02"/>
          <w:p w:rsidR="001914FD" w:rsidRPr="00D75A09" w:rsidRDefault="001914FD" w:rsidP="00446E02"/>
          <w:p w:rsidR="001B78D3" w:rsidRPr="00D75A09" w:rsidRDefault="00950015" w:rsidP="00446E02">
            <w:r w:rsidRPr="00D75A09">
              <w:rPr>
                <w:noProof/>
                <w:lang w:bidi="pl-PL"/>
              </w:rPr>
              <mc:AlternateContent>
                <mc:Choice Requires="wpg">
                  <w:drawing>
                    <wp:inline distT="0" distB="0" distL="0" distR="0" wp14:anchorId="4548FA39" wp14:editId="2A6D38D8">
                      <wp:extent cx="613987" cy="516082"/>
                      <wp:effectExtent l="19050" t="38100" r="110490" b="151130"/>
                      <wp:docPr id="1191" name="Grupa 46" descr="Fote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3987" cy="516082"/>
                                <a:chOff x="0" y="0"/>
                                <a:chExt cx="578603" cy="452533"/>
                              </a:xfrm>
                            </wpg:grpSpPr>
                            <wps:wsp>
                              <wps:cNvPr id="1192" name="Dowolny kształt: Kształt 1192"/>
                              <wps:cNvSpPr>
                                <a:spLocks noChangeAspect="1"/>
                              </wps:cNvSpPr>
                              <wps:spPr>
                                <a:xfrm rot="20064789">
                                  <a:off x="0" y="0"/>
                                  <a:ext cx="578603" cy="452533"/>
                                </a:xfrm>
                                <a:custGeom>
                                  <a:avLst/>
                                  <a:gdLst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91196 w 697181"/>
                                    <a:gd name="connsiteY22" fmla="*/ 190779 h 489741"/>
                                    <a:gd name="connsiteX23" fmla="*/ 98806 w 697181"/>
                                    <a:gd name="connsiteY23" fmla="*/ 196372 h 489741"/>
                                    <a:gd name="connsiteX24" fmla="*/ 100936 w 697181"/>
                                    <a:gd name="connsiteY24" fmla="*/ 177968 h 489741"/>
                                    <a:gd name="connsiteX25" fmla="*/ 351650 w 697181"/>
                                    <a:gd name="connsiteY25" fmla="*/ 0 h 489741"/>
                                    <a:gd name="connsiteX26" fmla="*/ 494733 w 697181"/>
                                    <a:gd name="connsiteY26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91196 w 697181"/>
                                    <a:gd name="connsiteY22" fmla="*/ 190779 h 489741"/>
                                    <a:gd name="connsiteX23" fmla="*/ 100936 w 697181"/>
                                    <a:gd name="connsiteY23" fmla="*/ 177968 h 489741"/>
                                    <a:gd name="connsiteX24" fmla="*/ 351650 w 697181"/>
                                    <a:gd name="connsiteY24" fmla="*/ 0 h 489741"/>
                                    <a:gd name="connsiteX25" fmla="*/ 494733 w 697181"/>
                                    <a:gd name="connsiteY25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100936 w 697181"/>
                                    <a:gd name="connsiteY22" fmla="*/ 177968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8175 w 697181"/>
                                    <a:gd name="connsiteY21" fmla="*/ 170264 h 489741"/>
                                    <a:gd name="connsiteX22" fmla="*/ 100936 w 697181"/>
                                    <a:gd name="connsiteY22" fmla="*/ 177968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8175 w 697181"/>
                                    <a:gd name="connsiteY21" fmla="*/ 170264 h 489741"/>
                                    <a:gd name="connsiteX22" fmla="*/ 99803 w 697181"/>
                                    <a:gd name="connsiteY22" fmla="*/ 165922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67192 w 669640"/>
                                    <a:gd name="connsiteY0" fmla="*/ 38066 h 489741"/>
                                    <a:gd name="connsiteX1" fmla="*/ 571965 w 669640"/>
                                    <a:gd name="connsiteY1" fmla="*/ 167185 h 489741"/>
                                    <a:gd name="connsiteX2" fmla="*/ 575410 w 669640"/>
                                    <a:gd name="connsiteY2" fmla="*/ 191003 h 489741"/>
                                    <a:gd name="connsiteX3" fmla="*/ 578444 w 669640"/>
                                    <a:gd name="connsiteY3" fmla="*/ 188774 h 489741"/>
                                    <a:gd name="connsiteX4" fmla="*/ 603996 w 669640"/>
                                    <a:gd name="connsiteY4" fmla="*/ 183151 h 489741"/>
                                    <a:gd name="connsiteX5" fmla="*/ 669640 w 669640"/>
                                    <a:gd name="connsiteY5" fmla="*/ 254696 h 489741"/>
                                    <a:gd name="connsiteX6" fmla="*/ 629547 w 669640"/>
                                    <a:gd name="connsiteY6" fmla="*/ 320618 h 489741"/>
                                    <a:gd name="connsiteX7" fmla="*/ 622044 w 669640"/>
                                    <a:gd name="connsiteY7" fmla="*/ 322270 h 489741"/>
                                    <a:gd name="connsiteX8" fmla="*/ 622044 w 669640"/>
                                    <a:gd name="connsiteY8" fmla="*/ 475969 h 489741"/>
                                    <a:gd name="connsiteX9" fmla="*/ 608273 w 669640"/>
                                    <a:gd name="connsiteY9" fmla="*/ 489740 h 489741"/>
                                    <a:gd name="connsiteX10" fmla="*/ 553189 w 669640"/>
                                    <a:gd name="connsiteY10" fmla="*/ 489740 h 489741"/>
                                    <a:gd name="connsiteX11" fmla="*/ 539418 w 669640"/>
                                    <a:gd name="connsiteY11" fmla="*/ 475969 h 489741"/>
                                    <a:gd name="connsiteX12" fmla="*/ 539418 w 669640"/>
                                    <a:gd name="connsiteY12" fmla="*/ 450841 h 489741"/>
                                    <a:gd name="connsiteX13" fmla="*/ 102365 w 669640"/>
                                    <a:gd name="connsiteY13" fmla="*/ 450842 h 489741"/>
                                    <a:gd name="connsiteX14" fmla="*/ 102365 w 669640"/>
                                    <a:gd name="connsiteY14" fmla="*/ 475970 h 489741"/>
                                    <a:gd name="connsiteX15" fmla="*/ 88594 w 669640"/>
                                    <a:gd name="connsiteY15" fmla="*/ 489741 h 489741"/>
                                    <a:gd name="connsiteX16" fmla="*/ 33510 w 669640"/>
                                    <a:gd name="connsiteY16" fmla="*/ 489741 h 489741"/>
                                    <a:gd name="connsiteX17" fmla="*/ 19739 w 669640"/>
                                    <a:gd name="connsiteY17" fmla="*/ 475970 h 489741"/>
                                    <a:gd name="connsiteX18" fmla="*/ 19739 w 669640"/>
                                    <a:gd name="connsiteY18" fmla="*/ 324206 h 489741"/>
                                    <a:gd name="connsiteX19" fmla="*/ 12552 w 669640"/>
                                    <a:gd name="connsiteY19" fmla="*/ 322624 h 489741"/>
                                    <a:gd name="connsiteX20" fmla="*/ 5830 w 669640"/>
                                    <a:gd name="connsiteY20" fmla="*/ 254276 h 489741"/>
                                    <a:gd name="connsiteX21" fmla="*/ 40634 w 669640"/>
                                    <a:gd name="connsiteY21" fmla="*/ 170264 h 489741"/>
                                    <a:gd name="connsiteX22" fmla="*/ 72262 w 669640"/>
                                    <a:gd name="connsiteY22" fmla="*/ 165922 h 489741"/>
                                    <a:gd name="connsiteX23" fmla="*/ 324109 w 669640"/>
                                    <a:gd name="connsiteY23" fmla="*/ 0 h 489741"/>
                                    <a:gd name="connsiteX24" fmla="*/ 467192 w 669640"/>
                                    <a:gd name="connsiteY24" fmla="*/ 38066 h 489741"/>
                                    <a:gd name="connsiteX0" fmla="*/ 461361 w 663809"/>
                                    <a:gd name="connsiteY0" fmla="*/ 38066 h 489741"/>
                                    <a:gd name="connsiteX1" fmla="*/ 566134 w 663809"/>
                                    <a:gd name="connsiteY1" fmla="*/ 167185 h 489741"/>
                                    <a:gd name="connsiteX2" fmla="*/ 569579 w 663809"/>
                                    <a:gd name="connsiteY2" fmla="*/ 191003 h 489741"/>
                                    <a:gd name="connsiteX3" fmla="*/ 572613 w 663809"/>
                                    <a:gd name="connsiteY3" fmla="*/ 188774 h 489741"/>
                                    <a:gd name="connsiteX4" fmla="*/ 598165 w 663809"/>
                                    <a:gd name="connsiteY4" fmla="*/ 183151 h 489741"/>
                                    <a:gd name="connsiteX5" fmla="*/ 663809 w 663809"/>
                                    <a:gd name="connsiteY5" fmla="*/ 254696 h 489741"/>
                                    <a:gd name="connsiteX6" fmla="*/ 623716 w 663809"/>
                                    <a:gd name="connsiteY6" fmla="*/ 320618 h 489741"/>
                                    <a:gd name="connsiteX7" fmla="*/ 616213 w 663809"/>
                                    <a:gd name="connsiteY7" fmla="*/ 322270 h 489741"/>
                                    <a:gd name="connsiteX8" fmla="*/ 616213 w 663809"/>
                                    <a:gd name="connsiteY8" fmla="*/ 475969 h 489741"/>
                                    <a:gd name="connsiteX9" fmla="*/ 602442 w 663809"/>
                                    <a:gd name="connsiteY9" fmla="*/ 489740 h 489741"/>
                                    <a:gd name="connsiteX10" fmla="*/ 547358 w 663809"/>
                                    <a:gd name="connsiteY10" fmla="*/ 489740 h 489741"/>
                                    <a:gd name="connsiteX11" fmla="*/ 533587 w 663809"/>
                                    <a:gd name="connsiteY11" fmla="*/ 475969 h 489741"/>
                                    <a:gd name="connsiteX12" fmla="*/ 533587 w 663809"/>
                                    <a:gd name="connsiteY12" fmla="*/ 450841 h 489741"/>
                                    <a:gd name="connsiteX13" fmla="*/ 96534 w 663809"/>
                                    <a:gd name="connsiteY13" fmla="*/ 450842 h 489741"/>
                                    <a:gd name="connsiteX14" fmla="*/ 96534 w 663809"/>
                                    <a:gd name="connsiteY14" fmla="*/ 475970 h 489741"/>
                                    <a:gd name="connsiteX15" fmla="*/ 82763 w 663809"/>
                                    <a:gd name="connsiteY15" fmla="*/ 489741 h 489741"/>
                                    <a:gd name="connsiteX16" fmla="*/ 27679 w 663809"/>
                                    <a:gd name="connsiteY16" fmla="*/ 489741 h 489741"/>
                                    <a:gd name="connsiteX17" fmla="*/ 13908 w 663809"/>
                                    <a:gd name="connsiteY17" fmla="*/ 475970 h 489741"/>
                                    <a:gd name="connsiteX18" fmla="*/ 13908 w 663809"/>
                                    <a:gd name="connsiteY18" fmla="*/ 324206 h 489741"/>
                                    <a:gd name="connsiteX19" fmla="*/ -1 w 663809"/>
                                    <a:gd name="connsiteY19" fmla="*/ 254276 h 489741"/>
                                    <a:gd name="connsiteX20" fmla="*/ 34803 w 663809"/>
                                    <a:gd name="connsiteY20" fmla="*/ 170264 h 489741"/>
                                    <a:gd name="connsiteX21" fmla="*/ 66431 w 663809"/>
                                    <a:gd name="connsiteY21" fmla="*/ 165922 h 489741"/>
                                    <a:gd name="connsiteX22" fmla="*/ 318278 w 663809"/>
                                    <a:gd name="connsiteY22" fmla="*/ 0 h 489741"/>
                                    <a:gd name="connsiteX23" fmla="*/ 461361 w 663809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13909 w 663810"/>
                                    <a:gd name="connsiteY17" fmla="*/ 475970 h 489741"/>
                                    <a:gd name="connsiteX18" fmla="*/ 34495 w 663810"/>
                                    <a:gd name="connsiteY18" fmla="*/ 334064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35074 w 663810"/>
                                    <a:gd name="connsiteY17" fmla="*/ 465401 h 489741"/>
                                    <a:gd name="connsiteX18" fmla="*/ 34495 w 663810"/>
                                    <a:gd name="connsiteY18" fmla="*/ 334064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35074 w 663810"/>
                                    <a:gd name="connsiteY17" fmla="*/ 46540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67243 w 663810"/>
                                    <a:gd name="connsiteY16" fmla="*/ 469576 h 489741"/>
                                    <a:gd name="connsiteX17" fmla="*/ 35074 w 663810"/>
                                    <a:gd name="connsiteY17" fmla="*/ 46540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67243 w 663810"/>
                                    <a:gd name="connsiteY16" fmla="*/ 469576 h 489741"/>
                                    <a:gd name="connsiteX17" fmla="*/ 31909 w 663810"/>
                                    <a:gd name="connsiteY17" fmla="*/ 44318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533588 w 663810"/>
                                    <a:gd name="connsiteY12" fmla="*/ 450841 h 489740"/>
                                    <a:gd name="connsiteX13" fmla="*/ 96535 w 663810"/>
                                    <a:gd name="connsiteY13" fmla="*/ 450842 h 489740"/>
                                    <a:gd name="connsiteX14" fmla="*/ 96535 w 663810"/>
                                    <a:gd name="connsiteY14" fmla="*/ 475970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90009"/>
                                    <a:gd name="connsiteX1" fmla="*/ 566135 w 663810"/>
                                    <a:gd name="connsiteY1" fmla="*/ 167185 h 490009"/>
                                    <a:gd name="connsiteX2" fmla="*/ 569580 w 663810"/>
                                    <a:gd name="connsiteY2" fmla="*/ 191003 h 490009"/>
                                    <a:gd name="connsiteX3" fmla="*/ 572614 w 663810"/>
                                    <a:gd name="connsiteY3" fmla="*/ 188774 h 490009"/>
                                    <a:gd name="connsiteX4" fmla="*/ 598166 w 663810"/>
                                    <a:gd name="connsiteY4" fmla="*/ 183151 h 490009"/>
                                    <a:gd name="connsiteX5" fmla="*/ 663810 w 663810"/>
                                    <a:gd name="connsiteY5" fmla="*/ 254696 h 490009"/>
                                    <a:gd name="connsiteX6" fmla="*/ 623717 w 663810"/>
                                    <a:gd name="connsiteY6" fmla="*/ 320618 h 490009"/>
                                    <a:gd name="connsiteX7" fmla="*/ 616214 w 663810"/>
                                    <a:gd name="connsiteY7" fmla="*/ 322270 h 490009"/>
                                    <a:gd name="connsiteX8" fmla="*/ 616214 w 663810"/>
                                    <a:gd name="connsiteY8" fmla="*/ 475969 h 490009"/>
                                    <a:gd name="connsiteX9" fmla="*/ 602443 w 663810"/>
                                    <a:gd name="connsiteY9" fmla="*/ 489740 h 490009"/>
                                    <a:gd name="connsiteX10" fmla="*/ 547359 w 663810"/>
                                    <a:gd name="connsiteY10" fmla="*/ 489740 h 490009"/>
                                    <a:gd name="connsiteX11" fmla="*/ 533588 w 663810"/>
                                    <a:gd name="connsiteY11" fmla="*/ 475969 h 490009"/>
                                    <a:gd name="connsiteX12" fmla="*/ 533588 w 663810"/>
                                    <a:gd name="connsiteY12" fmla="*/ 450841 h 490009"/>
                                    <a:gd name="connsiteX13" fmla="*/ 139895 w 663810"/>
                                    <a:gd name="connsiteY13" fmla="*/ 490009 h 490009"/>
                                    <a:gd name="connsiteX14" fmla="*/ 96535 w 663810"/>
                                    <a:gd name="connsiteY14" fmla="*/ 475970 h 490009"/>
                                    <a:gd name="connsiteX15" fmla="*/ 67243 w 663810"/>
                                    <a:gd name="connsiteY15" fmla="*/ 469576 h 490009"/>
                                    <a:gd name="connsiteX16" fmla="*/ 31909 w 663810"/>
                                    <a:gd name="connsiteY16" fmla="*/ 443181 h 490009"/>
                                    <a:gd name="connsiteX17" fmla="*/ 23583 w 663810"/>
                                    <a:gd name="connsiteY17" fmla="*/ 347243 h 490009"/>
                                    <a:gd name="connsiteX18" fmla="*/ 0 w 663810"/>
                                    <a:gd name="connsiteY18" fmla="*/ 254276 h 490009"/>
                                    <a:gd name="connsiteX19" fmla="*/ 34804 w 663810"/>
                                    <a:gd name="connsiteY19" fmla="*/ 170264 h 490009"/>
                                    <a:gd name="connsiteX20" fmla="*/ 66432 w 663810"/>
                                    <a:gd name="connsiteY20" fmla="*/ 165922 h 490009"/>
                                    <a:gd name="connsiteX21" fmla="*/ 318279 w 663810"/>
                                    <a:gd name="connsiteY21" fmla="*/ 0 h 490009"/>
                                    <a:gd name="connsiteX22" fmla="*/ 461362 w 663810"/>
                                    <a:gd name="connsiteY22" fmla="*/ 38066 h 490009"/>
                                    <a:gd name="connsiteX0" fmla="*/ 461362 w 663810"/>
                                    <a:gd name="connsiteY0" fmla="*/ 38066 h 490009"/>
                                    <a:gd name="connsiteX1" fmla="*/ 566135 w 663810"/>
                                    <a:gd name="connsiteY1" fmla="*/ 167185 h 490009"/>
                                    <a:gd name="connsiteX2" fmla="*/ 569580 w 663810"/>
                                    <a:gd name="connsiteY2" fmla="*/ 191003 h 490009"/>
                                    <a:gd name="connsiteX3" fmla="*/ 572614 w 663810"/>
                                    <a:gd name="connsiteY3" fmla="*/ 188774 h 490009"/>
                                    <a:gd name="connsiteX4" fmla="*/ 598166 w 663810"/>
                                    <a:gd name="connsiteY4" fmla="*/ 183151 h 490009"/>
                                    <a:gd name="connsiteX5" fmla="*/ 663810 w 663810"/>
                                    <a:gd name="connsiteY5" fmla="*/ 254696 h 490009"/>
                                    <a:gd name="connsiteX6" fmla="*/ 623717 w 663810"/>
                                    <a:gd name="connsiteY6" fmla="*/ 320618 h 490009"/>
                                    <a:gd name="connsiteX7" fmla="*/ 616214 w 663810"/>
                                    <a:gd name="connsiteY7" fmla="*/ 322270 h 490009"/>
                                    <a:gd name="connsiteX8" fmla="*/ 616214 w 663810"/>
                                    <a:gd name="connsiteY8" fmla="*/ 475969 h 490009"/>
                                    <a:gd name="connsiteX9" fmla="*/ 602443 w 663810"/>
                                    <a:gd name="connsiteY9" fmla="*/ 489740 h 490009"/>
                                    <a:gd name="connsiteX10" fmla="*/ 547359 w 663810"/>
                                    <a:gd name="connsiteY10" fmla="*/ 489740 h 490009"/>
                                    <a:gd name="connsiteX11" fmla="*/ 533588 w 663810"/>
                                    <a:gd name="connsiteY11" fmla="*/ 475969 h 490009"/>
                                    <a:gd name="connsiteX12" fmla="*/ 533588 w 663810"/>
                                    <a:gd name="connsiteY12" fmla="*/ 450841 h 490009"/>
                                    <a:gd name="connsiteX13" fmla="*/ 139895 w 663810"/>
                                    <a:gd name="connsiteY13" fmla="*/ 490009 h 490009"/>
                                    <a:gd name="connsiteX14" fmla="*/ 86441 w 663810"/>
                                    <a:gd name="connsiteY14" fmla="*/ 482640 h 490009"/>
                                    <a:gd name="connsiteX15" fmla="*/ 67243 w 663810"/>
                                    <a:gd name="connsiteY15" fmla="*/ 469576 h 490009"/>
                                    <a:gd name="connsiteX16" fmla="*/ 31909 w 663810"/>
                                    <a:gd name="connsiteY16" fmla="*/ 443181 h 490009"/>
                                    <a:gd name="connsiteX17" fmla="*/ 23583 w 663810"/>
                                    <a:gd name="connsiteY17" fmla="*/ 347243 h 490009"/>
                                    <a:gd name="connsiteX18" fmla="*/ 0 w 663810"/>
                                    <a:gd name="connsiteY18" fmla="*/ 254276 h 490009"/>
                                    <a:gd name="connsiteX19" fmla="*/ 34804 w 663810"/>
                                    <a:gd name="connsiteY19" fmla="*/ 170264 h 490009"/>
                                    <a:gd name="connsiteX20" fmla="*/ 66432 w 663810"/>
                                    <a:gd name="connsiteY20" fmla="*/ 165922 h 490009"/>
                                    <a:gd name="connsiteX21" fmla="*/ 318279 w 663810"/>
                                    <a:gd name="connsiteY21" fmla="*/ 0 h 490009"/>
                                    <a:gd name="connsiteX22" fmla="*/ 461362 w 663810"/>
                                    <a:gd name="connsiteY22" fmla="*/ 38066 h 490009"/>
                                    <a:gd name="connsiteX0" fmla="*/ 461362 w 663810"/>
                                    <a:gd name="connsiteY0" fmla="*/ 38066 h 490853"/>
                                    <a:gd name="connsiteX1" fmla="*/ 566135 w 663810"/>
                                    <a:gd name="connsiteY1" fmla="*/ 167185 h 490853"/>
                                    <a:gd name="connsiteX2" fmla="*/ 569580 w 663810"/>
                                    <a:gd name="connsiteY2" fmla="*/ 191003 h 490853"/>
                                    <a:gd name="connsiteX3" fmla="*/ 572614 w 663810"/>
                                    <a:gd name="connsiteY3" fmla="*/ 188774 h 490853"/>
                                    <a:gd name="connsiteX4" fmla="*/ 598166 w 663810"/>
                                    <a:gd name="connsiteY4" fmla="*/ 183151 h 490853"/>
                                    <a:gd name="connsiteX5" fmla="*/ 663810 w 663810"/>
                                    <a:gd name="connsiteY5" fmla="*/ 254696 h 490853"/>
                                    <a:gd name="connsiteX6" fmla="*/ 623717 w 663810"/>
                                    <a:gd name="connsiteY6" fmla="*/ 320618 h 490853"/>
                                    <a:gd name="connsiteX7" fmla="*/ 616214 w 663810"/>
                                    <a:gd name="connsiteY7" fmla="*/ 322270 h 490853"/>
                                    <a:gd name="connsiteX8" fmla="*/ 616214 w 663810"/>
                                    <a:gd name="connsiteY8" fmla="*/ 475969 h 490853"/>
                                    <a:gd name="connsiteX9" fmla="*/ 602443 w 663810"/>
                                    <a:gd name="connsiteY9" fmla="*/ 489740 h 490853"/>
                                    <a:gd name="connsiteX10" fmla="*/ 547359 w 663810"/>
                                    <a:gd name="connsiteY10" fmla="*/ 489740 h 490853"/>
                                    <a:gd name="connsiteX11" fmla="*/ 533588 w 663810"/>
                                    <a:gd name="connsiteY11" fmla="*/ 475969 h 490853"/>
                                    <a:gd name="connsiteX12" fmla="*/ 533588 w 663810"/>
                                    <a:gd name="connsiteY12" fmla="*/ 450841 h 490853"/>
                                    <a:gd name="connsiteX13" fmla="*/ 199305 w 663810"/>
                                    <a:gd name="connsiteY13" fmla="*/ 490853 h 490853"/>
                                    <a:gd name="connsiteX14" fmla="*/ 86441 w 663810"/>
                                    <a:gd name="connsiteY14" fmla="*/ 482640 h 490853"/>
                                    <a:gd name="connsiteX15" fmla="*/ 67243 w 663810"/>
                                    <a:gd name="connsiteY15" fmla="*/ 469576 h 490853"/>
                                    <a:gd name="connsiteX16" fmla="*/ 31909 w 663810"/>
                                    <a:gd name="connsiteY16" fmla="*/ 443181 h 490853"/>
                                    <a:gd name="connsiteX17" fmla="*/ 23583 w 663810"/>
                                    <a:gd name="connsiteY17" fmla="*/ 347243 h 490853"/>
                                    <a:gd name="connsiteX18" fmla="*/ 0 w 663810"/>
                                    <a:gd name="connsiteY18" fmla="*/ 254276 h 490853"/>
                                    <a:gd name="connsiteX19" fmla="*/ 34804 w 663810"/>
                                    <a:gd name="connsiteY19" fmla="*/ 170264 h 490853"/>
                                    <a:gd name="connsiteX20" fmla="*/ 66432 w 663810"/>
                                    <a:gd name="connsiteY20" fmla="*/ 165922 h 490853"/>
                                    <a:gd name="connsiteX21" fmla="*/ 318279 w 663810"/>
                                    <a:gd name="connsiteY21" fmla="*/ 0 h 490853"/>
                                    <a:gd name="connsiteX22" fmla="*/ 461362 w 663810"/>
                                    <a:gd name="connsiteY22" fmla="*/ 38066 h 490853"/>
                                    <a:gd name="connsiteX0" fmla="*/ 461362 w 663810"/>
                                    <a:gd name="connsiteY0" fmla="*/ 38066 h 490853"/>
                                    <a:gd name="connsiteX1" fmla="*/ 566135 w 663810"/>
                                    <a:gd name="connsiteY1" fmla="*/ 167185 h 490853"/>
                                    <a:gd name="connsiteX2" fmla="*/ 569580 w 663810"/>
                                    <a:gd name="connsiteY2" fmla="*/ 191003 h 490853"/>
                                    <a:gd name="connsiteX3" fmla="*/ 572614 w 663810"/>
                                    <a:gd name="connsiteY3" fmla="*/ 188774 h 490853"/>
                                    <a:gd name="connsiteX4" fmla="*/ 598166 w 663810"/>
                                    <a:gd name="connsiteY4" fmla="*/ 183151 h 490853"/>
                                    <a:gd name="connsiteX5" fmla="*/ 663810 w 663810"/>
                                    <a:gd name="connsiteY5" fmla="*/ 254696 h 490853"/>
                                    <a:gd name="connsiteX6" fmla="*/ 623717 w 663810"/>
                                    <a:gd name="connsiteY6" fmla="*/ 320618 h 490853"/>
                                    <a:gd name="connsiteX7" fmla="*/ 616214 w 663810"/>
                                    <a:gd name="connsiteY7" fmla="*/ 322270 h 490853"/>
                                    <a:gd name="connsiteX8" fmla="*/ 616214 w 663810"/>
                                    <a:gd name="connsiteY8" fmla="*/ 475969 h 490853"/>
                                    <a:gd name="connsiteX9" fmla="*/ 602443 w 663810"/>
                                    <a:gd name="connsiteY9" fmla="*/ 489740 h 490853"/>
                                    <a:gd name="connsiteX10" fmla="*/ 547359 w 663810"/>
                                    <a:gd name="connsiteY10" fmla="*/ 489740 h 490853"/>
                                    <a:gd name="connsiteX11" fmla="*/ 533588 w 663810"/>
                                    <a:gd name="connsiteY11" fmla="*/ 475969 h 490853"/>
                                    <a:gd name="connsiteX12" fmla="*/ 533588 w 663810"/>
                                    <a:gd name="connsiteY12" fmla="*/ 450841 h 490853"/>
                                    <a:gd name="connsiteX13" fmla="*/ 199305 w 663810"/>
                                    <a:gd name="connsiteY13" fmla="*/ 490853 h 490853"/>
                                    <a:gd name="connsiteX14" fmla="*/ 162615 w 663810"/>
                                    <a:gd name="connsiteY14" fmla="*/ 486907 h 490853"/>
                                    <a:gd name="connsiteX15" fmla="*/ 67243 w 663810"/>
                                    <a:gd name="connsiteY15" fmla="*/ 469576 h 490853"/>
                                    <a:gd name="connsiteX16" fmla="*/ 31909 w 663810"/>
                                    <a:gd name="connsiteY16" fmla="*/ 443181 h 490853"/>
                                    <a:gd name="connsiteX17" fmla="*/ 23583 w 663810"/>
                                    <a:gd name="connsiteY17" fmla="*/ 347243 h 490853"/>
                                    <a:gd name="connsiteX18" fmla="*/ 0 w 663810"/>
                                    <a:gd name="connsiteY18" fmla="*/ 254276 h 490853"/>
                                    <a:gd name="connsiteX19" fmla="*/ 34804 w 663810"/>
                                    <a:gd name="connsiteY19" fmla="*/ 170264 h 490853"/>
                                    <a:gd name="connsiteX20" fmla="*/ 66432 w 663810"/>
                                    <a:gd name="connsiteY20" fmla="*/ 165922 h 490853"/>
                                    <a:gd name="connsiteX21" fmla="*/ 318279 w 663810"/>
                                    <a:gd name="connsiteY21" fmla="*/ 0 h 490853"/>
                                    <a:gd name="connsiteX22" fmla="*/ 461362 w 663810"/>
                                    <a:gd name="connsiteY22" fmla="*/ 38066 h 490853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533588 w 663810"/>
                                    <a:gd name="connsiteY12" fmla="*/ 450841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408413 w 663810"/>
                                    <a:gd name="connsiteY12" fmla="*/ 457618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474255 w 663810"/>
                                    <a:gd name="connsiteY11" fmla="*/ 479768 h 489740"/>
                                    <a:gd name="connsiteX12" fmla="*/ 408413 w 663810"/>
                                    <a:gd name="connsiteY12" fmla="*/ 457618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602443 w 663810"/>
                                    <a:gd name="connsiteY9" fmla="*/ 489740 h 492903"/>
                                    <a:gd name="connsiteX10" fmla="*/ 525140 w 663810"/>
                                    <a:gd name="connsiteY10" fmla="*/ 492903 h 492903"/>
                                    <a:gd name="connsiteX11" fmla="*/ 474255 w 663810"/>
                                    <a:gd name="connsiteY11" fmla="*/ 479768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602443 w 663810"/>
                                    <a:gd name="connsiteY9" fmla="*/ 489740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574292 w 663810"/>
                                    <a:gd name="connsiteY9" fmla="*/ 471659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599633 w 663810"/>
                                    <a:gd name="connsiteY8" fmla="*/ 428921 h 492903"/>
                                    <a:gd name="connsiteX9" fmla="*/ 574292 w 663810"/>
                                    <a:gd name="connsiteY9" fmla="*/ 471659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599633 w 663810"/>
                                    <a:gd name="connsiteY7" fmla="*/ 428921 h 492903"/>
                                    <a:gd name="connsiteX8" fmla="*/ 574292 w 663810"/>
                                    <a:gd name="connsiteY8" fmla="*/ 471659 h 492903"/>
                                    <a:gd name="connsiteX9" fmla="*/ 525140 w 663810"/>
                                    <a:gd name="connsiteY9" fmla="*/ 492903 h 492903"/>
                                    <a:gd name="connsiteX10" fmla="*/ 452932 w 663810"/>
                                    <a:gd name="connsiteY10" fmla="*/ 481060 h 492903"/>
                                    <a:gd name="connsiteX11" fmla="*/ 408413 w 663810"/>
                                    <a:gd name="connsiteY11" fmla="*/ 457618 h 492903"/>
                                    <a:gd name="connsiteX12" fmla="*/ 199726 w 663810"/>
                                    <a:gd name="connsiteY12" fmla="*/ 461147 h 492903"/>
                                    <a:gd name="connsiteX13" fmla="*/ 162615 w 663810"/>
                                    <a:gd name="connsiteY13" fmla="*/ 486907 h 492903"/>
                                    <a:gd name="connsiteX14" fmla="*/ 67243 w 663810"/>
                                    <a:gd name="connsiteY14" fmla="*/ 469576 h 492903"/>
                                    <a:gd name="connsiteX15" fmla="*/ 31909 w 663810"/>
                                    <a:gd name="connsiteY15" fmla="*/ 443181 h 492903"/>
                                    <a:gd name="connsiteX16" fmla="*/ 23583 w 663810"/>
                                    <a:gd name="connsiteY16" fmla="*/ 347243 h 492903"/>
                                    <a:gd name="connsiteX17" fmla="*/ 0 w 663810"/>
                                    <a:gd name="connsiteY17" fmla="*/ 254276 h 492903"/>
                                    <a:gd name="connsiteX18" fmla="*/ 34804 w 663810"/>
                                    <a:gd name="connsiteY18" fmla="*/ 170264 h 492903"/>
                                    <a:gd name="connsiteX19" fmla="*/ 66432 w 663810"/>
                                    <a:gd name="connsiteY19" fmla="*/ 165922 h 492903"/>
                                    <a:gd name="connsiteX20" fmla="*/ 318279 w 663810"/>
                                    <a:gd name="connsiteY20" fmla="*/ 0 h 492903"/>
                                    <a:gd name="connsiteX21" fmla="*/ 461362 w 663810"/>
                                    <a:gd name="connsiteY21" fmla="*/ 38066 h 492903"/>
                                    <a:gd name="connsiteX0" fmla="*/ 461362 w 663813"/>
                                    <a:gd name="connsiteY0" fmla="*/ 38066 h 492903"/>
                                    <a:gd name="connsiteX1" fmla="*/ 566135 w 663813"/>
                                    <a:gd name="connsiteY1" fmla="*/ 167185 h 492903"/>
                                    <a:gd name="connsiteX2" fmla="*/ 569580 w 663813"/>
                                    <a:gd name="connsiteY2" fmla="*/ 191003 h 492903"/>
                                    <a:gd name="connsiteX3" fmla="*/ 572614 w 663813"/>
                                    <a:gd name="connsiteY3" fmla="*/ 188774 h 492903"/>
                                    <a:gd name="connsiteX4" fmla="*/ 598166 w 663813"/>
                                    <a:gd name="connsiteY4" fmla="*/ 183151 h 492903"/>
                                    <a:gd name="connsiteX5" fmla="*/ 663810 w 663813"/>
                                    <a:gd name="connsiteY5" fmla="*/ 254696 h 492903"/>
                                    <a:gd name="connsiteX6" fmla="*/ 600601 w 663813"/>
                                    <a:gd name="connsiteY6" fmla="*/ 325654 h 492903"/>
                                    <a:gd name="connsiteX7" fmla="*/ 599633 w 663813"/>
                                    <a:gd name="connsiteY7" fmla="*/ 428921 h 492903"/>
                                    <a:gd name="connsiteX8" fmla="*/ 574292 w 663813"/>
                                    <a:gd name="connsiteY8" fmla="*/ 471659 h 492903"/>
                                    <a:gd name="connsiteX9" fmla="*/ 525140 w 663813"/>
                                    <a:gd name="connsiteY9" fmla="*/ 492903 h 492903"/>
                                    <a:gd name="connsiteX10" fmla="*/ 452932 w 663813"/>
                                    <a:gd name="connsiteY10" fmla="*/ 481060 h 492903"/>
                                    <a:gd name="connsiteX11" fmla="*/ 408413 w 663813"/>
                                    <a:gd name="connsiteY11" fmla="*/ 457618 h 492903"/>
                                    <a:gd name="connsiteX12" fmla="*/ 199726 w 663813"/>
                                    <a:gd name="connsiteY12" fmla="*/ 461147 h 492903"/>
                                    <a:gd name="connsiteX13" fmla="*/ 162615 w 663813"/>
                                    <a:gd name="connsiteY13" fmla="*/ 486907 h 492903"/>
                                    <a:gd name="connsiteX14" fmla="*/ 67243 w 663813"/>
                                    <a:gd name="connsiteY14" fmla="*/ 469576 h 492903"/>
                                    <a:gd name="connsiteX15" fmla="*/ 31909 w 663813"/>
                                    <a:gd name="connsiteY15" fmla="*/ 443181 h 492903"/>
                                    <a:gd name="connsiteX16" fmla="*/ 23583 w 663813"/>
                                    <a:gd name="connsiteY16" fmla="*/ 347243 h 492903"/>
                                    <a:gd name="connsiteX17" fmla="*/ 0 w 663813"/>
                                    <a:gd name="connsiteY17" fmla="*/ 254276 h 492903"/>
                                    <a:gd name="connsiteX18" fmla="*/ 34804 w 663813"/>
                                    <a:gd name="connsiteY18" fmla="*/ 170264 h 492903"/>
                                    <a:gd name="connsiteX19" fmla="*/ 66432 w 663813"/>
                                    <a:gd name="connsiteY19" fmla="*/ 165922 h 492903"/>
                                    <a:gd name="connsiteX20" fmla="*/ 318279 w 663813"/>
                                    <a:gd name="connsiteY20" fmla="*/ 0 h 492903"/>
                                    <a:gd name="connsiteX21" fmla="*/ 461362 w 663813"/>
                                    <a:gd name="connsiteY21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69580 w 630219"/>
                                    <a:gd name="connsiteY2" fmla="*/ 191003 h 492903"/>
                                    <a:gd name="connsiteX3" fmla="*/ 572614 w 630219"/>
                                    <a:gd name="connsiteY3" fmla="*/ 188774 h 492903"/>
                                    <a:gd name="connsiteX4" fmla="*/ 598166 w 630219"/>
                                    <a:gd name="connsiteY4" fmla="*/ 183151 h 492903"/>
                                    <a:gd name="connsiteX5" fmla="*/ 630202 w 630219"/>
                                    <a:gd name="connsiteY5" fmla="*/ 243205 h 492903"/>
                                    <a:gd name="connsiteX6" fmla="*/ 600601 w 630219"/>
                                    <a:gd name="connsiteY6" fmla="*/ 325654 h 492903"/>
                                    <a:gd name="connsiteX7" fmla="*/ 599633 w 630219"/>
                                    <a:gd name="connsiteY7" fmla="*/ 428921 h 492903"/>
                                    <a:gd name="connsiteX8" fmla="*/ 574292 w 630219"/>
                                    <a:gd name="connsiteY8" fmla="*/ 471659 h 492903"/>
                                    <a:gd name="connsiteX9" fmla="*/ 525140 w 630219"/>
                                    <a:gd name="connsiteY9" fmla="*/ 492903 h 492903"/>
                                    <a:gd name="connsiteX10" fmla="*/ 452932 w 630219"/>
                                    <a:gd name="connsiteY10" fmla="*/ 481060 h 492903"/>
                                    <a:gd name="connsiteX11" fmla="*/ 408413 w 630219"/>
                                    <a:gd name="connsiteY11" fmla="*/ 457618 h 492903"/>
                                    <a:gd name="connsiteX12" fmla="*/ 199726 w 630219"/>
                                    <a:gd name="connsiteY12" fmla="*/ 461147 h 492903"/>
                                    <a:gd name="connsiteX13" fmla="*/ 162615 w 630219"/>
                                    <a:gd name="connsiteY13" fmla="*/ 486907 h 492903"/>
                                    <a:gd name="connsiteX14" fmla="*/ 67243 w 630219"/>
                                    <a:gd name="connsiteY14" fmla="*/ 469576 h 492903"/>
                                    <a:gd name="connsiteX15" fmla="*/ 31909 w 630219"/>
                                    <a:gd name="connsiteY15" fmla="*/ 443181 h 492903"/>
                                    <a:gd name="connsiteX16" fmla="*/ 23583 w 630219"/>
                                    <a:gd name="connsiteY16" fmla="*/ 347243 h 492903"/>
                                    <a:gd name="connsiteX17" fmla="*/ 0 w 630219"/>
                                    <a:gd name="connsiteY17" fmla="*/ 254276 h 492903"/>
                                    <a:gd name="connsiteX18" fmla="*/ 34804 w 630219"/>
                                    <a:gd name="connsiteY18" fmla="*/ 170264 h 492903"/>
                                    <a:gd name="connsiteX19" fmla="*/ 66432 w 630219"/>
                                    <a:gd name="connsiteY19" fmla="*/ 165922 h 492903"/>
                                    <a:gd name="connsiteX20" fmla="*/ 318279 w 630219"/>
                                    <a:gd name="connsiteY20" fmla="*/ 0 h 492903"/>
                                    <a:gd name="connsiteX21" fmla="*/ 461362 w 630219"/>
                                    <a:gd name="connsiteY21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69580 w 630219"/>
                                    <a:gd name="connsiteY2" fmla="*/ 191003 h 492903"/>
                                    <a:gd name="connsiteX3" fmla="*/ 598166 w 630219"/>
                                    <a:gd name="connsiteY3" fmla="*/ 183151 h 492903"/>
                                    <a:gd name="connsiteX4" fmla="*/ 630202 w 630219"/>
                                    <a:gd name="connsiteY4" fmla="*/ 243205 h 492903"/>
                                    <a:gd name="connsiteX5" fmla="*/ 600601 w 630219"/>
                                    <a:gd name="connsiteY5" fmla="*/ 325654 h 492903"/>
                                    <a:gd name="connsiteX6" fmla="*/ 599633 w 630219"/>
                                    <a:gd name="connsiteY6" fmla="*/ 428921 h 492903"/>
                                    <a:gd name="connsiteX7" fmla="*/ 574292 w 630219"/>
                                    <a:gd name="connsiteY7" fmla="*/ 471659 h 492903"/>
                                    <a:gd name="connsiteX8" fmla="*/ 525140 w 630219"/>
                                    <a:gd name="connsiteY8" fmla="*/ 492903 h 492903"/>
                                    <a:gd name="connsiteX9" fmla="*/ 452932 w 630219"/>
                                    <a:gd name="connsiteY9" fmla="*/ 481060 h 492903"/>
                                    <a:gd name="connsiteX10" fmla="*/ 408413 w 630219"/>
                                    <a:gd name="connsiteY10" fmla="*/ 457618 h 492903"/>
                                    <a:gd name="connsiteX11" fmla="*/ 199726 w 630219"/>
                                    <a:gd name="connsiteY11" fmla="*/ 461147 h 492903"/>
                                    <a:gd name="connsiteX12" fmla="*/ 162615 w 630219"/>
                                    <a:gd name="connsiteY12" fmla="*/ 486907 h 492903"/>
                                    <a:gd name="connsiteX13" fmla="*/ 67243 w 630219"/>
                                    <a:gd name="connsiteY13" fmla="*/ 469576 h 492903"/>
                                    <a:gd name="connsiteX14" fmla="*/ 31909 w 630219"/>
                                    <a:gd name="connsiteY14" fmla="*/ 443181 h 492903"/>
                                    <a:gd name="connsiteX15" fmla="*/ 23583 w 630219"/>
                                    <a:gd name="connsiteY15" fmla="*/ 347243 h 492903"/>
                                    <a:gd name="connsiteX16" fmla="*/ 0 w 630219"/>
                                    <a:gd name="connsiteY16" fmla="*/ 254276 h 492903"/>
                                    <a:gd name="connsiteX17" fmla="*/ 34804 w 630219"/>
                                    <a:gd name="connsiteY17" fmla="*/ 170264 h 492903"/>
                                    <a:gd name="connsiteX18" fmla="*/ 66432 w 630219"/>
                                    <a:gd name="connsiteY18" fmla="*/ 165922 h 492903"/>
                                    <a:gd name="connsiteX19" fmla="*/ 318279 w 630219"/>
                                    <a:gd name="connsiteY19" fmla="*/ 0 h 492903"/>
                                    <a:gd name="connsiteX20" fmla="*/ 461362 w 630219"/>
                                    <a:gd name="connsiteY20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6432 w 630219"/>
                                    <a:gd name="connsiteY17" fmla="*/ 165922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6432 w 630219"/>
                                    <a:gd name="connsiteY17" fmla="*/ 165922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59683 w 630219"/>
                                    <a:gd name="connsiteY17" fmla="*/ 151188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76685 w 630219"/>
                                    <a:gd name="connsiteY17" fmla="*/ 168531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9936 w 630219"/>
                                    <a:gd name="connsiteY17" fmla="*/ 153797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69936 w 630219"/>
                                    <a:gd name="connsiteY16" fmla="*/ 153797 h 492903"/>
                                    <a:gd name="connsiteX17" fmla="*/ 318279 w 630219"/>
                                    <a:gd name="connsiteY17" fmla="*/ 0 h 492903"/>
                                    <a:gd name="connsiteX18" fmla="*/ 461362 w 630219"/>
                                    <a:gd name="connsiteY18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69936 w 630219"/>
                                    <a:gd name="connsiteY16" fmla="*/ 153797 h 492903"/>
                                    <a:gd name="connsiteX17" fmla="*/ 318279 w 630219"/>
                                    <a:gd name="connsiteY17" fmla="*/ 0 h 492903"/>
                                    <a:gd name="connsiteX18" fmla="*/ 461362 w 630219"/>
                                    <a:gd name="connsiteY18" fmla="*/ 38066 h 49290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630219" h="492903">
                                      <a:moveTo>
                                        <a:pt x="461362" y="38066"/>
                                      </a:moveTo>
                                      <a:cubicBezTo>
                                        <a:pt x="512417" y="68106"/>
                                        <a:pt x="545559" y="104573"/>
                                        <a:pt x="561338" y="157986"/>
                                      </a:cubicBezTo>
                                      <a:cubicBezTo>
                                        <a:pt x="573614" y="166374"/>
                                        <a:pt x="586689" y="168948"/>
                                        <a:pt x="598166" y="183151"/>
                                      </a:cubicBezTo>
                                      <a:cubicBezTo>
                                        <a:pt x="609643" y="197354"/>
                                        <a:pt x="629796" y="219455"/>
                                        <a:pt x="630202" y="243205"/>
                                      </a:cubicBezTo>
                                      <a:cubicBezTo>
                                        <a:pt x="630608" y="266956"/>
                                        <a:pt x="624162" y="314794"/>
                                        <a:pt x="600601" y="325654"/>
                                      </a:cubicBezTo>
                                      <a:cubicBezTo>
                                        <a:pt x="600278" y="360076"/>
                                        <a:pt x="599956" y="394499"/>
                                        <a:pt x="599633" y="428921"/>
                                      </a:cubicBezTo>
                                      <a:cubicBezTo>
                                        <a:pt x="599633" y="436527"/>
                                        <a:pt x="581898" y="471659"/>
                                        <a:pt x="574292" y="471659"/>
                                      </a:cubicBezTo>
                                      <a:lnTo>
                                        <a:pt x="525140" y="492903"/>
                                      </a:lnTo>
                                      <a:cubicBezTo>
                                        <a:pt x="517534" y="492903"/>
                                        <a:pt x="452932" y="488666"/>
                                        <a:pt x="452932" y="481060"/>
                                      </a:cubicBezTo>
                                      <a:lnTo>
                                        <a:pt x="408413" y="457618"/>
                                      </a:lnTo>
                                      <a:lnTo>
                                        <a:pt x="199726" y="461147"/>
                                      </a:lnTo>
                                      <a:lnTo>
                                        <a:pt x="162615" y="486907"/>
                                      </a:lnTo>
                                      <a:cubicBezTo>
                                        <a:pt x="157733" y="490029"/>
                                        <a:pt x="78014" y="475041"/>
                                        <a:pt x="67243" y="469576"/>
                                      </a:cubicBezTo>
                                      <a:cubicBezTo>
                                        <a:pt x="59637" y="469576"/>
                                        <a:pt x="31909" y="450787"/>
                                        <a:pt x="31909" y="443181"/>
                                      </a:cubicBezTo>
                                      <a:lnTo>
                                        <a:pt x="23583" y="347243"/>
                                      </a:lnTo>
                                      <a:lnTo>
                                        <a:pt x="0" y="254276"/>
                                      </a:lnTo>
                                      <a:cubicBezTo>
                                        <a:pt x="7725" y="222035"/>
                                        <a:pt x="1760" y="179730"/>
                                        <a:pt x="69936" y="153797"/>
                                      </a:cubicBezTo>
                                      <a:cubicBezTo>
                                        <a:pt x="93799" y="52231"/>
                                        <a:pt x="194609" y="0"/>
                                        <a:pt x="318279" y="0"/>
                                      </a:cubicBezTo>
                                      <a:cubicBezTo>
                                        <a:pt x="371280" y="0"/>
                                        <a:pt x="420518" y="14033"/>
                                        <a:pt x="461362" y="380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76200"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93" name="Grupa 1193"/>
                              <wpg:cNvGrpSpPr/>
                              <wpg:grpSpPr>
                                <a:xfrm>
                                  <a:off x="57907" y="59596"/>
                                  <a:ext cx="461720" cy="390523"/>
                                  <a:chOff x="57907" y="59596"/>
                                  <a:chExt cx="697181" cy="589676"/>
                                </a:xfrm>
                              </wpg:grpSpPr>
                              <wps:wsp>
                                <wps:cNvPr id="1194" name="Dowolny kształt: Kształt 1194"/>
                                <wps:cNvSpPr/>
                                <wps:spPr>
                                  <a:xfrm rot="20064789">
                                    <a:off x="57907" y="59596"/>
                                    <a:ext cx="697181" cy="489741"/>
                                  </a:xfrm>
                                  <a:custGeom>
                                    <a:avLst/>
                                    <a:gdLst>
                                      <a:gd name="connsiteX0" fmla="*/ 494733 w 697181"/>
                                      <a:gd name="connsiteY0" fmla="*/ 38066 h 489741"/>
                                      <a:gd name="connsiteX1" fmla="*/ 599506 w 697181"/>
                                      <a:gd name="connsiteY1" fmla="*/ 167185 h 489741"/>
                                      <a:gd name="connsiteX2" fmla="*/ 602951 w 697181"/>
                                      <a:gd name="connsiteY2" fmla="*/ 191003 h 489741"/>
                                      <a:gd name="connsiteX3" fmla="*/ 605985 w 697181"/>
                                      <a:gd name="connsiteY3" fmla="*/ 188774 h 489741"/>
                                      <a:gd name="connsiteX4" fmla="*/ 631537 w 697181"/>
                                      <a:gd name="connsiteY4" fmla="*/ 183151 h 489741"/>
                                      <a:gd name="connsiteX5" fmla="*/ 697181 w 697181"/>
                                      <a:gd name="connsiteY5" fmla="*/ 254696 h 489741"/>
                                      <a:gd name="connsiteX6" fmla="*/ 657088 w 697181"/>
                                      <a:gd name="connsiteY6" fmla="*/ 320618 h 489741"/>
                                      <a:gd name="connsiteX7" fmla="*/ 649585 w 697181"/>
                                      <a:gd name="connsiteY7" fmla="*/ 322270 h 489741"/>
                                      <a:gd name="connsiteX8" fmla="*/ 649585 w 697181"/>
                                      <a:gd name="connsiteY8" fmla="*/ 475969 h 489741"/>
                                      <a:gd name="connsiteX9" fmla="*/ 635814 w 697181"/>
                                      <a:gd name="connsiteY9" fmla="*/ 489740 h 489741"/>
                                      <a:gd name="connsiteX10" fmla="*/ 580730 w 697181"/>
                                      <a:gd name="connsiteY10" fmla="*/ 489740 h 489741"/>
                                      <a:gd name="connsiteX11" fmla="*/ 566959 w 697181"/>
                                      <a:gd name="connsiteY11" fmla="*/ 475969 h 489741"/>
                                      <a:gd name="connsiteX12" fmla="*/ 566959 w 697181"/>
                                      <a:gd name="connsiteY12" fmla="*/ 450841 h 489741"/>
                                      <a:gd name="connsiteX13" fmla="*/ 129906 w 697181"/>
                                      <a:gd name="connsiteY13" fmla="*/ 450842 h 489741"/>
                                      <a:gd name="connsiteX14" fmla="*/ 129906 w 697181"/>
                                      <a:gd name="connsiteY14" fmla="*/ 475970 h 489741"/>
                                      <a:gd name="connsiteX15" fmla="*/ 116135 w 697181"/>
                                      <a:gd name="connsiteY15" fmla="*/ 489741 h 489741"/>
                                      <a:gd name="connsiteX16" fmla="*/ 61051 w 697181"/>
                                      <a:gd name="connsiteY16" fmla="*/ 489741 h 489741"/>
                                      <a:gd name="connsiteX17" fmla="*/ 47280 w 697181"/>
                                      <a:gd name="connsiteY17" fmla="*/ 475970 h 489741"/>
                                      <a:gd name="connsiteX18" fmla="*/ 47280 w 697181"/>
                                      <a:gd name="connsiteY18" fmla="*/ 324206 h 489741"/>
                                      <a:gd name="connsiteX19" fmla="*/ 40093 w 697181"/>
                                      <a:gd name="connsiteY19" fmla="*/ 322624 h 489741"/>
                                      <a:gd name="connsiteX20" fmla="*/ 0 w 697181"/>
                                      <a:gd name="connsiteY20" fmla="*/ 256702 h 489741"/>
                                      <a:gd name="connsiteX21" fmla="*/ 65644 w 697181"/>
                                      <a:gd name="connsiteY21" fmla="*/ 185157 h 489741"/>
                                      <a:gd name="connsiteX22" fmla="*/ 91196 w 697181"/>
                                      <a:gd name="connsiteY22" fmla="*/ 190779 h 489741"/>
                                      <a:gd name="connsiteX23" fmla="*/ 98806 w 697181"/>
                                      <a:gd name="connsiteY23" fmla="*/ 196372 h 489741"/>
                                      <a:gd name="connsiteX24" fmla="*/ 100936 w 697181"/>
                                      <a:gd name="connsiteY24" fmla="*/ 177968 h 489741"/>
                                      <a:gd name="connsiteX25" fmla="*/ 351650 w 697181"/>
                                      <a:gd name="connsiteY25" fmla="*/ 0 h 489741"/>
                                      <a:gd name="connsiteX26" fmla="*/ 494733 w 697181"/>
                                      <a:gd name="connsiteY26" fmla="*/ 38066 h 48974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</a:cxnLst>
                                    <a:rect l="l" t="t" r="r" b="b"/>
                                    <a:pathLst>
                                      <a:path w="697181" h="489741">
                                        <a:moveTo>
                                          <a:pt x="494733" y="38066"/>
                                        </a:moveTo>
                                        <a:cubicBezTo>
                                          <a:pt x="545788" y="68106"/>
                                          <a:pt x="583727" y="113772"/>
                                          <a:pt x="599506" y="167185"/>
                                        </a:cubicBezTo>
                                        <a:lnTo>
                                          <a:pt x="602951" y="191003"/>
                                        </a:lnTo>
                                        <a:lnTo>
                                          <a:pt x="605985" y="188774"/>
                                        </a:lnTo>
                                        <a:cubicBezTo>
                                          <a:pt x="613839" y="185153"/>
                                          <a:pt x="622473" y="183151"/>
                                          <a:pt x="631537" y="183151"/>
                                        </a:cubicBezTo>
                                        <a:cubicBezTo>
                                          <a:pt x="667791" y="183152"/>
                                          <a:pt x="697181" y="215183"/>
                                          <a:pt x="697181" y="254696"/>
                                        </a:cubicBezTo>
                                        <a:cubicBezTo>
                                          <a:pt x="697181" y="284331"/>
                                          <a:pt x="680649" y="309758"/>
                                          <a:pt x="657088" y="320618"/>
                                        </a:cubicBezTo>
                                        <a:lnTo>
                                          <a:pt x="649585" y="322270"/>
                                        </a:lnTo>
                                        <a:lnTo>
                                          <a:pt x="649585" y="475969"/>
                                        </a:lnTo>
                                        <a:cubicBezTo>
                                          <a:pt x="649585" y="483575"/>
                                          <a:pt x="643420" y="489740"/>
                                          <a:pt x="635814" y="489740"/>
                                        </a:cubicBezTo>
                                        <a:lnTo>
                                          <a:pt x="580730" y="489740"/>
                                        </a:lnTo>
                                        <a:cubicBezTo>
                                          <a:pt x="573124" y="489740"/>
                                          <a:pt x="566959" y="483575"/>
                                          <a:pt x="566959" y="475969"/>
                                        </a:cubicBezTo>
                                        <a:lnTo>
                                          <a:pt x="566959" y="450841"/>
                                        </a:lnTo>
                                        <a:lnTo>
                                          <a:pt x="129906" y="450842"/>
                                        </a:lnTo>
                                        <a:lnTo>
                                          <a:pt x="129906" y="475970"/>
                                        </a:lnTo>
                                        <a:cubicBezTo>
                                          <a:pt x="129906" y="483576"/>
                                          <a:pt x="123741" y="489741"/>
                                          <a:pt x="116135" y="489741"/>
                                        </a:cubicBezTo>
                                        <a:lnTo>
                                          <a:pt x="61051" y="489741"/>
                                        </a:lnTo>
                                        <a:cubicBezTo>
                                          <a:pt x="53445" y="489741"/>
                                          <a:pt x="47280" y="483576"/>
                                          <a:pt x="47280" y="475970"/>
                                        </a:cubicBezTo>
                                        <a:lnTo>
                                          <a:pt x="47280" y="324206"/>
                                        </a:lnTo>
                                        <a:lnTo>
                                          <a:pt x="40093" y="322624"/>
                                        </a:lnTo>
                                        <a:cubicBezTo>
                                          <a:pt x="16532" y="311764"/>
                                          <a:pt x="1" y="286337"/>
                                          <a:pt x="0" y="256702"/>
                                        </a:cubicBezTo>
                                        <a:cubicBezTo>
                                          <a:pt x="0" y="217189"/>
                                          <a:pt x="29390" y="185157"/>
                                          <a:pt x="65644" y="185157"/>
                                        </a:cubicBezTo>
                                        <a:cubicBezTo>
                                          <a:pt x="74708" y="185157"/>
                                          <a:pt x="83342" y="187159"/>
                                          <a:pt x="91196" y="190779"/>
                                        </a:cubicBezTo>
                                        <a:lnTo>
                                          <a:pt x="98806" y="196372"/>
                                        </a:lnTo>
                                        <a:lnTo>
                                          <a:pt x="100936" y="177968"/>
                                        </a:lnTo>
                                        <a:cubicBezTo>
                                          <a:pt x="124799" y="76402"/>
                                          <a:pt x="227980" y="0"/>
                                          <a:pt x="351650" y="0"/>
                                        </a:cubicBezTo>
                                        <a:cubicBezTo>
                                          <a:pt x="404651" y="0"/>
                                          <a:pt x="453889" y="14033"/>
                                          <a:pt x="494733" y="380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95" name="Grupa 1195"/>
                                <wpg:cNvGrpSpPr/>
                                <wpg:grpSpPr>
                                  <a:xfrm>
                                    <a:off x="97851" y="59993"/>
                                    <a:ext cx="653685" cy="589279"/>
                                    <a:chOff x="97851" y="59993"/>
                                    <a:chExt cx="653685" cy="589279"/>
                                  </a:xfrm>
                                </wpg:grpSpPr>
                                <wps:wsp>
                                  <wps:cNvPr id="1196" name="Owal 1196"/>
                                  <wps:cNvSpPr/>
                                  <wps:spPr>
                                    <a:xfrm rot="20064789">
                                      <a:off x="150936" y="59993"/>
                                      <a:ext cx="511826" cy="44577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7" name="Owal 1197"/>
                                  <wps:cNvSpPr/>
                                  <wps:spPr>
                                    <a:xfrm rot="20064789">
                                      <a:off x="97851" y="365354"/>
                                      <a:ext cx="131287" cy="1430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8" name="Owal 1198"/>
                                  <wps:cNvSpPr/>
                                  <wps:spPr>
                                    <a:xfrm rot="20064789">
                                      <a:off x="607381" y="119148"/>
                                      <a:ext cx="131287" cy="1430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9" name="Chmura 40"/>
                                  <wps:cNvSpPr/>
                                  <wps:spPr>
                                    <a:xfrm rot="20064789">
                                      <a:off x="180148" y="298071"/>
                                      <a:ext cx="520322" cy="188071"/>
                                    </a:xfrm>
                                    <a:custGeom>
                                      <a:avLst/>
                                      <a:gdLst>
                                        <a:gd name="connsiteX0" fmla="*/ 3900 w 43200"/>
                                        <a:gd name="connsiteY0" fmla="*/ 14370 h 43200"/>
                                        <a:gd name="connsiteX1" fmla="*/ 5623 w 43200"/>
                                        <a:gd name="connsiteY1" fmla="*/ 6907 h 43200"/>
                                        <a:gd name="connsiteX2" fmla="*/ 14005 w 43200"/>
                                        <a:gd name="connsiteY2" fmla="*/ 5202 h 43200"/>
                                        <a:gd name="connsiteX3" fmla="*/ 22456 w 43200"/>
                                        <a:gd name="connsiteY3" fmla="*/ 3432 h 43200"/>
                                        <a:gd name="connsiteX4" fmla="*/ 25749 w 43200"/>
                                        <a:gd name="connsiteY4" fmla="*/ 200 h 43200"/>
                                        <a:gd name="connsiteX5" fmla="*/ 29833 w 43200"/>
                                        <a:gd name="connsiteY5" fmla="*/ 2481 h 43200"/>
                                        <a:gd name="connsiteX6" fmla="*/ 35463 w 43200"/>
                                        <a:gd name="connsiteY6" fmla="*/ 690 h 43200"/>
                                        <a:gd name="connsiteX7" fmla="*/ 38318 w 43200"/>
                                        <a:gd name="connsiteY7" fmla="*/ 5576 h 43200"/>
                                        <a:gd name="connsiteX8" fmla="*/ 41982 w 43200"/>
                                        <a:gd name="connsiteY8" fmla="*/ 10318 h 43200"/>
                                        <a:gd name="connsiteX9" fmla="*/ 41818 w 43200"/>
                                        <a:gd name="connsiteY9" fmla="*/ 15460 h 43200"/>
                                        <a:gd name="connsiteX10" fmla="*/ 43016 w 43200"/>
                                        <a:gd name="connsiteY10" fmla="*/ 23322 h 43200"/>
                                        <a:gd name="connsiteX11" fmla="*/ 37404 w 43200"/>
                                        <a:gd name="connsiteY11" fmla="*/ 30204 h 43200"/>
                                        <a:gd name="connsiteX12" fmla="*/ 35395 w 43200"/>
                                        <a:gd name="connsiteY12" fmla="*/ 36101 h 43200"/>
                                        <a:gd name="connsiteX13" fmla="*/ 28555 w 43200"/>
                                        <a:gd name="connsiteY13" fmla="*/ 36815 h 43200"/>
                                        <a:gd name="connsiteX14" fmla="*/ 23667 w 43200"/>
                                        <a:gd name="connsiteY14" fmla="*/ 43106 h 43200"/>
                                        <a:gd name="connsiteX15" fmla="*/ 16480 w 43200"/>
                                        <a:gd name="connsiteY15" fmla="*/ 39266 h 43200"/>
                                        <a:gd name="connsiteX16" fmla="*/ 5804 w 43200"/>
                                        <a:gd name="connsiteY16" fmla="*/ 35472 h 43200"/>
                                        <a:gd name="connsiteX17" fmla="*/ 1110 w 43200"/>
                                        <a:gd name="connsiteY17" fmla="*/ 31250 h 43200"/>
                                        <a:gd name="connsiteX18" fmla="*/ 2113 w 43200"/>
                                        <a:gd name="connsiteY18" fmla="*/ 25551 h 43200"/>
                                        <a:gd name="connsiteX19" fmla="*/ -5 w 43200"/>
                                        <a:gd name="connsiteY19" fmla="*/ 19704 h 43200"/>
                                        <a:gd name="connsiteX20" fmla="*/ 3863 w 43200"/>
                                        <a:gd name="connsiteY20" fmla="*/ 14507 h 43200"/>
                                        <a:gd name="connsiteX21" fmla="*/ 3900 w 43200"/>
                                        <a:gd name="connsiteY21" fmla="*/ 14370 h 43200"/>
                                        <a:gd name="connsiteX0" fmla="*/ 4693 w 43200"/>
                                        <a:gd name="connsiteY0" fmla="*/ 26177 h 43200"/>
                                        <a:gd name="connsiteX1" fmla="*/ 2160 w 43200"/>
                                        <a:gd name="connsiteY1" fmla="*/ 25380 h 43200"/>
                                        <a:gd name="connsiteX2" fmla="*/ 6928 w 43200"/>
                                        <a:gd name="connsiteY2" fmla="*/ 34899 h 43200"/>
                                        <a:gd name="connsiteX3" fmla="*/ 5820 w 43200"/>
                                        <a:gd name="connsiteY3" fmla="*/ 35280 h 43200"/>
                                        <a:gd name="connsiteX4" fmla="*/ 16478 w 43200"/>
                                        <a:gd name="connsiteY4" fmla="*/ 39090 h 43200"/>
                                        <a:gd name="connsiteX5" fmla="*/ 15810 w 43200"/>
                                        <a:gd name="connsiteY5" fmla="*/ 37350 h 43200"/>
                                        <a:gd name="connsiteX6" fmla="*/ 28827 w 43200"/>
                                        <a:gd name="connsiteY6" fmla="*/ 34751 h 43200"/>
                                        <a:gd name="connsiteX7" fmla="*/ 28560 w 43200"/>
                                        <a:gd name="connsiteY7" fmla="*/ 36660 h 43200"/>
                                        <a:gd name="connsiteX8" fmla="*/ 34129 w 43200"/>
                                        <a:gd name="connsiteY8" fmla="*/ 22954 h 43200"/>
                                        <a:gd name="connsiteX9" fmla="*/ 37380 w 43200"/>
                                        <a:gd name="connsiteY9" fmla="*/ 30090 h 43200"/>
                                        <a:gd name="connsiteX10" fmla="*/ 41798 w 43200"/>
                                        <a:gd name="connsiteY10" fmla="*/ 15354 h 43200"/>
                                        <a:gd name="connsiteX11" fmla="*/ 40350 w 43200"/>
                                        <a:gd name="connsiteY11" fmla="*/ 18030 h 43200"/>
                                        <a:gd name="connsiteX12" fmla="*/ 38324 w 43200"/>
                                        <a:gd name="connsiteY12" fmla="*/ 5426 h 43200"/>
                                        <a:gd name="connsiteX13" fmla="*/ 38400 w 43200"/>
                                        <a:gd name="connsiteY13" fmla="*/ 6690 h 43200"/>
                                        <a:gd name="connsiteX14" fmla="*/ 29078 w 43200"/>
                                        <a:gd name="connsiteY14" fmla="*/ 3952 h 43200"/>
                                        <a:gd name="connsiteX15" fmla="*/ 29820 w 43200"/>
                                        <a:gd name="connsiteY15" fmla="*/ 2340 h 43200"/>
                                        <a:gd name="connsiteX16" fmla="*/ 22141 w 43200"/>
                                        <a:gd name="connsiteY16" fmla="*/ 4720 h 43200"/>
                                        <a:gd name="connsiteX17" fmla="*/ 22500 w 43200"/>
                                        <a:gd name="connsiteY17" fmla="*/ 3330 h 43200"/>
                                        <a:gd name="connsiteX18" fmla="*/ 14000 w 43200"/>
                                        <a:gd name="connsiteY18" fmla="*/ 5192 h 43200"/>
                                        <a:gd name="connsiteX19" fmla="*/ 15300 w 43200"/>
                                        <a:gd name="connsiteY19" fmla="*/ 6540 h 43200"/>
                                        <a:gd name="connsiteX20" fmla="*/ 4127 w 43200"/>
                                        <a:gd name="connsiteY20" fmla="*/ 15789 h 43200"/>
                                        <a:gd name="connsiteX21" fmla="*/ 3900 w 43200"/>
                                        <a:gd name="connsiteY21" fmla="*/ 14370 h 43200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14041 w 43256"/>
                                        <a:gd name="connsiteY2" fmla="*/ 5061 h 43219"/>
                                        <a:gd name="connsiteX3" fmla="*/ 22492 w 43256"/>
                                        <a:gd name="connsiteY3" fmla="*/ 3291 h 43219"/>
                                        <a:gd name="connsiteX4" fmla="*/ 25785 w 43256"/>
                                        <a:gd name="connsiteY4" fmla="*/ 59 h 43219"/>
                                        <a:gd name="connsiteX5" fmla="*/ 29869 w 43256"/>
                                        <a:gd name="connsiteY5" fmla="*/ 2340 h 43219"/>
                                        <a:gd name="connsiteX6" fmla="*/ 35499 w 43256"/>
                                        <a:gd name="connsiteY6" fmla="*/ 549 h 43219"/>
                                        <a:gd name="connsiteX7" fmla="*/ 38354 w 43256"/>
                                        <a:gd name="connsiteY7" fmla="*/ 5435 h 43219"/>
                                        <a:gd name="connsiteX8" fmla="*/ 42018 w 43256"/>
                                        <a:gd name="connsiteY8" fmla="*/ 10177 h 43219"/>
                                        <a:gd name="connsiteX9" fmla="*/ 41854 w 43256"/>
                                        <a:gd name="connsiteY9" fmla="*/ 15319 h 43219"/>
                                        <a:gd name="connsiteX10" fmla="*/ 43052 w 43256"/>
                                        <a:gd name="connsiteY10" fmla="*/ 23181 h 43219"/>
                                        <a:gd name="connsiteX11" fmla="*/ 37440 w 43256"/>
                                        <a:gd name="connsiteY11" fmla="*/ 30063 h 43219"/>
                                        <a:gd name="connsiteX12" fmla="*/ 35431 w 43256"/>
                                        <a:gd name="connsiteY12" fmla="*/ 35960 h 43219"/>
                                        <a:gd name="connsiteX13" fmla="*/ 28591 w 43256"/>
                                        <a:gd name="connsiteY13" fmla="*/ 36674 h 43219"/>
                                        <a:gd name="connsiteX14" fmla="*/ 23703 w 43256"/>
                                        <a:gd name="connsiteY14" fmla="*/ 42965 h 43219"/>
                                        <a:gd name="connsiteX15" fmla="*/ 16516 w 43256"/>
                                        <a:gd name="connsiteY15" fmla="*/ 39125 h 43219"/>
                                        <a:gd name="connsiteX16" fmla="*/ 5840 w 43256"/>
                                        <a:gd name="connsiteY16" fmla="*/ 35331 h 43219"/>
                                        <a:gd name="connsiteX17" fmla="*/ 1146 w 43256"/>
                                        <a:gd name="connsiteY17" fmla="*/ 31109 h 43219"/>
                                        <a:gd name="connsiteX18" fmla="*/ 2149 w 43256"/>
                                        <a:gd name="connsiteY18" fmla="*/ 25410 h 43219"/>
                                        <a:gd name="connsiteX19" fmla="*/ 31 w 43256"/>
                                        <a:gd name="connsiteY19" fmla="*/ 19563 h 43219"/>
                                        <a:gd name="connsiteX20" fmla="*/ 3899 w 43256"/>
                                        <a:gd name="connsiteY20" fmla="*/ 14366 h 43219"/>
                                        <a:gd name="connsiteX21" fmla="*/ 3936 w 43256"/>
                                        <a:gd name="connsiteY21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22177 w 43256"/>
                                        <a:gd name="connsiteY16" fmla="*/ 4579 h 43219"/>
                                        <a:gd name="connsiteX17" fmla="*/ 22536 w 43256"/>
                                        <a:gd name="connsiteY17" fmla="*/ 3189 h 43219"/>
                                        <a:gd name="connsiteX18" fmla="*/ 4163 w 43256"/>
                                        <a:gd name="connsiteY18" fmla="*/ 15648 h 43219"/>
                                        <a:gd name="connsiteX19" fmla="*/ 3936 w 43256"/>
                                        <a:gd name="connsiteY19" fmla="*/ 14229 h 43219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22492 w 43256"/>
                                        <a:gd name="connsiteY2" fmla="*/ 3291 h 43219"/>
                                        <a:gd name="connsiteX3" fmla="*/ 25785 w 43256"/>
                                        <a:gd name="connsiteY3" fmla="*/ 59 h 43219"/>
                                        <a:gd name="connsiteX4" fmla="*/ 29869 w 43256"/>
                                        <a:gd name="connsiteY4" fmla="*/ 2340 h 43219"/>
                                        <a:gd name="connsiteX5" fmla="*/ 35499 w 43256"/>
                                        <a:gd name="connsiteY5" fmla="*/ 549 h 43219"/>
                                        <a:gd name="connsiteX6" fmla="*/ 38354 w 43256"/>
                                        <a:gd name="connsiteY6" fmla="*/ 5435 h 43219"/>
                                        <a:gd name="connsiteX7" fmla="*/ 42018 w 43256"/>
                                        <a:gd name="connsiteY7" fmla="*/ 10177 h 43219"/>
                                        <a:gd name="connsiteX8" fmla="*/ 41854 w 43256"/>
                                        <a:gd name="connsiteY8" fmla="*/ 15319 h 43219"/>
                                        <a:gd name="connsiteX9" fmla="*/ 43052 w 43256"/>
                                        <a:gd name="connsiteY9" fmla="*/ 23181 h 43219"/>
                                        <a:gd name="connsiteX10" fmla="*/ 37440 w 43256"/>
                                        <a:gd name="connsiteY10" fmla="*/ 30063 h 43219"/>
                                        <a:gd name="connsiteX11" fmla="*/ 35431 w 43256"/>
                                        <a:gd name="connsiteY11" fmla="*/ 35960 h 43219"/>
                                        <a:gd name="connsiteX12" fmla="*/ 28591 w 43256"/>
                                        <a:gd name="connsiteY12" fmla="*/ 36674 h 43219"/>
                                        <a:gd name="connsiteX13" fmla="*/ 23703 w 43256"/>
                                        <a:gd name="connsiteY13" fmla="*/ 42965 h 43219"/>
                                        <a:gd name="connsiteX14" fmla="*/ 16516 w 43256"/>
                                        <a:gd name="connsiteY14" fmla="*/ 39125 h 43219"/>
                                        <a:gd name="connsiteX15" fmla="*/ 5840 w 43256"/>
                                        <a:gd name="connsiteY15" fmla="*/ 35331 h 43219"/>
                                        <a:gd name="connsiteX16" fmla="*/ 1146 w 43256"/>
                                        <a:gd name="connsiteY16" fmla="*/ 31109 h 43219"/>
                                        <a:gd name="connsiteX17" fmla="*/ 2149 w 43256"/>
                                        <a:gd name="connsiteY17" fmla="*/ 25410 h 43219"/>
                                        <a:gd name="connsiteX18" fmla="*/ 31 w 43256"/>
                                        <a:gd name="connsiteY18" fmla="*/ 19563 h 43219"/>
                                        <a:gd name="connsiteX19" fmla="*/ 3899 w 43256"/>
                                        <a:gd name="connsiteY19" fmla="*/ 14366 h 43219"/>
                                        <a:gd name="connsiteX20" fmla="*/ 3936 w 43256"/>
                                        <a:gd name="connsiteY20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22177 w 43256"/>
                                        <a:gd name="connsiteY16" fmla="*/ 4579 h 43219"/>
                                        <a:gd name="connsiteX17" fmla="*/ 22536 w 43256"/>
                                        <a:gd name="connsiteY17" fmla="*/ 3189 h 43219"/>
                                        <a:gd name="connsiteX18" fmla="*/ 4163 w 43256"/>
                                        <a:gd name="connsiteY18" fmla="*/ 15648 h 43219"/>
                                        <a:gd name="connsiteX19" fmla="*/ 3936 w 43256"/>
                                        <a:gd name="connsiteY19" fmla="*/ 14229 h 43219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22492 w 43256"/>
                                        <a:gd name="connsiteY2" fmla="*/ 3291 h 43219"/>
                                        <a:gd name="connsiteX3" fmla="*/ 25785 w 43256"/>
                                        <a:gd name="connsiteY3" fmla="*/ 59 h 43219"/>
                                        <a:gd name="connsiteX4" fmla="*/ 29869 w 43256"/>
                                        <a:gd name="connsiteY4" fmla="*/ 2340 h 43219"/>
                                        <a:gd name="connsiteX5" fmla="*/ 35499 w 43256"/>
                                        <a:gd name="connsiteY5" fmla="*/ 549 h 43219"/>
                                        <a:gd name="connsiteX6" fmla="*/ 38354 w 43256"/>
                                        <a:gd name="connsiteY6" fmla="*/ 5435 h 43219"/>
                                        <a:gd name="connsiteX7" fmla="*/ 42018 w 43256"/>
                                        <a:gd name="connsiteY7" fmla="*/ 10177 h 43219"/>
                                        <a:gd name="connsiteX8" fmla="*/ 41854 w 43256"/>
                                        <a:gd name="connsiteY8" fmla="*/ 15319 h 43219"/>
                                        <a:gd name="connsiteX9" fmla="*/ 43052 w 43256"/>
                                        <a:gd name="connsiteY9" fmla="*/ 23181 h 43219"/>
                                        <a:gd name="connsiteX10" fmla="*/ 37440 w 43256"/>
                                        <a:gd name="connsiteY10" fmla="*/ 30063 h 43219"/>
                                        <a:gd name="connsiteX11" fmla="*/ 35431 w 43256"/>
                                        <a:gd name="connsiteY11" fmla="*/ 35960 h 43219"/>
                                        <a:gd name="connsiteX12" fmla="*/ 28591 w 43256"/>
                                        <a:gd name="connsiteY12" fmla="*/ 36674 h 43219"/>
                                        <a:gd name="connsiteX13" fmla="*/ 23703 w 43256"/>
                                        <a:gd name="connsiteY13" fmla="*/ 42965 h 43219"/>
                                        <a:gd name="connsiteX14" fmla="*/ 16516 w 43256"/>
                                        <a:gd name="connsiteY14" fmla="*/ 39125 h 43219"/>
                                        <a:gd name="connsiteX15" fmla="*/ 5840 w 43256"/>
                                        <a:gd name="connsiteY15" fmla="*/ 35331 h 43219"/>
                                        <a:gd name="connsiteX16" fmla="*/ 1146 w 43256"/>
                                        <a:gd name="connsiteY16" fmla="*/ 31109 h 43219"/>
                                        <a:gd name="connsiteX17" fmla="*/ 2149 w 43256"/>
                                        <a:gd name="connsiteY17" fmla="*/ 25410 h 43219"/>
                                        <a:gd name="connsiteX18" fmla="*/ 31 w 43256"/>
                                        <a:gd name="connsiteY18" fmla="*/ 19563 h 43219"/>
                                        <a:gd name="connsiteX19" fmla="*/ 3899 w 43256"/>
                                        <a:gd name="connsiteY19" fmla="*/ 14366 h 43219"/>
                                        <a:gd name="connsiteX20" fmla="*/ 3936 w 43256"/>
                                        <a:gd name="connsiteY20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4163 w 43256"/>
                                        <a:gd name="connsiteY16" fmla="*/ 15648 h 43219"/>
                                        <a:gd name="connsiteX17" fmla="*/ 3936 w 43256"/>
                                        <a:gd name="connsiteY17" fmla="*/ 14229 h 43219"/>
                                        <a:gd name="connsiteX0" fmla="*/ 3936 w 43256"/>
                                        <a:gd name="connsiteY0" fmla="*/ 14380 h 43370"/>
                                        <a:gd name="connsiteX1" fmla="*/ 5659 w 43256"/>
                                        <a:gd name="connsiteY1" fmla="*/ 6917 h 43370"/>
                                        <a:gd name="connsiteX2" fmla="*/ 25785 w 43256"/>
                                        <a:gd name="connsiteY2" fmla="*/ 210 h 43370"/>
                                        <a:gd name="connsiteX3" fmla="*/ 29869 w 43256"/>
                                        <a:gd name="connsiteY3" fmla="*/ 2491 h 43370"/>
                                        <a:gd name="connsiteX4" fmla="*/ 35499 w 43256"/>
                                        <a:gd name="connsiteY4" fmla="*/ 700 h 43370"/>
                                        <a:gd name="connsiteX5" fmla="*/ 38354 w 43256"/>
                                        <a:gd name="connsiteY5" fmla="*/ 5586 h 43370"/>
                                        <a:gd name="connsiteX6" fmla="*/ 42018 w 43256"/>
                                        <a:gd name="connsiteY6" fmla="*/ 10328 h 43370"/>
                                        <a:gd name="connsiteX7" fmla="*/ 41854 w 43256"/>
                                        <a:gd name="connsiteY7" fmla="*/ 15470 h 43370"/>
                                        <a:gd name="connsiteX8" fmla="*/ 43052 w 43256"/>
                                        <a:gd name="connsiteY8" fmla="*/ 23332 h 43370"/>
                                        <a:gd name="connsiteX9" fmla="*/ 37440 w 43256"/>
                                        <a:gd name="connsiteY9" fmla="*/ 30214 h 43370"/>
                                        <a:gd name="connsiteX10" fmla="*/ 35431 w 43256"/>
                                        <a:gd name="connsiteY10" fmla="*/ 36111 h 43370"/>
                                        <a:gd name="connsiteX11" fmla="*/ 28591 w 43256"/>
                                        <a:gd name="connsiteY11" fmla="*/ 36825 h 43370"/>
                                        <a:gd name="connsiteX12" fmla="*/ 23703 w 43256"/>
                                        <a:gd name="connsiteY12" fmla="*/ 43116 h 43370"/>
                                        <a:gd name="connsiteX13" fmla="*/ 16516 w 43256"/>
                                        <a:gd name="connsiteY13" fmla="*/ 39276 h 43370"/>
                                        <a:gd name="connsiteX14" fmla="*/ 5840 w 43256"/>
                                        <a:gd name="connsiteY14" fmla="*/ 35482 h 43370"/>
                                        <a:gd name="connsiteX15" fmla="*/ 1146 w 43256"/>
                                        <a:gd name="connsiteY15" fmla="*/ 31260 h 43370"/>
                                        <a:gd name="connsiteX16" fmla="*/ 2149 w 43256"/>
                                        <a:gd name="connsiteY16" fmla="*/ 25561 h 43370"/>
                                        <a:gd name="connsiteX17" fmla="*/ 31 w 43256"/>
                                        <a:gd name="connsiteY17" fmla="*/ 19714 h 43370"/>
                                        <a:gd name="connsiteX18" fmla="*/ 3899 w 43256"/>
                                        <a:gd name="connsiteY18" fmla="*/ 14517 h 43370"/>
                                        <a:gd name="connsiteX19" fmla="*/ 3936 w 43256"/>
                                        <a:gd name="connsiteY19" fmla="*/ 14380 h 43370"/>
                                        <a:gd name="connsiteX0" fmla="*/ 4729 w 43256"/>
                                        <a:gd name="connsiteY0" fmla="*/ 26187 h 43370"/>
                                        <a:gd name="connsiteX1" fmla="*/ 2196 w 43256"/>
                                        <a:gd name="connsiteY1" fmla="*/ 25390 h 43370"/>
                                        <a:gd name="connsiteX2" fmla="*/ 6964 w 43256"/>
                                        <a:gd name="connsiteY2" fmla="*/ 34909 h 43370"/>
                                        <a:gd name="connsiteX3" fmla="*/ 5856 w 43256"/>
                                        <a:gd name="connsiteY3" fmla="*/ 35290 h 43370"/>
                                        <a:gd name="connsiteX4" fmla="*/ 16514 w 43256"/>
                                        <a:gd name="connsiteY4" fmla="*/ 39100 h 43370"/>
                                        <a:gd name="connsiteX5" fmla="*/ 15846 w 43256"/>
                                        <a:gd name="connsiteY5" fmla="*/ 37360 h 43370"/>
                                        <a:gd name="connsiteX6" fmla="*/ 28863 w 43256"/>
                                        <a:gd name="connsiteY6" fmla="*/ 34761 h 43370"/>
                                        <a:gd name="connsiteX7" fmla="*/ 28596 w 43256"/>
                                        <a:gd name="connsiteY7" fmla="*/ 36670 h 43370"/>
                                        <a:gd name="connsiteX8" fmla="*/ 34165 w 43256"/>
                                        <a:gd name="connsiteY8" fmla="*/ 22964 h 43370"/>
                                        <a:gd name="connsiteX9" fmla="*/ 37416 w 43256"/>
                                        <a:gd name="connsiteY9" fmla="*/ 30100 h 43370"/>
                                        <a:gd name="connsiteX10" fmla="*/ 41834 w 43256"/>
                                        <a:gd name="connsiteY10" fmla="*/ 15364 h 43370"/>
                                        <a:gd name="connsiteX11" fmla="*/ 40386 w 43256"/>
                                        <a:gd name="connsiteY11" fmla="*/ 18040 h 43370"/>
                                        <a:gd name="connsiteX12" fmla="*/ 38360 w 43256"/>
                                        <a:gd name="connsiteY12" fmla="*/ 5436 h 43370"/>
                                        <a:gd name="connsiteX13" fmla="*/ 38436 w 43256"/>
                                        <a:gd name="connsiteY13" fmla="*/ 6700 h 43370"/>
                                        <a:gd name="connsiteX14" fmla="*/ 29114 w 43256"/>
                                        <a:gd name="connsiteY14" fmla="*/ 3962 h 43370"/>
                                        <a:gd name="connsiteX15" fmla="*/ 29856 w 43256"/>
                                        <a:gd name="connsiteY15" fmla="*/ 2350 h 43370"/>
                                        <a:gd name="connsiteX16" fmla="*/ 4163 w 43256"/>
                                        <a:gd name="connsiteY16" fmla="*/ 15799 h 43370"/>
                                        <a:gd name="connsiteX17" fmla="*/ 3936 w 43256"/>
                                        <a:gd name="connsiteY17" fmla="*/ 14380 h 43370"/>
                                        <a:gd name="connsiteX0" fmla="*/ 3936 w 43256"/>
                                        <a:gd name="connsiteY0" fmla="*/ 14221 h 43211"/>
                                        <a:gd name="connsiteX1" fmla="*/ 5659 w 43256"/>
                                        <a:gd name="connsiteY1" fmla="*/ 6758 h 43211"/>
                                        <a:gd name="connsiteX2" fmla="*/ 29869 w 43256"/>
                                        <a:gd name="connsiteY2" fmla="*/ 2332 h 43211"/>
                                        <a:gd name="connsiteX3" fmla="*/ 35499 w 43256"/>
                                        <a:gd name="connsiteY3" fmla="*/ 541 h 43211"/>
                                        <a:gd name="connsiteX4" fmla="*/ 38354 w 43256"/>
                                        <a:gd name="connsiteY4" fmla="*/ 5427 h 43211"/>
                                        <a:gd name="connsiteX5" fmla="*/ 42018 w 43256"/>
                                        <a:gd name="connsiteY5" fmla="*/ 10169 h 43211"/>
                                        <a:gd name="connsiteX6" fmla="*/ 41854 w 43256"/>
                                        <a:gd name="connsiteY6" fmla="*/ 15311 h 43211"/>
                                        <a:gd name="connsiteX7" fmla="*/ 43052 w 43256"/>
                                        <a:gd name="connsiteY7" fmla="*/ 23173 h 43211"/>
                                        <a:gd name="connsiteX8" fmla="*/ 37440 w 43256"/>
                                        <a:gd name="connsiteY8" fmla="*/ 30055 h 43211"/>
                                        <a:gd name="connsiteX9" fmla="*/ 35431 w 43256"/>
                                        <a:gd name="connsiteY9" fmla="*/ 35952 h 43211"/>
                                        <a:gd name="connsiteX10" fmla="*/ 28591 w 43256"/>
                                        <a:gd name="connsiteY10" fmla="*/ 36666 h 43211"/>
                                        <a:gd name="connsiteX11" fmla="*/ 23703 w 43256"/>
                                        <a:gd name="connsiteY11" fmla="*/ 42957 h 43211"/>
                                        <a:gd name="connsiteX12" fmla="*/ 16516 w 43256"/>
                                        <a:gd name="connsiteY12" fmla="*/ 39117 h 43211"/>
                                        <a:gd name="connsiteX13" fmla="*/ 5840 w 43256"/>
                                        <a:gd name="connsiteY13" fmla="*/ 35323 h 43211"/>
                                        <a:gd name="connsiteX14" fmla="*/ 1146 w 43256"/>
                                        <a:gd name="connsiteY14" fmla="*/ 31101 h 43211"/>
                                        <a:gd name="connsiteX15" fmla="*/ 2149 w 43256"/>
                                        <a:gd name="connsiteY15" fmla="*/ 25402 h 43211"/>
                                        <a:gd name="connsiteX16" fmla="*/ 31 w 43256"/>
                                        <a:gd name="connsiteY16" fmla="*/ 19555 h 43211"/>
                                        <a:gd name="connsiteX17" fmla="*/ 3899 w 43256"/>
                                        <a:gd name="connsiteY17" fmla="*/ 14358 h 43211"/>
                                        <a:gd name="connsiteX18" fmla="*/ 3936 w 43256"/>
                                        <a:gd name="connsiteY18" fmla="*/ 14221 h 43211"/>
                                        <a:gd name="connsiteX0" fmla="*/ 4729 w 43256"/>
                                        <a:gd name="connsiteY0" fmla="*/ 26028 h 43211"/>
                                        <a:gd name="connsiteX1" fmla="*/ 2196 w 43256"/>
                                        <a:gd name="connsiteY1" fmla="*/ 25231 h 43211"/>
                                        <a:gd name="connsiteX2" fmla="*/ 6964 w 43256"/>
                                        <a:gd name="connsiteY2" fmla="*/ 34750 h 43211"/>
                                        <a:gd name="connsiteX3" fmla="*/ 5856 w 43256"/>
                                        <a:gd name="connsiteY3" fmla="*/ 35131 h 43211"/>
                                        <a:gd name="connsiteX4" fmla="*/ 16514 w 43256"/>
                                        <a:gd name="connsiteY4" fmla="*/ 38941 h 43211"/>
                                        <a:gd name="connsiteX5" fmla="*/ 15846 w 43256"/>
                                        <a:gd name="connsiteY5" fmla="*/ 37201 h 43211"/>
                                        <a:gd name="connsiteX6" fmla="*/ 28863 w 43256"/>
                                        <a:gd name="connsiteY6" fmla="*/ 34602 h 43211"/>
                                        <a:gd name="connsiteX7" fmla="*/ 28596 w 43256"/>
                                        <a:gd name="connsiteY7" fmla="*/ 36511 h 43211"/>
                                        <a:gd name="connsiteX8" fmla="*/ 34165 w 43256"/>
                                        <a:gd name="connsiteY8" fmla="*/ 22805 h 43211"/>
                                        <a:gd name="connsiteX9" fmla="*/ 37416 w 43256"/>
                                        <a:gd name="connsiteY9" fmla="*/ 29941 h 43211"/>
                                        <a:gd name="connsiteX10" fmla="*/ 41834 w 43256"/>
                                        <a:gd name="connsiteY10" fmla="*/ 15205 h 43211"/>
                                        <a:gd name="connsiteX11" fmla="*/ 40386 w 43256"/>
                                        <a:gd name="connsiteY11" fmla="*/ 17881 h 43211"/>
                                        <a:gd name="connsiteX12" fmla="*/ 38360 w 43256"/>
                                        <a:gd name="connsiteY12" fmla="*/ 5277 h 43211"/>
                                        <a:gd name="connsiteX13" fmla="*/ 38436 w 43256"/>
                                        <a:gd name="connsiteY13" fmla="*/ 6541 h 43211"/>
                                        <a:gd name="connsiteX14" fmla="*/ 29114 w 43256"/>
                                        <a:gd name="connsiteY14" fmla="*/ 3803 h 43211"/>
                                        <a:gd name="connsiteX15" fmla="*/ 29856 w 43256"/>
                                        <a:gd name="connsiteY15" fmla="*/ 2191 h 43211"/>
                                        <a:gd name="connsiteX16" fmla="*/ 4163 w 43256"/>
                                        <a:gd name="connsiteY16" fmla="*/ 15640 h 43211"/>
                                        <a:gd name="connsiteX17" fmla="*/ 3936 w 43256"/>
                                        <a:gd name="connsiteY17" fmla="*/ 14221 h 43211"/>
                                        <a:gd name="connsiteX0" fmla="*/ 3936 w 43256"/>
                                        <a:gd name="connsiteY0" fmla="*/ 14221 h 43211"/>
                                        <a:gd name="connsiteX1" fmla="*/ 5659 w 43256"/>
                                        <a:gd name="connsiteY1" fmla="*/ 6758 h 43211"/>
                                        <a:gd name="connsiteX2" fmla="*/ 29869 w 43256"/>
                                        <a:gd name="connsiteY2" fmla="*/ 2332 h 43211"/>
                                        <a:gd name="connsiteX3" fmla="*/ 35499 w 43256"/>
                                        <a:gd name="connsiteY3" fmla="*/ 541 h 43211"/>
                                        <a:gd name="connsiteX4" fmla="*/ 38354 w 43256"/>
                                        <a:gd name="connsiteY4" fmla="*/ 5427 h 43211"/>
                                        <a:gd name="connsiteX5" fmla="*/ 42018 w 43256"/>
                                        <a:gd name="connsiteY5" fmla="*/ 10169 h 43211"/>
                                        <a:gd name="connsiteX6" fmla="*/ 41854 w 43256"/>
                                        <a:gd name="connsiteY6" fmla="*/ 15311 h 43211"/>
                                        <a:gd name="connsiteX7" fmla="*/ 43052 w 43256"/>
                                        <a:gd name="connsiteY7" fmla="*/ 23173 h 43211"/>
                                        <a:gd name="connsiteX8" fmla="*/ 37440 w 43256"/>
                                        <a:gd name="connsiteY8" fmla="*/ 30055 h 43211"/>
                                        <a:gd name="connsiteX9" fmla="*/ 35431 w 43256"/>
                                        <a:gd name="connsiteY9" fmla="*/ 35952 h 43211"/>
                                        <a:gd name="connsiteX10" fmla="*/ 28591 w 43256"/>
                                        <a:gd name="connsiteY10" fmla="*/ 36666 h 43211"/>
                                        <a:gd name="connsiteX11" fmla="*/ 23703 w 43256"/>
                                        <a:gd name="connsiteY11" fmla="*/ 42957 h 43211"/>
                                        <a:gd name="connsiteX12" fmla="*/ 16516 w 43256"/>
                                        <a:gd name="connsiteY12" fmla="*/ 39117 h 43211"/>
                                        <a:gd name="connsiteX13" fmla="*/ 5840 w 43256"/>
                                        <a:gd name="connsiteY13" fmla="*/ 35323 h 43211"/>
                                        <a:gd name="connsiteX14" fmla="*/ 1146 w 43256"/>
                                        <a:gd name="connsiteY14" fmla="*/ 31101 h 43211"/>
                                        <a:gd name="connsiteX15" fmla="*/ 2149 w 43256"/>
                                        <a:gd name="connsiteY15" fmla="*/ 25402 h 43211"/>
                                        <a:gd name="connsiteX16" fmla="*/ 31 w 43256"/>
                                        <a:gd name="connsiteY16" fmla="*/ 19555 h 43211"/>
                                        <a:gd name="connsiteX17" fmla="*/ 3899 w 43256"/>
                                        <a:gd name="connsiteY17" fmla="*/ 14358 h 43211"/>
                                        <a:gd name="connsiteX18" fmla="*/ 3936 w 43256"/>
                                        <a:gd name="connsiteY18" fmla="*/ 14221 h 43211"/>
                                        <a:gd name="connsiteX0" fmla="*/ 4729 w 43256"/>
                                        <a:gd name="connsiteY0" fmla="*/ 26028 h 43211"/>
                                        <a:gd name="connsiteX1" fmla="*/ 2196 w 43256"/>
                                        <a:gd name="connsiteY1" fmla="*/ 25231 h 43211"/>
                                        <a:gd name="connsiteX2" fmla="*/ 6964 w 43256"/>
                                        <a:gd name="connsiteY2" fmla="*/ 34750 h 43211"/>
                                        <a:gd name="connsiteX3" fmla="*/ 5856 w 43256"/>
                                        <a:gd name="connsiteY3" fmla="*/ 35131 h 43211"/>
                                        <a:gd name="connsiteX4" fmla="*/ 16514 w 43256"/>
                                        <a:gd name="connsiteY4" fmla="*/ 38941 h 43211"/>
                                        <a:gd name="connsiteX5" fmla="*/ 15846 w 43256"/>
                                        <a:gd name="connsiteY5" fmla="*/ 37201 h 43211"/>
                                        <a:gd name="connsiteX6" fmla="*/ 28863 w 43256"/>
                                        <a:gd name="connsiteY6" fmla="*/ 34602 h 43211"/>
                                        <a:gd name="connsiteX7" fmla="*/ 28596 w 43256"/>
                                        <a:gd name="connsiteY7" fmla="*/ 36511 h 43211"/>
                                        <a:gd name="connsiteX8" fmla="*/ 34165 w 43256"/>
                                        <a:gd name="connsiteY8" fmla="*/ 22805 h 43211"/>
                                        <a:gd name="connsiteX9" fmla="*/ 37416 w 43256"/>
                                        <a:gd name="connsiteY9" fmla="*/ 29941 h 43211"/>
                                        <a:gd name="connsiteX10" fmla="*/ 41834 w 43256"/>
                                        <a:gd name="connsiteY10" fmla="*/ 15205 h 43211"/>
                                        <a:gd name="connsiteX11" fmla="*/ 40386 w 43256"/>
                                        <a:gd name="connsiteY11" fmla="*/ 17881 h 43211"/>
                                        <a:gd name="connsiteX12" fmla="*/ 38360 w 43256"/>
                                        <a:gd name="connsiteY12" fmla="*/ 5277 h 43211"/>
                                        <a:gd name="connsiteX13" fmla="*/ 38436 w 43256"/>
                                        <a:gd name="connsiteY13" fmla="*/ 6541 h 43211"/>
                                        <a:gd name="connsiteX14" fmla="*/ 4163 w 43256"/>
                                        <a:gd name="connsiteY14" fmla="*/ 15640 h 43211"/>
                                        <a:gd name="connsiteX15" fmla="*/ 3936 w 43256"/>
                                        <a:gd name="connsiteY15" fmla="*/ 14221 h 43211"/>
                                        <a:gd name="connsiteX0" fmla="*/ 3936 w 43256"/>
                                        <a:gd name="connsiteY0" fmla="*/ 13692 h 42682"/>
                                        <a:gd name="connsiteX1" fmla="*/ 5659 w 43256"/>
                                        <a:gd name="connsiteY1" fmla="*/ 6229 h 42682"/>
                                        <a:gd name="connsiteX2" fmla="*/ 35499 w 43256"/>
                                        <a:gd name="connsiteY2" fmla="*/ 12 h 42682"/>
                                        <a:gd name="connsiteX3" fmla="*/ 38354 w 43256"/>
                                        <a:gd name="connsiteY3" fmla="*/ 4898 h 42682"/>
                                        <a:gd name="connsiteX4" fmla="*/ 42018 w 43256"/>
                                        <a:gd name="connsiteY4" fmla="*/ 9640 h 42682"/>
                                        <a:gd name="connsiteX5" fmla="*/ 41854 w 43256"/>
                                        <a:gd name="connsiteY5" fmla="*/ 14782 h 42682"/>
                                        <a:gd name="connsiteX6" fmla="*/ 43052 w 43256"/>
                                        <a:gd name="connsiteY6" fmla="*/ 22644 h 42682"/>
                                        <a:gd name="connsiteX7" fmla="*/ 37440 w 43256"/>
                                        <a:gd name="connsiteY7" fmla="*/ 29526 h 42682"/>
                                        <a:gd name="connsiteX8" fmla="*/ 35431 w 43256"/>
                                        <a:gd name="connsiteY8" fmla="*/ 35423 h 42682"/>
                                        <a:gd name="connsiteX9" fmla="*/ 28591 w 43256"/>
                                        <a:gd name="connsiteY9" fmla="*/ 36137 h 42682"/>
                                        <a:gd name="connsiteX10" fmla="*/ 23703 w 43256"/>
                                        <a:gd name="connsiteY10" fmla="*/ 42428 h 42682"/>
                                        <a:gd name="connsiteX11" fmla="*/ 16516 w 43256"/>
                                        <a:gd name="connsiteY11" fmla="*/ 38588 h 42682"/>
                                        <a:gd name="connsiteX12" fmla="*/ 5840 w 43256"/>
                                        <a:gd name="connsiteY12" fmla="*/ 34794 h 42682"/>
                                        <a:gd name="connsiteX13" fmla="*/ 1146 w 43256"/>
                                        <a:gd name="connsiteY13" fmla="*/ 30572 h 42682"/>
                                        <a:gd name="connsiteX14" fmla="*/ 2149 w 43256"/>
                                        <a:gd name="connsiteY14" fmla="*/ 24873 h 42682"/>
                                        <a:gd name="connsiteX15" fmla="*/ 31 w 43256"/>
                                        <a:gd name="connsiteY15" fmla="*/ 19026 h 42682"/>
                                        <a:gd name="connsiteX16" fmla="*/ 3899 w 43256"/>
                                        <a:gd name="connsiteY16" fmla="*/ 13829 h 42682"/>
                                        <a:gd name="connsiteX17" fmla="*/ 3936 w 43256"/>
                                        <a:gd name="connsiteY17" fmla="*/ 13692 h 42682"/>
                                        <a:gd name="connsiteX0" fmla="*/ 4729 w 43256"/>
                                        <a:gd name="connsiteY0" fmla="*/ 25499 h 42682"/>
                                        <a:gd name="connsiteX1" fmla="*/ 2196 w 43256"/>
                                        <a:gd name="connsiteY1" fmla="*/ 24702 h 42682"/>
                                        <a:gd name="connsiteX2" fmla="*/ 6964 w 43256"/>
                                        <a:gd name="connsiteY2" fmla="*/ 34221 h 42682"/>
                                        <a:gd name="connsiteX3" fmla="*/ 5856 w 43256"/>
                                        <a:gd name="connsiteY3" fmla="*/ 34602 h 42682"/>
                                        <a:gd name="connsiteX4" fmla="*/ 16514 w 43256"/>
                                        <a:gd name="connsiteY4" fmla="*/ 38412 h 42682"/>
                                        <a:gd name="connsiteX5" fmla="*/ 15846 w 43256"/>
                                        <a:gd name="connsiteY5" fmla="*/ 36672 h 42682"/>
                                        <a:gd name="connsiteX6" fmla="*/ 28863 w 43256"/>
                                        <a:gd name="connsiteY6" fmla="*/ 34073 h 42682"/>
                                        <a:gd name="connsiteX7" fmla="*/ 28596 w 43256"/>
                                        <a:gd name="connsiteY7" fmla="*/ 35982 h 42682"/>
                                        <a:gd name="connsiteX8" fmla="*/ 34165 w 43256"/>
                                        <a:gd name="connsiteY8" fmla="*/ 22276 h 42682"/>
                                        <a:gd name="connsiteX9" fmla="*/ 37416 w 43256"/>
                                        <a:gd name="connsiteY9" fmla="*/ 29412 h 42682"/>
                                        <a:gd name="connsiteX10" fmla="*/ 41834 w 43256"/>
                                        <a:gd name="connsiteY10" fmla="*/ 14676 h 42682"/>
                                        <a:gd name="connsiteX11" fmla="*/ 40386 w 43256"/>
                                        <a:gd name="connsiteY11" fmla="*/ 17352 h 42682"/>
                                        <a:gd name="connsiteX12" fmla="*/ 38360 w 43256"/>
                                        <a:gd name="connsiteY12" fmla="*/ 4748 h 42682"/>
                                        <a:gd name="connsiteX13" fmla="*/ 38436 w 43256"/>
                                        <a:gd name="connsiteY13" fmla="*/ 6012 h 42682"/>
                                        <a:gd name="connsiteX14" fmla="*/ 4163 w 43256"/>
                                        <a:gd name="connsiteY14" fmla="*/ 15111 h 42682"/>
                                        <a:gd name="connsiteX15" fmla="*/ 3936 w 43256"/>
                                        <a:gd name="connsiteY15" fmla="*/ 13692 h 42682"/>
                                        <a:gd name="connsiteX0" fmla="*/ 3936 w 43256"/>
                                        <a:gd name="connsiteY0" fmla="*/ 9036 h 38026"/>
                                        <a:gd name="connsiteX1" fmla="*/ 5659 w 43256"/>
                                        <a:gd name="connsiteY1" fmla="*/ 1573 h 38026"/>
                                        <a:gd name="connsiteX2" fmla="*/ 38354 w 43256"/>
                                        <a:gd name="connsiteY2" fmla="*/ 242 h 38026"/>
                                        <a:gd name="connsiteX3" fmla="*/ 42018 w 43256"/>
                                        <a:gd name="connsiteY3" fmla="*/ 4984 h 38026"/>
                                        <a:gd name="connsiteX4" fmla="*/ 41854 w 43256"/>
                                        <a:gd name="connsiteY4" fmla="*/ 10126 h 38026"/>
                                        <a:gd name="connsiteX5" fmla="*/ 43052 w 43256"/>
                                        <a:gd name="connsiteY5" fmla="*/ 17988 h 38026"/>
                                        <a:gd name="connsiteX6" fmla="*/ 37440 w 43256"/>
                                        <a:gd name="connsiteY6" fmla="*/ 24870 h 38026"/>
                                        <a:gd name="connsiteX7" fmla="*/ 35431 w 43256"/>
                                        <a:gd name="connsiteY7" fmla="*/ 30767 h 38026"/>
                                        <a:gd name="connsiteX8" fmla="*/ 28591 w 43256"/>
                                        <a:gd name="connsiteY8" fmla="*/ 31481 h 38026"/>
                                        <a:gd name="connsiteX9" fmla="*/ 23703 w 43256"/>
                                        <a:gd name="connsiteY9" fmla="*/ 37772 h 38026"/>
                                        <a:gd name="connsiteX10" fmla="*/ 16516 w 43256"/>
                                        <a:gd name="connsiteY10" fmla="*/ 33932 h 38026"/>
                                        <a:gd name="connsiteX11" fmla="*/ 5840 w 43256"/>
                                        <a:gd name="connsiteY11" fmla="*/ 30138 h 38026"/>
                                        <a:gd name="connsiteX12" fmla="*/ 1146 w 43256"/>
                                        <a:gd name="connsiteY12" fmla="*/ 25916 h 38026"/>
                                        <a:gd name="connsiteX13" fmla="*/ 2149 w 43256"/>
                                        <a:gd name="connsiteY13" fmla="*/ 20217 h 38026"/>
                                        <a:gd name="connsiteX14" fmla="*/ 31 w 43256"/>
                                        <a:gd name="connsiteY14" fmla="*/ 14370 h 38026"/>
                                        <a:gd name="connsiteX15" fmla="*/ 3899 w 43256"/>
                                        <a:gd name="connsiteY15" fmla="*/ 9173 h 38026"/>
                                        <a:gd name="connsiteX16" fmla="*/ 3936 w 43256"/>
                                        <a:gd name="connsiteY16" fmla="*/ 9036 h 38026"/>
                                        <a:gd name="connsiteX0" fmla="*/ 4729 w 43256"/>
                                        <a:gd name="connsiteY0" fmla="*/ 20843 h 38026"/>
                                        <a:gd name="connsiteX1" fmla="*/ 2196 w 43256"/>
                                        <a:gd name="connsiteY1" fmla="*/ 20046 h 38026"/>
                                        <a:gd name="connsiteX2" fmla="*/ 6964 w 43256"/>
                                        <a:gd name="connsiteY2" fmla="*/ 29565 h 38026"/>
                                        <a:gd name="connsiteX3" fmla="*/ 5856 w 43256"/>
                                        <a:gd name="connsiteY3" fmla="*/ 29946 h 38026"/>
                                        <a:gd name="connsiteX4" fmla="*/ 16514 w 43256"/>
                                        <a:gd name="connsiteY4" fmla="*/ 33756 h 38026"/>
                                        <a:gd name="connsiteX5" fmla="*/ 15846 w 43256"/>
                                        <a:gd name="connsiteY5" fmla="*/ 32016 h 38026"/>
                                        <a:gd name="connsiteX6" fmla="*/ 28863 w 43256"/>
                                        <a:gd name="connsiteY6" fmla="*/ 29417 h 38026"/>
                                        <a:gd name="connsiteX7" fmla="*/ 28596 w 43256"/>
                                        <a:gd name="connsiteY7" fmla="*/ 31326 h 38026"/>
                                        <a:gd name="connsiteX8" fmla="*/ 34165 w 43256"/>
                                        <a:gd name="connsiteY8" fmla="*/ 17620 h 38026"/>
                                        <a:gd name="connsiteX9" fmla="*/ 37416 w 43256"/>
                                        <a:gd name="connsiteY9" fmla="*/ 24756 h 38026"/>
                                        <a:gd name="connsiteX10" fmla="*/ 41834 w 43256"/>
                                        <a:gd name="connsiteY10" fmla="*/ 10020 h 38026"/>
                                        <a:gd name="connsiteX11" fmla="*/ 40386 w 43256"/>
                                        <a:gd name="connsiteY11" fmla="*/ 12696 h 38026"/>
                                        <a:gd name="connsiteX12" fmla="*/ 38360 w 43256"/>
                                        <a:gd name="connsiteY12" fmla="*/ 92 h 38026"/>
                                        <a:gd name="connsiteX13" fmla="*/ 38436 w 43256"/>
                                        <a:gd name="connsiteY13" fmla="*/ 1356 h 38026"/>
                                        <a:gd name="connsiteX14" fmla="*/ 4163 w 43256"/>
                                        <a:gd name="connsiteY14" fmla="*/ 10455 h 38026"/>
                                        <a:gd name="connsiteX15" fmla="*/ 3936 w 43256"/>
                                        <a:gd name="connsiteY15" fmla="*/ 9036 h 38026"/>
                                        <a:gd name="connsiteX0" fmla="*/ 3936 w 43256"/>
                                        <a:gd name="connsiteY0" fmla="*/ 9036 h 38026"/>
                                        <a:gd name="connsiteX1" fmla="*/ 5659 w 43256"/>
                                        <a:gd name="connsiteY1" fmla="*/ 1573 h 38026"/>
                                        <a:gd name="connsiteX2" fmla="*/ 38354 w 43256"/>
                                        <a:gd name="connsiteY2" fmla="*/ 242 h 38026"/>
                                        <a:gd name="connsiteX3" fmla="*/ 42018 w 43256"/>
                                        <a:gd name="connsiteY3" fmla="*/ 4984 h 38026"/>
                                        <a:gd name="connsiteX4" fmla="*/ 41854 w 43256"/>
                                        <a:gd name="connsiteY4" fmla="*/ 10126 h 38026"/>
                                        <a:gd name="connsiteX5" fmla="*/ 43052 w 43256"/>
                                        <a:gd name="connsiteY5" fmla="*/ 17988 h 38026"/>
                                        <a:gd name="connsiteX6" fmla="*/ 37440 w 43256"/>
                                        <a:gd name="connsiteY6" fmla="*/ 24870 h 38026"/>
                                        <a:gd name="connsiteX7" fmla="*/ 35431 w 43256"/>
                                        <a:gd name="connsiteY7" fmla="*/ 30767 h 38026"/>
                                        <a:gd name="connsiteX8" fmla="*/ 28591 w 43256"/>
                                        <a:gd name="connsiteY8" fmla="*/ 31481 h 38026"/>
                                        <a:gd name="connsiteX9" fmla="*/ 23703 w 43256"/>
                                        <a:gd name="connsiteY9" fmla="*/ 37772 h 38026"/>
                                        <a:gd name="connsiteX10" fmla="*/ 16516 w 43256"/>
                                        <a:gd name="connsiteY10" fmla="*/ 33932 h 38026"/>
                                        <a:gd name="connsiteX11" fmla="*/ 5840 w 43256"/>
                                        <a:gd name="connsiteY11" fmla="*/ 30138 h 38026"/>
                                        <a:gd name="connsiteX12" fmla="*/ 1146 w 43256"/>
                                        <a:gd name="connsiteY12" fmla="*/ 25916 h 38026"/>
                                        <a:gd name="connsiteX13" fmla="*/ 2149 w 43256"/>
                                        <a:gd name="connsiteY13" fmla="*/ 20217 h 38026"/>
                                        <a:gd name="connsiteX14" fmla="*/ 31 w 43256"/>
                                        <a:gd name="connsiteY14" fmla="*/ 14370 h 38026"/>
                                        <a:gd name="connsiteX15" fmla="*/ 3899 w 43256"/>
                                        <a:gd name="connsiteY15" fmla="*/ 9173 h 38026"/>
                                        <a:gd name="connsiteX16" fmla="*/ 3936 w 43256"/>
                                        <a:gd name="connsiteY16" fmla="*/ 9036 h 38026"/>
                                        <a:gd name="connsiteX0" fmla="*/ 4729 w 43256"/>
                                        <a:gd name="connsiteY0" fmla="*/ 20843 h 38026"/>
                                        <a:gd name="connsiteX1" fmla="*/ 2196 w 43256"/>
                                        <a:gd name="connsiteY1" fmla="*/ 20046 h 38026"/>
                                        <a:gd name="connsiteX2" fmla="*/ 6964 w 43256"/>
                                        <a:gd name="connsiteY2" fmla="*/ 29565 h 38026"/>
                                        <a:gd name="connsiteX3" fmla="*/ 5856 w 43256"/>
                                        <a:gd name="connsiteY3" fmla="*/ 29946 h 38026"/>
                                        <a:gd name="connsiteX4" fmla="*/ 16514 w 43256"/>
                                        <a:gd name="connsiteY4" fmla="*/ 33756 h 38026"/>
                                        <a:gd name="connsiteX5" fmla="*/ 15846 w 43256"/>
                                        <a:gd name="connsiteY5" fmla="*/ 32016 h 38026"/>
                                        <a:gd name="connsiteX6" fmla="*/ 28863 w 43256"/>
                                        <a:gd name="connsiteY6" fmla="*/ 29417 h 38026"/>
                                        <a:gd name="connsiteX7" fmla="*/ 28596 w 43256"/>
                                        <a:gd name="connsiteY7" fmla="*/ 31326 h 38026"/>
                                        <a:gd name="connsiteX8" fmla="*/ 34165 w 43256"/>
                                        <a:gd name="connsiteY8" fmla="*/ 17620 h 38026"/>
                                        <a:gd name="connsiteX9" fmla="*/ 37416 w 43256"/>
                                        <a:gd name="connsiteY9" fmla="*/ 24756 h 38026"/>
                                        <a:gd name="connsiteX10" fmla="*/ 41834 w 43256"/>
                                        <a:gd name="connsiteY10" fmla="*/ 10020 h 38026"/>
                                        <a:gd name="connsiteX11" fmla="*/ 40386 w 43256"/>
                                        <a:gd name="connsiteY11" fmla="*/ 12696 h 38026"/>
                                        <a:gd name="connsiteX12" fmla="*/ 4163 w 43256"/>
                                        <a:gd name="connsiteY12" fmla="*/ 10455 h 38026"/>
                                        <a:gd name="connsiteX13" fmla="*/ 3936 w 43256"/>
                                        <a:gd name="connsiteY13" fmla="*/ 9036 h 38026"/>
                                        <a:gd name="connsiteX0" fmla="*/ 3936 w 43256"/>
                                        <a:gd name="connsiteY0" fmla="*/ 13033 h 42023"/>
                                        <a:gd name="connsiteX1" fmla="*/ 5659 w 43256"/>
                                        <a:gd name="connsiteY1" fmla="*/ 5570 h 42023"/>
                                        <a:gd name="connsiteX2" fmla="*/ 38354 w 43256"/>
                                        <a:gd name="connsiteY2" fmla="*/ 4239 h 42023"/>
                                        <a:gd name="connsiteX3" fmla="*/ 42018 w 43256"/>
                                        <a:gd name="connsiteY3" fmla="*/ 8981 h 42023"/>
                                        <a:gd name="connsiteX4" fmla="*/ 41854 w 43256"/>
                                        <a:gd name="connsiteY4" fmla="*/ 14123 h 42023"/>
                                        <a:gd name="connsiteX5" fmla="*/ 43052 w 43256"/>
                                        <a:gd name="connsiteY5" fmla="*/ 21985 h 42023"/>
                                        <a:gd name="connsiteX6" fmla="*/ 37440 w 43256"/>
                                        <a:gd name="connsiteY6" fmla="*/ 28867 h 42023"/>
                                        <a:gd name="connsiteX7" fmla="*/ 35431 w 43256"/>
                                        <a:gd name="connsiteY7" fmla="*/ 34764 h 42023"/>
                                        <a:gd name="connsiteX8" fmla="*/ 28591 w 43256"/>
                                        <a:gd name="connsiteY8" fmla="*/ 35478 h 42023"/>
                                        <a:gd name="connsiteX9" fmla="*/ 23703 w 43256"/>
                                        <a:gd name="connsiteY9" fmla="*/ 41769 h 42023"/>
                                        <a:gd name="connsiteX10" fmla="*/ 16516 w 43256"/>
                                        <a:gd name="connsiteY10" fmla="*/ 37929 h 42023"/>
                                        <a:gd name="connsiteX11" fmla="*/ 5840 w 43256"/>
                                        <a:gd name="connsiteY11" fmla="*/ 34135 h 42023"/>
                                        <a:gd name="connsiteX12" fmla="*/ 1146 w 43256"/>
                                        <a:gd name="connsiteY12" fmla="*/ 29913 h 42023"/>
                                        <a:gd name="connsiteX13" fmla="*/ 2149 w 43256"/>
                                        <a:gd name="connsiteY13" fmla="*/ 24214 h 42023"/>
                                        <a:gd name="connsiteX14" fmla="*/ 31 w 43256"/>
                                        <a:gd name="connsiteY14" fmla="*/ 18367 h 42023"/>
                                        <a:gd name="connsiteX15" fmla="*/ 3899 w 43256"/>
                                        <a:gd name="connsiteY15" fmla="*/ 13170 h 42023"/>
                                        <a:gd name="connsiteX16" fmla="*/ 3936 w 43256"/>
                                        <a:gd name="connsiteY16" fmla="*/ 13033 h 42023"/>
                                        <a:gd name="connsiteX0" fmla="*/ 4729 w 43256"/>
                                        <a:gd name="connsiteY0" fmla="*/ 24840 h 42023"/>
                                        <a:gd name="connsiteX1" fmla="*/ 2196 w 43256"/>
                                        <a:gd name="connsiteY1" fmla="*/ 24043 h 42023"/>
                                        <a:gd name="connsiteX2" fmla="*/ 6964 w 43256"/>
                                        <a:gd name="connsiteY2" fmla="*/ 33562 h 42023"/>
                                        <a:gd name="connsiteX3" fmla="*/ 5856 w 43256"/>
                                        <a:gd name="connsiteY3" fmla="*/ 33943 h 42023"/>
                                        <a:gd name="connsiteX4" fmla="*/ 16514 w 43256"/>
                                        <a:gd name="connsiteY4" fmla="*/ 37753 h 42023"/>
                                        <a:gd name="connsiteX5" fmla="*/ 15846 w 43256"/>
                                        <a:gd name="connsiteY5" fmla="*/ 36013 h 42023"/>
                                        <a:gd name="connsiteX6" fmla="*/ 28863 w 43256"/>
                                        <a:gd name="connsiteY6" fmla="*/ 33414 h 42023"/>
                                        <a:gd name="connsiteX7" fmla="*/ 28596 w 43256"/>
                                        <a:gd name="connsiteY7" fmla="*/ 35323 h 42023"/>
                                        <a:gd name="connsiteX8" fmla="*/ 34165 w 43256"/>
                                        <a:gd name="connsiteY8" fmla="*/ 21617 h 42023"/>
                                        <a:gd name="connsiteX9" fmla="*/ 37416 w 43256"/>
                                        <a:gd name="connsiteY9" fmla="*/ 28753 h 42023"/>
                                        <a:gd name="connsiteX10" fmla="*/ 41834 w 43256"/>
                                        <a:gd name="connsiteY10" fmla="*/ 14017 h 42023"/>
                                        <a:gd name="connsiteX11" fmla="*/ 40386 w 43256"/>
                                        <a:gd name="connsiteY11" fmla="*/ 16693 h 42023"/>
                                        <a:gd name="connsiteX12" fmla="*/ 4163 w 43256"/>
                                        <a:gd name="connsiteY12" fmla="*/ 14452 h 42023"/>
                                        <a:gd name="connsiteX13" fmla="*/ 3936 w 43256"/>
                                        <a:gd name="connsiteY13" fmla="*/ 13033 h 42023"/>
                                        <a:gd name="connsiteX0" fmla="*/ 3936 w 43256"/>
                                        <a:gd name="connsiteY0" fmla="*/ 15519 h 44509"/>
                                        <a:gd name="connsiteX1" fmla="*/ 5659 w 43256"/>
                                        <a:gd name="connsiteY1" fmla="*/ 8056 h 44509"/>
                                        <a:gd name="connsiteX2" fmla="*/ 38354 w 43256"/>
                                        <a:gd name="connsiteY2" fmla="*/ 6725 h 44509"/>
                                        <a:gd name="connsiteX3" fmla="*/ 42018 w 43256"/>
                                        <a:gd name="connsiteY3" fmla="*/ 11467 h 44509"/>
                                        <a:gd name="connsiteX4" fmla="*/ 41854 w 43256"/>
                                        <a:gd name="connsiteY4" fmla="*/ 16609 h 44509"/>
                                        <a:gd name="connsiteX5" fmla="*/ 43052 w 43256"/>
                                        <a:gd name="connsiteY5" fmla="*/ 24471 h 44509"/>
                                        <a:gd name="connsiteX6" fmla="*/ 37440 w 43256"/>
                                        <a:gd name="connsiteY6" fmla="*/ 31353 h 44509"/>
                                        <a:gd name="connsiteX7" fmla="*/ 35431 w 43256"/>
                                        <a:gd name="connsiteY7" fmla="*/ 37250 h 44509"/>
                                        <a:gd name="connsiteX8" fmla="*/ 28591 w 43256"/>
                                        <a:gd name="connsiteY8" fmla="*/ 37964 h 44509"/>
                                        <a:gd name="connsiteX9" fmla="*/ 23703 w 43256"/>
                                        <a:gd name="connsiteY9" fmla="*/ 44255 h 44509"/>
                                        <a:gd name="connsiteX10" fmla="*/ 16516 w 43256"/>
                                        <a:gd name="connsiteY10" fmla="*/ 40415 h 44509"/>
                                        <a:gd name="connsiteX11" fmla="*/ 5840 w 43256"/>
                                        <a:gd name="connsiteY11" fmla="*/ 36621 h 44509"/>
                                        <a:gd name="connsiteX12" fmla="*/ 1146 w 43256"/>
                                        <a:gd name="connsiteY12" fmla="*/ 32399 h 44509"/>
                                        <a:gd name="connsiteX13" fmla="*/ 2149 w 43256"/>
                                        <a:gd name="connsiteY13" fmla="*/ 26700 h 44509"/>
                                        <a:gd name="connsiteX14" fmla="*/ 31 w 43256"/>
                                        <a:gd name="connsiteY14" fmla="*/ 20853 h 44509"/>
                                        <a:gd name="connsiteX15" fmla="*/ 3899 w 43256"/>
                                        <a:gd name="connsiteY15" fmla="*/ 15656 h 44509"/>
                                        <a:gd name="connsiteX16" fmla="*/ 3936 w 43256"/>
                                        <a:gd name="connsiteY16" fmla="*/ 15519 h 44509"/>
                                        <a:gd name="connsiteX0" fmla="*/ 4729 w 43256"/>
                                        <a:gd name="connsiteY0" fmla="*/ 27326 h 44509"/>
                                        <a:gd name="connsiteX1" fmla="*/ 2196 w 43256"/>
                                        <a:gd name="connsiteY1" fmla="*/ 26529 h 44509"/>
                                        <a:gd name="connsiteX2" fmla="*/ 6964 w 43256"/>
                                        <a:gd name="connsiteY2" fmla="*/ 36048 h 44509"/>
                                        <a:gd name="connsiteX3" fmla="*/ 5856 w 43256"/>
                                        <a:gd name="connsiteY3" fmla="*/ 36429 h 44509"/>
                                        <a:gd name="connsiteX4" fmla="*/ 16514 w 43256"/>
                                        <a:gd name="connsiteY4" fmla="*/ 40239 h 44509"/>
                                        <a:gd name="connsiteX5" fmla="*/ 15846 w 43256"/>
                                        <a:gd name="connsiteY5" fmla="*/ 38499 h 44509"/>
                                        <a:gd name="connsiteX6" fmla="*/ 28863 w 43256"/>
                                        <a:gd name="connsiteY6" fmla="*/ 35900 h 44509"/>
                                        <a:gd name="connsiteX7" fmla="*/ 28596 w 43256"/>
                                        <a:gd name="connsiteY7" fmla="*/ 37809 h 44509"/>
                                        <a:gd name="connsiteX8" fmla="*/ 34165 w 43256"/>
                                        <a:gd name="connsiteY8" fmla="*/ 24103 h 44509"/>
                                        <a:gd name="connsiteX9" fmla="*/ 37416 w 43256"/>
                                        <a:gd name="connsiteY9" fmla="*/ 31239 h 44509"/>
                                        <a:gd name="connsiteX10" fmla="*/ 41834 w 43256"/>
                                        <a:gd name="connsiteY10" fmla="*/ 16503 h 44509"/>
                                        <a:gd name="connsiteX11" fmla="*/ 40386 w 43256"/>
                                        <a:gd name="connsiteY11" fmla="*/ 19179 h 44509"/>
                                        <a:gd name="connsiteX12" fmla="*/ 4163 w 43256"/>
                                        <a:gd name="connsiteY12" fmla="*/ 16938 h 44509"/>
                                        <a:gd name="connsiteX13" fmla="*/ 3936 w 43256"/>
                                        <a:gd name="connsiteY13" fmla="*/ 15519 h 44509"/>
                                        <a:gd name="connsiteX0" fmla="*/ 3936 w 43256"/>
                                        <a:gd name="connsiteY0" fmla="*/ 16730 h 45720"/>
                                        <a:gd name="connsiteX1" fmla="*/ 5659 w 43256"/>
                                        <a:gd name="connsiteY1" fmla="*/ 9267 h 45720"/>
                                        <a:gd name="connsiteX2" fmla="*/ 38354 w 43256"/>
                                        <a:gd name="connsiteY2" fmla="*/ 7936 h 45720"/>
                                        <a:gd name="connsiteX3" fmla="*/ 42018 w 43256"/>
                                        <a:gd name="connsiteY3" fmla="*/ 12678 h 45720"/>
                                        <a:gd name="connsiteX4" fmla="*/ 41854 w 43256"/>
                                        <a:gd name="connsiteY4" fmla="*/ 17820 h 45720"/>
                                        <a:gd name="connsiteX5" fmla="*/ 43052 w 43256"/>
                                        <a:gd name="connsiteY5" fmla="*/ 25682 h 45720"/>
                                        <a:gd name="connsiteX6" fmla="*/ 37440 w 43256"/>
                                        <a:gd name="connsiteY6" fmla="*/ 32564 h 45720"/>
                                        <a:gd name="connsiteX7" fmla="*/ 35431 w 43256"/>
                                        <a:gd name="connsiteY7" fmla="*/ 38461 h 45720"/>
                                        <a:gd name="connsiteX8" fmla="*/ 28591 w 43256"/>
                                        <a:gd name="connsiteY8" fmla="*/ 39175 h 45720"/>
                                        <a:gd name="connsiteX9" fmla="*/ 23703 w 43256"/>
                                        <a:gd name="connsiteY9" fmla="*/ 45466 h 45720"/>
                                        <a:gd name="connsiteX10" fmla="*/ 16516 w 43256"/>
                                        <a:gd name="connsiteY10" fmla="*/ 41626 h 45720"/>
                                        <a:gd name="connsiteX11" fmla="*/ 5840 w 43256"/>
                                        <a:gd name="connsiteY11" fmla="*/ 37832 h 45720"/>
                                        <a:gd name="connsiteX12" fmla="*/ 1146 w 43256"/>
                                        <a:gd name="connsiteY12" fmla="*/ 33610 h 45720"/>
                                        <a:gd name="connsiteX13" fmla="*/ 2149 w 43256"/>
                                        <a:gd name="connsiteY13" fmla="*/ 27911 h 45720"/>
                                        <a:gd name="connsiteX14" fmla="*/ 31 w 43256"/>
                                        <a:gd name="connsiteY14" fmla="*/ 22064 h 45720"/>
                                        <a:gd name="connsiteX15" fmla="*/ 3899 w 43256"/>
                                        <a:gd name="connsiteY15" fmla="*/ 16867 h 45720"/>
                                        <a:gd name="connsiteX16" fmla="*/ 3936 w 43256"/>
                                        <a:gd name="connsiteY16" fmla="*/ 16730 h 45720"/>
                                        <a:gd name="connsiteX0" fmla="*/ 4729 w 43256"/>
                                        <a:gd name="connsiteY0" fmla="*/ 28537 h 45720"/>
                                        <a:gd name="connsiteX1" fmla="*/ 2196 w 43256"/>
                                        <a:gd name="connsiteY1" fmla="*/ 27740 h 45720"/>
                                        <a:gd name="connsiteX2" fmla="*/ 6964 w 43256"/>
                                        <a:gd name="connsiteY2" fmla="*/ 37259 h 45720"/>
                                        <a:gd name="connsiteX3" fmla="*/ 5856 w 43256"/>
                                        <a:gd name="connsiteY3" fmla="*/ 37640 h 45720"/>
                                        <a:gd name="connsiteX4" fmla="*/ 16514 w 43256"/>
                                        <a:gd name="connsiteY4" fmla="*/ 41450 h 45720"/>
                                        <a:gd name="connsiteX5" fmla="*/ 15846 w 43256"/>
                                        <a:gd name="connsiteY5" fmla="*/ 39710 h 45720"/>
                                        <a:gd name="connsiteX6" fmla="*/ 28863 w 43256"/>
                                        <a:gd name="connsiteY6" fmla="*/ 37111 h 45720"/>
                                        <a:gd name="connsiteX7" fmla="*/ 28596 w 43256"/>
                                        <a:gd name="connsiteY7" fmla="*/ 39020 h 45720"/>
                                        <a:gd name="connsiteX8" fmla="*/ 34165 w 43256"/>
                                        <a:gd name="connsiteY8" fmla="*/ 25314 h 45720"/>
                                        <a:gd name="connsiteX9" fmla="*/ 37416 w 43256"/>
                                        <a:gd name="connsiteY9" fmla="*/ 32450 h 45720"/>
                                        <a:gd name="connsiteX10" fmla="*/ 41834 w 43256"/>
                                        <a:gd name="connsiteY10" fmla="*/ 17714 h 45720"/>
                                        <a:gd name="connsiteX11" fmla="*/ 40386 w 43256"/>
                                        <a:gd name="connsiteY11" fmla="*/ 20390 h 45720"/>
                                        <a:gd name="connsiteX12" fmla="*/ 4163 w 43256"/>
                                        <a:gd name="connsiteY12" fmla="*/ 18149 h 45720"/>
                                        <a:gd name="connsiteX13" fmla="*/ 3936 w 43256"/>
                                        <a:gd name="connsiteY13" fmla="*/ 16730 h 4572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43256" h="45720">
                                          <a:moveTo>
                                            <a:pt x="3936" y="16730"/>
                                          </a:moveTo>
                                          <a:cubicBezTo>
                                            <a:pt x="3665" y="14017"/>
                                            <a:pt x="2263" y="14117"/>
                                            <a:pt x="5659" y="9267"/>
                                          </a:cubicBezTo>
                                          <a:cubicBezTo>
                                            <a:pt x="15003" y="-4079"/>
                                            <a:pt x="28975" y="-1644"/>
                                            <a:pt x="38354" y="7936"/>
                                          </a:cubicBezTo>
                                          <a:cubicBezTo>
                                            <a:pt x="40082" y="8578"/>
                                            <a:pt x="41458" y="10358"/>
                                            <a:pt x="42018" y="12678"/>
                                          </a:cubicBezTo>
                                          <a:cubicBezTo>
                                            <a:pt x="42425" y="14362"/>
                                            <a:pt x="42367" y="16191"/>
                                            <a:pt x="41854" y="17820"/>
                                          </a:cubicBezTo>
                                          <a:cubicBezTo>
                                            <a:pt x="43115" y="20054"/>
                                            <a:pt x="43556" y="22950"/>
                                            <a:pt x="43052" y="25682"/>
                                          </a:cubicBezTo>
                                          <a:cubicBezTo>
                                            <a:pt x="42382" y="29314"/>
                                            <a:pt x="40164" y="32034"/>
                                            <a:pt x="37440" y="32564"/>
                                          </a:cubicBezTo>
                                          <a:cubicBezTo>
                                            <a:pt x="37427" y="34831"/>
                                            <a:pt x="36694" y="36981"/>
                                            <a:pt x="35431" y="38461"/>
                                          </a:cubicBezTo>
                                          <a:cubicBezTo>
                                            <a:pt x="33512" y="40710"/>
                                            <a:pt x="30740" y="40999"/>
                                            <a:pt x="28591" y="39175"/>
                                          </a:cubicBezTo>
                                          <a:cubicBezTo>
                                            <a:pt x="27896" y="42308"/>
                                            <a:pt x="26035" y="44703"/>
                                            <a:pt x="23703" y="45466"/>
                                          </a:cubicBezTo>
                                          <a:cubicBezTo>
                                            <a:pt x="20955" y="46365"/>
                                            <a:pt x="18087" y="44833"/>
                                            <a:pt x="16516" y="41626"/>
                                          </a:cubicBezTo>
                                          <a:cubicBezTo>
                                            <a:pt x="12808" y="44670"/>
                                            <a:pt x="7992" y="42959"/>
                                            <a:pt x="5840" y="37832"/>
                                          </a:cubicBezTo>
                                          <a:cubicBezTo>
                                            <a:pt x="3726" y="38169"/>
                                            <a:pt x="1741" y="36384"/>
                                            <a:pt x="1146" y="33610"/>
                                          </a:cubicBezTo>
                                          <a:cubicBezTo>
                                            <a:pt x="715" y="31603"/>
                                            <a:pt x="1096" y="29437"/>
                                            <a:pt x="2149" y="27911"/>
                                          </a:cubicBezTo>
                                          <a:cubicBezTo>
                                            <a:pt x="655" y="26714"/>
                                            <a:pt x="-177" y="24417"/>
                                            <a:pt x="31" y="22064"/>
                                          </a:cubicBezTo>
                                          <a:cubicBezTo>
                                            <a:pt x="275" y="19309"/>
                                            <a:pt x="1881" y="17151"/>
                                            <a:pt x="3899" y="16867"/>
                                          </a:cubicBezTo>
                                          <a:cubicBezTo>
                                            <a:pt x="3911" y="16821"/>
                                            <a:pt x="3924" y="16776"/>
                                            <a:pt x="3936" y="16730"/>
                                          </a:cubicBezTo>
                                          <a:close/>
                                        </a:path>
                                        <a:path w="43256" h="45720" fill="none" extrusionOk="0">
                                          <a:moveTo>
                                            <a:pt x="4729" y="28537"/>
                                          </a:moveTo>
                                          <a:cubicBezTo>
                                            <a:pt x="3845" y="28631"/>
                                            <a:pt x="2961" y="28353"/>
                                            <a:pt x="2196" y="27740"/>
                                          </a:cubicBezTo>
                                          <a:moveTo>
                                            <a:pt x="6964" y="37259"/>
                                          </a:moveTo>
                                          <a:cubicBezTo>
                                            <a:pt x="6609" y="37452"/>
                                            <a:pt x="6236" y="37580"/>
                                            <a:pt x="5856" y="37640"/>
                                          </a:cubicBezTo>
                                          <a:moveTo>
                                            <a:pt x="16514" y="41450"/>
                                          </a:moveTo>
                                          <a:cubicBezTo>
                                            <a:pt x="16247" y="40904"/>
                                            <a:pt x="16023" y="40321"/>
                                            <a:pt x="15846" y="39710"/>
                                          </a:cubicBezTo>
                                          <a:moveTo>
                                            <a:pt x="28863" y="37111"/>
                                          </a:moveTo>
                                          <a:cubicBezTo>
                                            <a:pt x="28824" y="37758"/>
                                            <a:pt x="28734" y="38398"/>
                                            <a:pt x="28596" y="39020"/>
                                          </a:cubicBezTo>
                                          <a:moveTo>
                                            <a:pt x="34165" y="25314"/>
                                          </a:moveTo>
                                          <a:cubicBezTo>
                                            <a:pt x="36169" y="26642"/>
                                            <a:pt x="37434" y="29418"/>
                                            <a:pt x="37416" y="32450"/>
                                          </a:cubicBezTo>
                                          <a:moveTo>
                                            <a:pt x="41834" y="17714"/>
                                          </a:moveTo>
                                          <a:cubicBezTo>
                                            <a:pt x="41509" y="18746"/>
                                            <a:pt x="41014" y="19662"/>
                                            <a:pt x="40386" y="20390"/>
                                          </a:cubicBezTo>
                                          <a:moveTo>
                                            <a:pt x="4163" y="18149"/>
                                          </a:moveTo>
                                          <a:cubicBezTo>
                                            <a:pt x="4060" y="17685"/>
                                            <a:pt x="3984" y="17211"/>
                                            <a:pt x="3936" y="1673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accent5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0" name="Prostokąt: Zaokrąglone narożniki 1200"/>
                                  <wps:cNvSpPr/>
                                  <wps:spPr>
                                    <a:xfrm rot="20064789">
                                      <a:off x="190241" y="402518"/>
                                      <a:ext cx="82626" cy="24675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1" name="Prostokąt: Zaokrąglone narożniki 1201"/>
                                  <wps:cNvSpPr/>
                                  <wps:spPr>
                                    <a:xfrm rot="20064789">
                                      <a:off x="658955" y="178079"/>
                                      <a:ext cx="82626" cy="24675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2" name="Prostokąt 1202"/>
                                  <wps:cNvSpPr/>
                                  <wps:spPr>
                                    <a:xfrm rot="20064789">
                                      <a:off x="231214" y="404444"/>
                                      <a:ext cx="520322" cy="86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43A96F" id="Grupa 46" o:spid="_x0000_s1026" alt="Fotel" style="width:48.35pt;height:40.65pt;mso-position-horizontal-relative:char;mso-position-vertical-relative:line" coordsize="5786,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AbAjkAAJxQAgAOAAAAZHJzL2Uyb0RvYy54bWzsfVtvI0eS7vsBzn8g+DiArbpfBMsLr2fH&#10;WKwxY4znYOzzxqaolmCK5JLsVtuPC+y/Oo87/+t8mVlFfqFWZUax5F7vTM7DmOqqqMhbRHxxycwv&#10;/unD43r2frU/PGw3N/P082Q+W22W29uHzdub+f/5yx8+a+azw3GxuV2st5vVzfzn1WH+T1/+7//1&#10;xdPuepVt77fr29V+ho9sDtdPu5v5/fG4u766OizvV4+Lw+fb3WqDh3fb/ePiiD/3b69u94snfP1x&#10;fZUlSXX1tN3f7vbb5epwwL/+3j2cf2m/f3e3Wh7/dHd3WB1n65s52na0/7+3///G/P/Vl18srt/u&#10;F7v7h2XXjMUFrXhcPGzA9PSp3y+Oi9m7/cNHn3p8WO63h+3d8fPl9vFqe3f3sFzZPqA3afKsN9/s&#10;t+92ti9vr5/e7k7DhKF9Nk4Xf3b5x/ff7WcPt5i7tE3ns83iEbP0zf7dbjErqvnsdnVYYrj+sD2u&#10;1mawnnZvr0HzzX73/e67ffcPb91fpv8f7vaP5r/o2eyDHeafT8O8+nCcLfGPVZq3TT2fLfGoTKuk&#10;ydw0LO8xVx9RLe//paMr66ZKckdXlFmZ54buqmd6Zdp2asrTDgvqcB6zw7Qx+/5+sVvZqTiY/p/H&#10;LOvH7Pfbp+168/Psp8Mvx8Xf/uN4Pfu37tcMQ2u7aNoEYjNyZowOu2+3y58Os8326/vF5u3qq8MO&#10;6xUzYbslXjZ/HDoyM8Sz/RYvGgEo6qa1K8834oGRW1wv3x2O36y2duoW7789HJ1c3OKXXdW33cJY&#10;bjebw8Nx9QNk6e5xDVH53dWsaIs6z2dPs6qt08a2HoLwnORHJsmbpKpm97OiaetiiOIHrMcTk7Jt&#10;y6QKMmGStEJzyiAXzOCJS5VkbZkGuTAJxCZJ8iAXrFviUrZoWGjAmCRtmrouglwK5pKnZV4HuTBJ&#10;2oAmDXIpmYud8yAXJsnKomrDsw/tcx6xsk6aJsiFSfIsqdIm2BfooTOXoi0V88IkeZZldRLkAis4&#10;lguTFHXZVm2QS8tc8rJJi+CIMYkVxnBfUhbksknqPAmyETRaPizLZVW1ZRvmwzTKUUtZmrV8mKYo&#10;k6YIS00q5DlrW406YxrLJwuuglRItJIP05hxU6zplGU6TWHVwypN0DjlH+4PS3WVJgr9nDKJlg2L&#10;dVFnjWJVSxLdqEm5VrFhkjwroNjCgyYEO0nasH1OmQR6rcrC9iZjXRAeMPF6VlZ1El7OGYt0VVZF&#10;WKkJEkCAtKyDA5axRLdAbGGsIUjSNqnrsIrOWKDbBjAoqNMECdqV14pBY3kGPmlzBR9Bg85UYeuZ&#10;sQ7IAeZLxSJgmrC5yYQs66CmoNFhTV7IEdBGQBsC57yII6DVwGa2YkpoxhapioBWOWoR0K5+FCA4&#10;AtpZBLQR0IaRJmPgSwCtFmkyCE6VSJPRqRZpMo0CabJNV2JACYBVUc2INPvAcQydIlwelEpelRFp&#10;RqRZhDVZyjETbUiTaSLSvJqlMXQaQ6dFDJ2OC51qIaCAmkoIyLBRCwGZJqw4M0aMWgjINDHYGAY0&#10;Yupj9jxCwFAdCEcOK12OnkmUYCYGGwVsVI5aDDbGYCPqwVKZCleltSVJzJ6HUk7Ts+dNWodrNGT2&#10;HCn6SlEHIGy6Mt8saCIEDAaCOHCow5ns0scCylhAGVxiXGsRCyhjAaWq7DRCwAgBIwTEGmAP8rda&#10;QPlpIGDbNighCwJagQCrss0UlY0c0Pv7CQJiq0qbmQHDzoii35b22ltowKOy+N/LhEHjBVtoyros&#10;UlsF6uUipn58EBA7mgpXCezlwovlki00Sd66QmAvFw4AX7KFxn48OPlT88DY2VTY7UDevkxFgFmW&#10;KOaFXf9LttDouEwNAmJnYm21mHfEWOtrt7awK1eWedrYrS1eNtO30ORtgQ1RIR0zPQio5MMa4KIt&#10;NEmWa9QZ64CLttAo+bAWuKTisGnK1u5t8C8DVgPa/KwQahjNsHqevIMmbetcsahZEWgHjcVayYZJ&#10;LtlBk2ZlGTbPkwFg2bi9dN4V8CwMWGR1eDuQiOkVSZWHF5ogSS8IA9am4jKobuQmmkswYAa4EV5p&#10;YhfN2ESwDp2J5LEuQMd2oMAOuspmTysQt25P/Ktvo67AxU2+j8lUDIjNmtgMZUyNjwtbgAtqAcs6&#10;Q2eCXFj/X4ABsVUb25qCXFj7X4QBzUAFubDyv6QWMMvr1O4E886LMBcXbKNOq0wxL6z6L8GAOi6s&#10;+ZUpTQZ0OBCgKJwW861kJrkIA+IEhdJhMx+bV8CAYOOcAC8fln/lqMkoYK7jwxrgEgwIf1ajzVgF&#10;XAIBlWxYB2jBDEs03I0qrM8m76EGF4Vyno4A8zZRLGlWA9pBY6HGYTIaNkxyCQL8LGyZBfyDdlYB&#10;M0YAedFFzbzaWeA/LTBjga6qIg/3RuI/JTBjeYZXm9XhBSAAoAKYCVnWQSaB/aD3FEfP8LRYYNbb&#10;AKjg7mycZ0fiTD3fxgCzHmYMM+F5vCQ4B2DmDjbAEhvmwtN4KTDrQeYwF57JS4FZD2aGubBSvhCY&#10;df6yb8RYjV8KzHq7PNyX1wBm4XlhjXwpMAtzYYWshBiMsiww643l8IgxycXArMflw2zw5HzAj5YP&#10;yzIOMyvdAUdewXyF4JyOD2uAS4GZQpuxCrgUmCnYsA7QYgyWaAPMwiv6NYCZQjm/CjBTLGlWA9pB&#10;Y6HOC5Tqdh6tR3IESY7YVLjaTAAtF8v06Wbx+qW4LDz9r4LLwjDjdXBZeP4n4zJFV1j8Iy4Lr2TW&#10;yhGXAcAG1Qtr8YjLMncioBdisD6OuCzislnEZUB/nwKX5WWCI15d0sQDmAQuq8oiURw9yUIdcVkY&#10;YQqQZeJlCjDD7hwyRqpiNjboNl4WcZn2POgYLxt5HrRNZMZ4WeDMcdaulUkxhjUyk8R4GRKZYSUW&#10;42XYMsner8kwKoIlTBJx2d8XLssQmQ0HtFMJ5eqsCN89IAJgYZ9ZvB7jZRGXhc5nYOSL06ZiHjN4&#10;ZA4nJCIuG31PR8RlmkPgOCeJrR8Rl11wT0fEZfaGpqBCE0nJyqKSYCCLqxlwI1CpqGMXx4x8onhZ&#10;xGUxXmbq2IdDsrG+rD/Rt4z1ZWPvT7MrKxj1j3nM8/1pOvTHfnLMY8Y8Zsxjzj4VLsPVAYoQMIfN&#10;C1Sk4xzMYKCBhTrisojLftO4bGingLzXdmq8bJAL55Yn47JBLpyRsBsyw/kyJpF1/4NcXjVeNsiF&#10;QZZbWRNw2SAXdnsrsyFzSt3/IBfWrpPzmINcWB8ruTCJxGWDXLiIf3Ld/yAXkZOcHi8b5iPC5ZPr&#10;/of5CAWg5MM0su5/mA/L8+R42TAb1gFKNkwiS9iH2QgloAtkMYkMZA2zYS2Q6wATk0jANMyG1YAS&#10;MDFJjnvDzgnGYTYs1IoEI78uE4zDLFgJmI2SYTsj8phyo+QgG1HEryz84ji7LPwaZsM6QJtgZJrT&#10;RslhFkKUzUZJRQ0b04iC/EE23PkpGyXbBKcGD2ytfD3A5OXCnZ8EmLxcWFtOAkxeLqz5JiUYvVxY&#10;8U0CTF4urPcmASYvF1Z7SijDJOfCLy8X1nxKLkxyBkxeLqwrJwEmL5dXBEx+Pqz4pgWy/HyEApgE&#10;mPx8WAXg+IJGs02OaQr7eRMt8fNhJTAJMfnZCC0wBTH52bAamISY/GxYqCchJj8bluqLEZOfBWuB&#10;SYjJy+b1EJOfDSuBixGTnwXLvxLLiF2SJ8TkZRMRU58tPG9h9A4Yq76ImHA2YFDzs6qMiKmt2uCI&#10;sa6MiAnXhfcn/3sl8+Mzv/rzfoaLJQTNOcTk58Mq4FMhpqYqiv6YJE93GGQVDS7Lsa65vzsRMdFx&#10;KecYk3/QImJaL27mv8PFtKfNhd4BE3sYI2Ky3lJT5p8gxuThwhBzYozJw4XV5UTE5OHCmm9ijMnD&#10;RejKKcVSOCZwePZfETF5uLBvqYz+MAnHmDxcWFEquTAJ234Pl1dETB4urxpj8vFh93JqjMnHRyiA&#10;iTEmHx9WAWnb5snY3YVWXBxu9vFhJTARMfnYCC0wLcbkY8NqYGKMyceGhXpijMnHhqV6QozJx4K1&#10;wMQYk4fNa8aYfGxYCUxATD4WLP8TY0weNq8XY/Iw4dGatO3Pa5l5wCJiSl15uXfEhK6MiKnuHHLP&#10;SmZFGRGT2fEVHjNxFGlETFcmGYclNg4xYStDlSqQGaOsoqnapA7zEWogQqa+kMmrOsXpChEy2esY&#10;vQP2WkEmj3IWKbbfPmSy2vNXDzJ5ubwaZPJyYQ9zUpDJy4U136Qgk5eL0JVTIJOXC3uXk9JyXi7s&#10;XCrBDJOcg0xeLq8Gmbxc2L2clJbzcnnFIJOfj/CYlMEfpjmH5vx8hAJQ8mGac1rOz4dVAIJMuI8r&#10;uGFCnHoFbZ7iTtJu29dgjWnKSmAaZPL3R6iBKZDJz4b1wKQok58NS/WkKJOfDWuCiyGTnwWrgUlR&#10;Ji+b14sy+dmwRF8cZfKzEML8m6/99vaFR2tSlMnLhQdsUpTJy4X1ZYRMXSWTd8RYVUbI1FUyeUeM&#10;dWWETFTJ5B01WZWUNMXpAktP6Q8rjQLHF+F27SCUYRUQIdMsbpeLkMlGmbzS+TpRJj8LIcwRMpVB&#10;VcYDFiFTl5jzrjHhXsYok0vMeUeMfUtlLItJlPGSv2PIVNRFVioSTOxlFXWLC0+C8h8h0+pHEZk6&#10;J+a8a1pcE6g8kok1R4RMETJFyGTN50Ca7eWrmNusTT5B9bePy6tBJm9f2MWcFGXycuGY/KTEnJcL&#10;K75pJwz45uXVokzevnA8XglmmOScmPNyYfyj5MIkZ8jk5fJqkMnLRSbmsjJFXVLwWGlR+2g/b6CM&#10;n4+EP1Mgk58PK4BiUpTJz4dVwLQok58PK4FpiTk/H6EGpiTm/GxYD0xKzPnZsFRPSsz52bBYK+SG&#10;Xz8fyuRnwWpgUmLOy+b1EnN+NqwFLk7M+VkIBTAlyuRlI1SgjguTnM8x8BlNHq1JiTlvV3jAJkWZ&#10;vFxYX0bI1B8x4Jt9VpWTEnPeeWFNqQQzTBIh0yeCTGXWKq5IFSXjBS5UqFyZuW+dvWKUybvSRF1S&#10;hEyUmPMPG+uBCJnc0Sze9RwhEwOHsAJ4xfJv37ww/lEWmTNJhEyKi3IZZZ0P/vbqF3YwY5SpqzDx&#10;jhjjn78nyFQik9WGj7Bl9VrU5qiUcPSHBbn8VFGmCJmAMfryb++KFkm2GGU6H/3tHzVWBDHKZO9K&#10;8Q5YjDKdrtjSoRlWmxEyJW7rrw9jMv6JUaZ/5ChT2bZVHr7snUPyRda0mb0iy6vFGP9EyDSLUSZz&#10;XuCkQwZ8Gu31apm8i1rcLhyjTDHKFL5eUJSMxyjTzH9THofk0qpOG1v+7ZXJmJg7weW0yftzmXzK&#10;UhQxTCn/9s4LB+Q/TWJOCWbYH1WCGcY/SjDDJMr4j4BMuvAPk7jSonFRpkIZ/REuljJhxrKsrTES&#10;NKedbN51JhJz2oQZKw1t9Ie9Ji2UYZpzWba/PxxqVpZlM8m5LNvPhrWAEsowiTb6w2pAGf1hEjqU&#10;26fSUhZqRY0Rv66tMWKJVtYYMcn54jf/vLBI6y5+k/fLnQ/l9g2YCDJpa4xYCyigjBBmXfWPQEtT&#10;oz9DRdavWpY9yIR7PxnKDHJhRUbXmPimnnWSjP4McmGSyQmzQS6sxSZDmUEurMQg+qOjPwmqRU7X&#10;MQxyETosK6syHPdlnSShzCAXJpkMZQa5sBabDGUGubDemw5lBtmIUm5tVIZlWUKZYT6CZjKUGebD&#10;GmA6lBnmwzpgMpQZZsNKYDKUGWbDWmAylBlmI9TA6Q5bPwBgoT5BmWEW/PpkKDPMhpXAZCgzzIa1&#10;AN0v4rNnHigzyEfQTIIywyxYAUyBMnmSAeFdffnF4vrt7WyzeFzdzJfbzebwcFy9GpTxMuGeTIIy&#10;Xi6syCZBGS8XVmOToIyXC2uxS6AMPp7YGhMvF1ZiuB47w90KoR1GrJCqE5TxcmGSfAqU8XJhNTYJ&#10;yni5sBabBGW8XFiJTYMyXjavCGX8fFj+z+cL+a2YlOb+SEY/H6aZBmX8fFgHTIIyfjasBCZBGT8b&#10;1gKToIyfjVADl0IZPwvWAZOgjJ8NK4FJUMbPhrXANCjj5fM6UMbPghVAhDIWlPsHjK4VvATKtE1a&#10;2SNsvVxYjSlBBqukCh9XgAwmUYIM1khKkMEkSpDBCukcL/GOGJMoQQbrpHPqx8uFSZQgg1XSufLX&#10;y4VJlCCDNdI58+PlIkiUiR8OE5+jJV42EsoooyWslc6JHz8fptFCDIYl58SPnw/TaCEGy/Mp8eNn&#10;wyRaiMECfUr8+NkwiRZisESfEj9+NkyiTfywSIcVsyjg0UIMludT4sffEybRQgwW6FPix8+GSZQQ&#10;QySLzokfPx/WAopoiVAAp8SPl4VAMf/YEENn/FnBKI0/Kwul8WcSpfFnXaE0/kyiNP6sKpTGn0mU&#10;xp+Vi9L4M4nS+LOyUBp/JlEaf9YVSuMvSHTGnzWF0vYLEqXpZw2jNf1MozX9DBe0pp9ptKafpVlp&#10;+plEa/pZnJWmn0m0pp/lWWn6mURr+lmgFaafX9eafpZmpelnEq3pZ3FWmn4m0Zp+lmet6WeasOkX&#10;6AJCllfhKLag+c2a/jTPG3PmlxfFsOinZd024QppFuPzxmIvFyaJpr/bv+IdMRb9aPq7I1K8I8Zi&#10;r6ySEHb8dKacl4sgiaZ/Fk2/MrHAAh1Nv7se01cjIe4TjaY/lCVnO14CxUTTHxoxxu/R69ec9sEA&#10;Pnr9mhNlRJIgev3qo9HYhY9ef9glE0mCT+T1l23V2H34Xrwstrlgqx8K2IIVX9H0rxc3899dzXSh&#10;hWj6T9tJY8C/O+jLK5Mc74sB/+6+Qu+IRa//B7FpNXr9/9Bef11VOOYgGFpmfyEFRR4+gyea/mj6&#10;AXxirl9zYBXb8Zjr1xyJLux4DPjHXH/M9Yd3eQsXvmrbPFznLUjSMse1mNHr/zU3RcaAf3gjYQz4&#10;n+Ik0euPXn/VJgqlzJU70ev/bXr9SpvM7oLWJrMLr03CM42i/k7U7Sjr75hGFyR/VkqrqfJjEh2T&#10;GIk/WZgYiY+R+CDkj+74s3vdok0uNTllRvK/0dL7aJNl1cKVOQro28PRnAm0uMcPezrQ8sOm+zf8&#10;mi02b2/mydy8stseZh/Ohwb9AFv88/lPnCEEcnwSVObtADHMMhOno4gBgJk4G0WMOhYmticvqZuN&#10;Vc7ExSjOKDdl4nIUMZAiE1ejiAH/mLgeRQxgx8TNKGKYEya2J1CpR9uUajE1/h61xp4vsnGrzGRX&#10;Bfdx68xcwSnIx600c02UIB+31sxVBoJ83GozxUuCfNx6M7FGQT5uxZmMoyAXa84tn05H7VfL42x9&#10;M1/PZ8eb+XE+29/M9/PZm5v5G7NWoLUWR6Pa+p+zp5t5t/tmdn8zd7serXp73L5f/WVr3zsaPef2&#10;HdmGWE+jW3rn15bv3jws/3n1CxOVaVZ0na/MVseuDfaDZVGWpZOHNMEBSN2Zbzv30NYHW25uy0+/&#10;0gWTF1nWedUtFhz3kdd2naDf7rMN0sIdT/wo7ECeHto9wo6nPfNdzbNK2qpw6ztt67wUPKusrVu3&#10;fnDkHDrNg+CyiJanc0f0PHNkk9zCyKqqLcXYVhj2yslrnhZ1KxtkTyhzM2lPHtPzTJKsdjxz1CPX&#10;gic2DJtWmJWat0XRdqfrdQNvr8SxD91WITVPtw/ZUeZVmVnROU1Zkzata5CLF/LYunyjo7R3Bb7I&#10;c70RC9aeEO9oTkdxQcL6t15ccWld5k49dfLjJM2JjT0L3n2wweoTQ+Z2DHcPzYXJiha6/b+Oxm7u&#10;6Wj6Fvb/dePuCnrd2/Y+Pv/b9i6Zrj0G6D97+6XeQzzr3K39osX6ENNeN0kni0VdJoU1OP3c2VBd&#10;17IWPXmx7y9xRFVn7hSq26FrCPuP2krcbnCSuhGLhZ4VCBSdrJ9QKXL4bO7Nfs5h+GfjIV921tlt&#10;gn324kvdqOvMGaUsy5JcaIW0xlIwgpQiK5XbVdF30IJ298zmrNSj1iLD5TRfmWW5mAloJWgw+1HB&#10;y0XTzv9uLI0YLPmXW3F5nWaNa734WIGDFDtDlhYJVgzN2oBtkZ9frreHFYjQCmPETj+sNbNNOxy/&#10;WW0fzWI4bNcPt394WK/tH8v71ePq6/V+9n4B0/jmbT/z4q31xtjCusoSB+83W0Pv+K0thF/d3cG6&#10;dsZz++642n9/f/s0e7N+t//z4vZmXiYNaGe3DweY3hzmzv4BA5zVifnffLZYv93AKsM477fHvz4c&#10;77+/X+xw8GjnUOwPx3Mr14vlT9YQL9a7+4VremE/042Be9sOw6kx9i9q59XT7nB92H23//IL++v4&#10;83plhmS9+fPqbvZwC7ueWSYHOUaL5XK1Oabu0f3iduX4l8T/RGF52g+aL99h0E7f7j7w8rddN7r3&#10;Dalr94nYDcqJjWtB3zBHfKKwnLeb44n48WGz3b/UszV61XF276P5NDTm55vt7c/f7c0UmZmZHXbL&#10;PzxgsL9dHI7fLfYoe8Y/vl/t8fR+u/9lPnvaL3Y388O/v1vsV/PZ+l83h5t5mxYFXjvaPwBuMvyx&#10;5ydv+Mnm3ePXWyxNAHRwsz/N+8d1//Nuv33863Z/+5XhikeLzRK84W0eAe7cH18f8Tce3W33y9VX&#10;X9nfy+0jROXbzfe7pfm4GaUdevKXD39d7Hcz8xOrcfXh+MetXYj2hcV7rPDzEnPvGsrN9qt3x+3d&#10;g314Hqdu/J4OO7PG3l6/3e++734u//ge4/hwC95pCxPhTtn9Zv9ut5jZfwEbQ4L3vjFU3+27f7Df&#10;MIt2cf3hbm8lent3Z1Aotn/DKhnVWLawA06JoAezpYOodqCXFoIkZdYpmeX9nzzUy/t/6eirFncj&#10;YQ4Mfdm01ckmuUZgnXTd6+UJnZ59eFxvDtcYDyyH43F3fXVll+zi8Pnjw3K/PWzvjp9jHq7QgYfl&#10;6uoJs3iVJWlif+322+XqcHjYvO0nwAysGDcACzduv98+bdebn2c/HX45Lv72H8fr2b91v8xgWoTX&#10;EZ9Gspd9N4xuRUO/VUUNEGxGVzOqPCpF09bOikPh9lOzfHdWvP3qoVDKR8crm0jJKQhftAXggynU&#10;dIOPFaA+kfnUmBcofsA8npgAQ5aJLQnxMmGS84nMXi7A2CcuFcBPaS8x8HJhkvMxhl4ukB3iggMN&#10;bGWrlwuTYENLXdsiGi8XrLQzF9x5ldfBaWGS86EJXi7APGcutgtBLkwCeNVdLuHlAj/kzKWsE2zp&#10;CS0xJsGpz93eOS8XaKIzl6ItFfPCJDmQX23Tj14u8G/GcmESIO+2sveke7kA/5255GWTFsERYxKr&#10;GcJ9EbsNyyYBug2yETRaPizLpfGP7aWCXpGRiQ7dqIktB1o+rAEKoMbCFp17Z8dEz07Tk2Ztq1Fn&#10;TGP52C3tfj5CopV8mMasNsWaFleLpimiPWGVJmicJTLpO39/WKqrFC5IeLkxiZYNizUqMBrFqpYk&#10;ulGTcq1iwyR5Bi/MJj38gyYEO0nasH2Wxw1lGQJQwbkxmPi0psMDJl5H3KrGMbuh6Rc3X1VlVYSV&#10;miDBVZmIb4TZsES3QGNhrJExSQpQW4dVNPDsecDaplHoAEGCduW1YtBYnuHFdtW0Xt2ZCRp0prJ7&#10;aL3LzIQ/TvOflzhvS7EImCZsbjIhyzqoKWhORTWnngD4xizhuNwN1gY8qtPtKtZVMQEbVWYUE87E&#10;4/I2mH4mPsUYVZyhoJm4D4bqmg21y8QiYxPMBrtY3GnAYpZQu1hilvAsZgi2ujCObsEaC84rFn+P&#10;ITfWmcnx9yhy4HVB3kfpdI031lSQj8tNGyspyMfpN2P8BPk4DdelAU7ijr9HDd0zJQf7ReROz3ZB&#10;64uyw87u2+ywM4ImQnNO+7qovwvj2GEYkR1GYLRxivLj7HADqOI0cJrmyJWYTvVJEBfPsdxcnKbv&#10;schOyOyMi844mhaopp/i/q3+v64/VWKiLO5tGz3pOPRvydRER5PmTe6kyOLGLvrYPcwyBLq6D5oL&#10;xbk/lY22PHtoZk70R/7VfbYC1nKyY+MvYpj6yB3WZgaOjWxQN6/moY2pvDiGL/IkyqbIZS6pAiot&#10;3CDkSVuXIsNe2UiM7aeLsLzIsx/jroc2rtLRmHjJs5kYfNvFPZ69/WJ/zhyKJi9rkYpDXh8+k2Xv&#10;Qg/mg/06rGyc5NnDj+ZNttAFPT6m6d96qYUojkAhxTOavhEu6tA9fN58fmgjGooRZxobnXg2hn1L&#10;3fy4YIRjb97uNW//Vv/fj9+2kYJn336p98zBzE8X9e8/iBIPJwAcCege2sDCedxORkXIlWyhDRJ8&#10;TNK/9FIDkf0vnK74uAk2GHCeHNF2esZjIVn0jF2PziTOl382fM9eNr6b5Y1IIzzyZy9LPt2IVWXu&#10;bGmeIgttSfqF5kY5a3A2rMirO+lwHnnHQn5a/uUYdUQpMi6iYiBr89Y9c763+WDfAOvA2/6cn30k&#10;bS8xqwtEgJ8R9h9tcgh496xOUZBEDK0r755ZD/3F3skxt255R2K87Y6kf6n/bzfa1rl2b1uf+dnb&#10;L/UFiqBP5GN+EqHwoR7bl3Lvzrm2fHr1KT8t/+qWWlJUMFMG2chEfpk3fQ3VR4l862JbGoYB8vOf&#10;OJEvsvzP0snHD71KoLewpEzCP+bOr5+NVsyd/zflzmFcnuXOLUYZmTtva0QzrWyaUr0ODPa5c+h9&#10;HH9zyn1DkThFeMqdv0hNufMX6SFK/525c3hGbtz+9LRYmyy5Nb+XZsnT0oRChwbQnBtoQoemeABw&#10;oH5WPABzg3ILU5/U1V2s1uuH3WH1Us2FporJFcL05oW0l1NeplxD1i9FdRbV2SctBUJRzCcoj0GI&#10;QIq4haaXivhZyaHU+FTH3evIFF4YSkqtiKcF3NseTPWVML+GiPfRnCjisdrvt1bt92lEHJ6bFHEb&#10;U7pUxCvUnJgiP5hpAIK03wISZfxsHmNFb6zotaLtqsY/hRlHxNjJ+Nf3j+/2ixmKpxGHuVTGU7Pt&#10;xAV8MgRE6i7Y3st4mSUIiHV2HGUU7vnJVzFx9wkVrYhfmTqGAhHuLm7yUQUsNgefKx+AJFzBlIdA&#10;VrNWmSnI8TKAgjuVVvQ79n3fx2ic3sf2jMRUY3kZMAHG01aV+Bhw6QpSIaWpkPEyYIIcb5oiHB8D&#10;LkDJsPXL1Pv5CH4UBJiywPfhG59GCIvK1ix7vy8IcNtTiAF8xxMDQM8qOMdMgDkOfR/A9fx97G80&#10;FbHeDjBBibB7iAEE7sSgSNvGXFLnZcAEaWJaFJgDaAnigL1/IQ5MkGJMg4Mka03zJA2uU0GR5VAs&#10;oV6IOlNkLxJTlOYdKEmBC+ZtcZ1PGkRdal7mbVCgJQWyIMEFK2pSswa7eYP9EEKNnK89Ec/bDyGl&#10;eVWZmnT/WDEF9vm5ekcvD5bUtCps8aafB1PkLfbfBuechRUpwPCUMwHUgavb83aD5TVN06ARSpkA&#10;ri3K7wLyJ46+zpCXD04Gi3iGFRJeVCyyn4VXFL+OvddhyTDJ3JMSyZHMCvVBEKSoo7b1oL6ZECWk&#10;GjggCFR4gDuBDRHBTvD7WZXWwT4wgMhSKM6Q2NGoZsgQBdcSA4iqzYKqnN/H9TGtLZf1zQLrmrLJ&#10;gj3g9/PS1FYHpIEVDdRGHewCE2BZhE02q5kUWzKCfWCCHAcRBPvAWiZrmiyoXpkAe6LDAs1KBkYi&#10;vJKYAAo/bLNZx+QFqgVCa5UJMuzZClpTVjIY1rCBEARI8gbnQaAIHJnRBheToMBmrXAvBIpA5taW&#10;W/vtHGsBOFXYrBOQCYkiGhQphCZDUJRFFjalQlAbOCtBFkyBvUDhXrCk4gbIsGibwtOzVWnLMAhk&#10;UYU/EdZPYvtLlhfhXrCsZlmKbUYhJc4UgBxhFiysGRBEeC6YIs8VK4ql1bimYRZMUaZteC5YXCFK&#10;ChZMUZXhuRAgAjoqqGcFAfagNEF7J0DEr486crctBPqjP3omFOaAqnXqw5UWBzftmvse7YIdZsD6&#10;Cdu1O90x/H0GEVhLvUQMM2ACbCHu4OswA9Y0CHNg7QV6wAR51gYZsJ5BmMPuOPXOARNgQK3+Hm7/&#10;M62EfaOB9guCk1IaZsAaBjYLMC7AgAnwfqgDQr2gWrCzP8MzzARlgW2IgRFi5YLK0D4GMcyACeBV&#10;99B7eIhYtxSodAt2gQmgvtLgIAnsgEQmzFVgFgQFjo/pw1nDvRBoA1EO6MgQD5ZmKGG4ZoG5ENgB&#10;c43bm0I8WKBzbIzuTJynHyyhALAQ0RAPpjAhiw5feniwkGYIB3f+3PCiEnijyNoquG4FfMBeuz6y&#10;5eHBsp23CBAE50MIK6BZcKiYAGEqd/1WjnPSXPXRRyblBxG0SNOii895esECjqLWJCwdLLGATUEV&#10;JcMiZQE/LbRwWWQVq5ZfT3HKWlAyBHzIjbccWLSCACEIhS0V4qpAAwKgpIUCDnDUAnA02Al+P6sS&#10;3AITmgdC7Vh04cXE75dZHlxLrG5wbkVQlfP7xr3uQuLD8sC6BudPBHvA76MsONwDVk1GbQS7wARY&#10;eWGTzWoGUY6wSDMBSqzDEs1aBlGOPuY3rDSYIMfpZEGBZiVjjERwHpgAtUZhm81KCVEOKPyARDNB&#10;ljUI1gaEgZWM2VQR7AMT4KiI8EwLFAFokwcXk6BIyyzcC4E7EOVogt0QFCl2pAWlWuKOBmdhhiZD&#10;UCC4GDalQlCxzSrcDaaATxruBUsqXI+waAvUgSqaoLciQAeiHGH9JClwfGVo1Yp7xRHlAL4OCIag&#10;QKVumAULK6IcirlgCqDlMAuWVoheGAAyQYqTLYKWAjaEQ1SKTjDBaHv9Pz4+oHLfhb1WuO8soyr3&#10;nQnC7ruU6CbsvgsChfsuTK/GfWcChU4ShlfjvjOBxn1nwVS570ygct9ZMFXuOxOo3HeWS5X3zgQ6&#10;552RtM55FxQq5134DyrnXVJonHeWT53zzhQ6551FVOe8M4XOeWc51TnvTKFz3oWoapx3JtA57yyt&#10;KuedCXTOO8urynkXBCrnnQVW4bzz6yrnXVpqhfMuCHTOuxBXjfPOBKPBQHTesYn542AW64HovNuN&#10;1x8PEquA6LwPxUXZxEfn3RtBFhY+Ou/DoXa279F5H47Bivh/dN6HVBSj9/JXTu5H5/0FuMHyrMq9&#10;M0F03l+CcD8KcK/JvbOhjs672lBH5x1VPh4TJEQ1Ou/DoIYFNjrvQ7aavf3ovL+k+X+IznvMvJuz&#10;6T6KWAhMEDPvnvrgmHn/3dXs7yPzrnJ7OZSny1lzcF6TUZblgWNrzDQc2DIi1N5tE0PN5pApneT2&#10;tqnbqef5PoezVCllQdCVNnm+z3YOUaBwTlkQFF1Ju4eByFRpcspMgKsVbYWI5/sMjXFCc7iemgnK&#10;EgVEpnDKw4CXtSqnzATY+I7NjwEOLAaqnDITYON7d8CEpw8Mi1VuKRNg23t3QIOHAzu+qpSyIEiQ&#10;ywuNkigW05WDszTj3uiuosnTC2GydE4pKwAcstiVUft4CAnFi+FqIKZAGTxq9wIrSmze12WUWa6x&#10;6b07EMLXDxZUFHaGq+SYABOIIyRC3WBZVWWUmQCb3rsNAL5esLSqMsqCoCy7XUM+FiyuCqeUX8em&#10;d4VksLRqysFFSBub3sNmSOSgNYZUEKgsKQvreKc0bYKmlCV1fDk49tyFliuL6fhycGwZDzFgGR2f&#10;UcZW1xADltDx5eDm4oUQBxbQC8rBTTFuQGkI+RxfDl6HBZoF1BiJYPEuE5iqo2AfhEADfI8sBzdb&#10;EQKjJMzv2HJwnJwTnmlhry8pB8/DvRD2+oJycBzVEpwLUdwNhDm2HNwUdwcmQ5jrfHw5uAImi+Lu&#10;C5zSthpnrS/IKPcHWvhMKQv3BU4pztYPzoUQVkXt1DOnVOEzsqXT2FJ+3xRn9YX53cF3H4Wonp0n&#10;N3aj9Wlb0uD32dCpnEZB0HsTOGJoyKtmQ6fKZTIBqvzsJHu+z3ZO5TQyAY6x6A7YGe4AmzmV08gE&#10;KER2V/oiJzQ4RFISFPuImcAUIgcHiQVB5TQyAQqR635P0mAfhJnTbCIWBDjHsN9oM8hBmDlNFbIk&#10;OB31MTwPwszpXEaWZ8CB02bMwV6A+3lzh64ImSlQhOyuOfWtJ2HmdC4jSzWKkDsvwrNmhZ1TuYws&#10;1yhCxtGYxpT6WLCkqlxGJjBFyEG5eLaJSbGDmIUb13H152l6FhULq8Jl5NdRhByWC2G0VC4jCzf8&#10;ubCREE6mxswJApWdY0Ea7zImXWTOt5pY7i7YQRxcSyxC413Guj8CbHglsQCNdxlxJn5I4Fh8xruM&#10;2EEc5MDSc4HLiFM8Qn1g8bmkCDks0Cw9F7iMuH4k1AdhGse7jA0OBQ6oVmEax7qMZgdxsA/Cll7i&#10;MmbhXghbeoHLiB3E4X6wWF/gMmanY2SGIQEL9gUuowIkT3UZcaJcaElJU3rJDuLwXLBwX+Ay4ha2&#10;YC9YulWWjglGWzoNB7aMKgaMF8eX74bRAEtEdBlfqCv5gc1cdBmHIgPCzEWXcdg+sEBHlzG6jO4C&#10;jtM15OKYjOgydjf3fhRKFXd5IJ0cXcaPh0ggURw6FYRk0WXEXRXdubXDnjtjxOgyDuGB6DLezFFm&#10;Wv4GXUaVsyV0AQ46CjtbjJM1rpDwMVW+EDtPGg78fprjugPjMGaoBRtctBRWHO1sdScr+r7PzpYq&#10;fcYEabD5QuFrSi6ZAJc72IJIX/t5UahcISZA8YNdRD4GvIZUFZdMkOIyiOAYiaiD5gxeJsiyqrAV&#10;HL4+sH1QVVwyATJC7ix+Hwfha2mSZ88IXLbGx4FDiqrcGROgojO3iVgfB2EfdH4Qi3ORFQ7yeXmw&#10;r6VLnTFF3pRNUCREek6VOmOZxmGjbXBBieycKnXGco017m4x8o4UC6qq2lIQFI3LKXtZsKgqUmf8&#10;etomYakQnpMqdcaineaNOyjf2wcWVY0FEuk8lQkSi3zs4bu2jH+EjRtdbYmS9qCG5fU9PnXWVdH4&#10;ZoFX9+jUWY/wfQx4bV+QOsNFEyGgIRb36MN3UakY5MBr+4LUGa7rDfWBZWG8H1SamwoDS1WYrfGp&#10;s65W3jfTwmyNT50pZlrYuQtSZwUu2AiN0+TUGS7eCvJgsR6fOitqd1SqbzKEnbsgdZaE5U6kzi7w&#10;g7qtKt5esGyrbAQTjLYRGg5sU1p3PjuqIbOh2NqkMkVcmmM0h/f7z5ZSeGsYEwD4hb7PBkLlpgiC&#10;tjGIzNsBNhAqN4UJUMlkwYyXA68JVY0fE5iLzAxw9XJgA6FyU5ggA+IzzpyXAxsI1b4wQZDUuHU0&#10;wIENhMpNYYIcl1WbkKi3D2wgVF4KE+R1bQ21l4MwEDonheU5hwIICoQwEConRfhBCcBxaKCEH6Ry&#10;UoRQ44IXY+b8I8ViqnJSBAH2MgYXlLAPCidFyHV3o7i/DyynKieFCbAvOahcpRukqZNnwdaYB15+&#10;o6v7EuyiCE40heFGuyhJgqssAiuJl95YFwURGnvtj3eaeeGNdVFMRVawB2Lhjb4fJK9xJUBgjHjd&#10;ja/uQ3FfkAOvu9EuSoaytaA4s0EZ76KkedhOC4My1kVJ68pe9uhdStKggEXoogUmyHCZTXAehAW6&#10;wEVJcDV6aDUJC3RBdV8GMQ3yYLEe76LY9IB3KiY6KGmumAsW7PEOSlLYEnN/L1iyNe6DSNSMNRAa&#10;BmxQNN9ncDI2TRP9kxdq3H7kVRf9k4H04I9sTvLonwwNk7An0T8Zvu9M2JMs+icvn+smHBqNeWBz&#10;Ev2Tl87Km3SKYvRPhhSfcGiif/LyzRI/Rv/EFIapsD07NKkK23PgQQO9hQkaq1w1DFgZp3mSu7Ri&#10;kuUDQjQp+VCW7ggX2NLB7/OYqo4YYIKiu3zWx4CnYHT2AUVYtkzXx4DB+vjsA3KWwTlgD3F09gER&#10;O3fRpq8PrCrHZx9wepArMPLMswDrmiIpQVDU7pAbXx849jM++4DjAV1xkacPQlXi+JXgiXRMgPiY&#10;O63C1weB1S/IPtRtVzXj6YWI/YzPPhSImyD0A1EaFuqJ2Ye2dTfcelmwXI/PPhQgCfaCJXts9gEH&#10;IAVlQkRyRmcfsIMgrF4FWtcYCEGgshBsUkbj+8IciBhaTVPyD0ViExze5comZWz+IUcU0VVreOSB&#10;1+rY/AM89nAPeKWOL5Gq63KUDRqff6iQswxNM9ug0fmHHLeBBwWaTcr4/EN/rIpPK7ENGn8/eVq5&#10;s2F8HNikwFKPzD80ipkWNuiC/EORhHshbNAF+YeqaoPrSRih8fi+KLoqLI9cC7iu0q6sCUZrVw0H&#10;1sZpWab2ILeiTIbvAiHtOjZ6j9MwTBoIQzX8fVauowE+Kist2PAx4CEdDfBNaYS10z4OrF3HI/yq&#10;cieW+jhMQ/hFUVsvxceBtetohJ8D81l583Fg7Tq+vggTbYGAjwNr1/EIv+6O+/RxYO06ur6oKDJ3&#10;opSPg9Cu4xE+4EwalAihXccj/KpyRyd6u8FiPbq+CAeUuRMmvSxYsMcjfBwfG1xQU+qLsqQJy8RE&#10;hA99HNSvArBrLIQgUJkItimjEX7tyja8NoIzyKMrjKrS+by+tcSrdTTCrxJXLO1jwGt1NMKvcPJg&#10;yIyyDRqN8HGUXh7kwDZoPMJvirBEsw0aj/DLNizQbIPGI/y6CVtqtkHjEX6Biy5CM802aDTCx2H+&#10;4ZkWNugChF+V4V4IG3QBwkdtZXDFTkT48CFsyM8n1xMRvgaAs3bV6G9+P63q3Fo5bCr8Ve7eaTMH&#10;j33fZ+U6GuHXpiQWLoSPASvX8QgfPbDT7OPA2nU8wsc+5+AksHYdH8MvsUs+NEqsXccjfFxQZuMn&#10;vlFi7Toe4TeFuzLAx4G163iED51hsbGPA2vX8Qi/LNwpxD4OQrtegPDTym2u9fJgxDQe4deNu6nI&#10;y4LFejzCx67zoEwI5Toe4dc4SzkkFJMQfpaEZWIiwq+61Jl3JoRkj91CoDIRbFNGI3z4QTaE4u0D&#10;RZlGI/y6dkkCHwNeraMRPoIPFmz4GLARGo3wkb4MSgPboPEIH9cTBTmwDRqP8HHFUpADr9TxCL/u&#10;9nP6poFt0HiEj4MLgn1gGzQe4ePGgKAdZRs0HuFnipkWNugChF9312n5ZmIiws+S7qooLw8W6/Ex&#10;/CbFqfMBcCmMkAZ/C4KPtOuVqef+9nA0xZOLe/ywZVfLD5vu3/Brtti8vZknc/PKbnuYfbiZ9+cN&#10;/gBF/PP5TxyrB3J8ElTm7QAxQAET20Mv1cQYaSa2hzKpiaEcmdhW+6iJofiYuBjVZ+g0Ji5HEUNd&#10;MbHdga1uNjQRE9ejOEPJMHEzihj6g4ltakfdbKMamBp/j1pjzxfZuFVmXHbBfdw6M7InyMVKc2PQ&#10;Cdp+tTzO1jfz9Xx2vJkf57P9zXw/n725mb8xHYboLY5GPvufs6ebOa7MQHn47B6/rFYyzx6371d/&#10;2dq3jkZUjYqwjbCi343d+aXluzcPy39e/SJIqsot09TkRjvu9mM4wcr1KC1wLwg/Mak4y8Z44B0X&#10;+W35185+Ly2TxH3wsyKpu5yfe5Q1be1a8VmKY7OYl3XaLTPjjauZFUmCs9vMfDRlbVcwBtU2A7n4&#10;0q1wxLvwy423e4StiN0j45jrmeGggX4Q86o7Mq7jlqHWppuStO2O+u0bght/3CPjpOu54YYTxy3D&#10;9TlisHCnh1kj6DVOmCu7oEvHzRxg5h4Zh13PLcNpR46uBXwQw4WNm64DOQymeGR9fEtlVq19ZARA&#10;rD/5l2sl6DI3XHnR5GK4cMtO23GrUPnIDbH+vuNmHHl131Af08k8FqTTNf0qwZ6dwimjImnbZ4sV&#10;O9AdN+PUq7llddO6yUFpaCIWHk6lzd2UIl0KIaE1aeMAllthHHw9twR3yDi6KoeI0yfTJmncIBcY&#10;ZMHNhgQclXH11dzSDN90dMhZi4WH+9rc+jFXGImBNLEBS5Mbn1/NK6/RMLPG8wZ3bImOoebEPalw&#10;Jox4glS6e2J8fzWruhO0PMUEie8l3VRib3EudKMJFVhOmQkBqDlV3WRB70gh+yyt3VxlBao0uQ0Q&#10;DyfpiASo+WSdnk3bvC+LcJKX4k4M+70UnZbS1WD9G06pCQioOZnbpHqyTH6wzTq9V9W1XWMnqXvJ&#10;fkk9sVxvDyssZqgTYyR9FnJ297CGkd1sN6v5bPXhuH93eNhu/vRTj2/PhrFTkThDzQ2piRp0HT2/&#10;JNvR6aum6FRxU0l1lbVQRHZ+cLqmWDsmxOCemNjBi+N5ZurYmKCBJcHadzKE7p9feqllprKjI0Gx&#10;kOHSD3IFk9Q9KRshqiZ00D1BTEDVMhsMsDTGrvY0/qZBsxSd/knaRMopDlV2GAFpGblqbFDAtc54&#10;+6rWWTe/6xH8947G3zrQdMsTZ7JIfJDh7MJuHpq8lRrc3CHbtQ5+vKp11oG3NJnxzFWtg/qCzrPr&#10;qkJq1tD08wrb2bXOHHggWmcdedc646GrWmc9c0sDDaRsHeo/ulWHu5yhcal1yC7iI1aNtCjiEI+S&#10;vOkkwvjdytb14NT40R2Jf2KLpHLmBsXujTCImMuuafXpIrFOvkMK6aSGuh8WtOP38t3h+M1q+2im&#10;57BdP9z+AbrI/rG8Xz2uvl7vZ+8XUE6L5XK1OfYgQry5tm71ZmsoncIz/3L1tDtcH3bf7b/8wv46&#10;/rxeme+uN39e3c0ebuEFZNZ7P7zEKHWP7he3K8cfmDzpR/xEYbWr/aD5stGip293H3j5266V3fuG&#10;dHV3B0/nROzCCic2PAK9bJ4oLOft5kz8+LDZ7l/q2frYE9+59/tBckNjRunN9vbn7/az/RbeFtbA&#10;Ybf8w8P+cPx2cTh+t9gv7D++X+3x9H67/2U+e9ovdjfzw7+/W+xhOtb/ujnczNu0MHDlaP9wLths&#10;z0/e8JPNu8evt5hf2ABwsz9BvD+u+593++3jX7f7268MVzxabJbgjfDKcd//8fURf+PR3Xa/XH31&#10;lf293D7C7H27+X63NB83o7RDT/7y4a+L/W5mfsKfhK374/b7+8VuZV9YvMeqdHNzftdQbrZfvTtu&#10;7x7sw/M4deP3dNi5NYYfsw+P683hGu9giI7H3fXVlZ3GxeHzx4flfnvY3h0/R9uutnd3D8vV1RN6&#10;dgVvKrG/dvvtcnU4PGze9o0yzJZ/fI85ebhFP+DIzGfudovv8LHj9qf/+s/j9ez/LrY/7f/rP9+u&#10;YcHxeL/92//bPPz0MLPvo0PdV76HNHR/OcFYXH+42z+66canK2yfae1IoHXGTTZnxHZIEdUnZa8r&#10;MWyzJR43mYG+s6Vxo4BmnYsFmTYf7QfcyHY33Pvtu83tn7HOXxpsvQ7owXbUAVEH/GPqAOjKUTrA&#10;qv1LdUBVNr2DnKK2qo9HRR0AvNJb94gDIg6A0f+UOAChouc6wJh76y9cKuq4xxxRGet7oEQd/3PO&#10;Ry/qJYKXGfgae9/A/+zB+JC5j5beuCwnzO28A4OLTnbbuSER7f+PQ/twLt9ev93vvgfy/+j301vz&#10;r0ghQynePyx/vzgu+G9Lcb3Ktvfb9e1q/+X/BwAA//8DAFBLAwQUAAYACAAAACEAO5bRP9wAAAAD&#10;AQAADwAAAGRycy9kb3ducmV2LnhtbEyPT2vCQBDF74V+h2UK3uomlfonzUZEbE9SUAvF25gdk2B2&#10;NmTXJH77bnupl4HHe7z3m3Q5mFp01LrKsoJ4HIEgzq2uuFDwdXh/noNwHlljbZkU3MjBMnt8SDHR&#10;tucddXtfiFDCLkEFpfdNIqXLSzLoxrYhDt7ZtgZ9kG0hdYt9KDe1fImiqTRYcVgosaF1SfllfzUK&#10;PnrsV5N4020v5/XteHj9/N7GpNToaVi9gfA0+P8w/OIHdMgC08leWTtRKwiP+L8bvMV0BuKkYB5P&#10;QGapvGfPfgAAAP//AwBQSwECLQAUAAYACAAAACEAtoM4kv4AAADhAQAAEwAAAAAAAAAAAAAAAAAA&#10;AAAAW0NvbnRlbnRfVHlwZXNdLnhtbFBLAQItABQABgAIAAAAIQA4/SH/1gAAAJQBAAALAAAAAAAA&#10;AAAAAAAAAC8BAABfcmVscy8ucmVsc1BLAQItABQABgAIAAAAIQCqcOAbAjkAAJxQAgAOAAAAAAAA&#10;AAAAAAAAAC4CAABkcnMvZTJvRG9jLnhtbFBLAQItABQABgAIAAAAIQA7ltE/3AAAAAMBAAAPAAAA&#10;AAAAAAAAAAAAAFw7AABkcnMvZG93bnJldi54bWxQSwUGAAAAAAQABADzAAAAZTwAAAAA&#10;">
                      <v:shape id="Dowolny kształt: Kształt 1192" o:spid="_x0000_s1027" style="position:absolute;width:5786;height:4525;rotation:-1676860fd;visibility:visible;mso-wrap-style:square;v-text-anchor:middle" coordsize="630219,49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KqxAAAAN0AAAAPAAAAZHJzL2Rvd25yZXYueG1sRE9Na8JA&#10;EL0X+h+WKXhrNuZQNLpKKQq9KI0NVG9DdswGs7Mhu2r8911B8DaP9znz5WBbcaHeN44VjJMUBHHl&#10;dMO1gvJ3/T4B4QOyxtYxKbiRh+Xi9WWOuXZXLuiyC7WIIexzVGBC6HIpfWXIok9cRxy5o+sthgj7&#10;WuoerzHctjJL0w9pseHYYLCjL0PVaXe2Cpqq/Mt+ynS7mm4OxXFfmvNtUyg1ehs+ZyACDeEpfri/&#10;dZw/nmZw/yaeIBf/AAAA//8DAFBLAQItABQABgAIAAAAIQDb4fbL7gAAAIUBAAATAAAAAAAAAAAA&#10;AAAAAAAAAABbQ29udGVudF9UeXBlc10ueG1sUEsBAi0AFAAGAAgAAAAhAFr0LFu/AAAAFQEAAAsA&#10;AAAAAAAAAAAAAAAAHwEAAF9yZWxzLy5yZWxzUEsBAi0AFAAGAAgAAAAhAHaqsqrEAAAA3QAAAA8A&#10;AAAAAAAAAAAAAAAABwIAAGRycy9kb3ducmV2LnhtbFBLBQYAAAAAAwADALcAAAD4AgAAAAA=&#10;" path="m461362,38066v51055,30040,84197,66507,99976,119920c573614,166374,586689,168948,598166,183151v11477,14203,31630,36304,32036,60054c630608,266956,624162,314794,600601,325654v-323,34422,-645,68845,-968,103267c599633,436527,581898,471659,574292,471659r-49152,21244c517534,492903,452932,488666,452932,481060l408413,457618r-208687,3529l162615,486907v-4882,3122,-84601,-11866,-95372,-17331c59637,469576,31909,450787,31909,443181l23583,347243,,254276c7725,222035,1760,179730,69936,153797,93799,52231,194609,,318279,v53001,,102239,14033,143083,38066xe" fillcolor="white [3212]" stroked="f" strokeweight="6pt">
                        <v:stroke joinstyle="miter"/>
                        <v:shadow on="t" color="black" opacity="26214f" origin="-.5,-.5" offset=".74836mm,.74836mm"/>
                        <v:path arrowok="t" o:connecttype="custom" o:connectlocs="423576,34948;515363,145047;549175,168150;578587,223286;551411,298982;550522,393791;527257,433029;482130,452533;415836,441660;374963,420138;183368,423378;149297,447028;61736,431117;29296,406883;21652,318803;0,233450;64208,141201;292211,0;423576,34948" o:connectangles="0,0,0,0,0,0,0,0,0,0,0,0,0,0,0,0,0,0,0"/>
                        <o:lock v:ext="edit" aspectratio="t"/>
                      </v:shape>
                      <v:group id="Grupa 1193" o:spid="_x0000_s1028" style="position:absolute;left:579;top:595;width:4617;height:3906" coordorigin="579,595" coordsize="6971,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0O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Noa/b8IJcvkLAAD//wMAUEsBAi0AFAAGAAgAAAAhANvh9svuAAAAhQEAABMAAAAAAAAAAAAA&#10;AAAAAAAAAFtDb250ZW50X1R5cGVzXS54bWxQSwECLQAUAAYACAAAACEAWvQsW78AAAAVAQAACwAA&#10;AAAAAAAAAAAAAAAfAQAAX3JlbHMvLnJlbHNQSwECLQAUAAYACAAAACEAAaNtDsMAAADdAAAADwAA&#10;AAAAAAAAAAAAAAAHAgAAZHJzL2Rvd25yZXYueG1sUEsFBgAAAAADAAMAtwAAAPcCAAAAAA==&#10;">
                        <v:shape id="Dowolny kształt: Kształt 1194" o:spid="_x0000_s1029" style="position:absolute;left:579;top:595;width:6971;height:4898;rotation:-1676860fd;visibility:visible;mso-wrap-style:square;v-text-anchor:middle" coordsize="697181,489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UWzxQAAAN0AAAAPAAAAZHJzL2Rvd25yZXYueG1sRE/basJA&#10;EH0v+A/LCL7VjcFr6ioqWKRSqFqQvg3ZaRLMzobs1kS/visU+jaHc535sjWluFLtCssKBv0IBHFq&#10;dcGZgs/T9nkKwnlkjaVlUnAjB8tF52mOibYNH+h69JkIIewSVJB7XyVSujQng65vK+LAfdvaoA+w&#10;zqSusQnhppRxFI2lwYJDQ44VbXJKL8cfoyCeXNyb3398ve7G92YSr8+j9/1ZqV63Xb2A8NT6f/Gf&#10;e6fD/MFsCI9vwgly8QsAAP//AwBQSwECLQAUAAYACAAAACEA2+H2y+4AAACFAQAAEwAAAAAAAAAA&#10;AAAAAAAAAAAAW0NvbnRlbnRfVHlwZXNdLnhtbFBLAQItABQABgAIAAAAIQBa9CxbvwAAABUBAAAL&#10;AAAAAAAAAAAAAAAAAB8BAABfcmVscy8ucmVsc1BLAQItABQABgAIAAAAIQAE3UWzxQAAAN0AAAAP&#10;AAAAAAAAAAAAAAAAAAcCAABkcnMvZG93bnJldi54bWxQSwUGAAAAAAMAAwC3AAAA+QIAAAAA&#10;" path="m494733,38066v51055,30040,88994,75706,104773,129119l602951,191003r3034,-2229c613839,185153,622473,183151,631537,183151v36254,1,65644,32032,65644,71545c697181,284331,680649,309758,657088,320618r-7503,1652l649585,475969v,7606,-6165,13771,-13771,13771l580730,489740v-7606,,-13771,-6165,-13771,-13771l566959,450841r-437053,1l129906,475970v,7606,-6165,13771,-13771,13771l61051,489741v-7606,,-13771,-6165,-13771,-13771l47280,324206r-7187,-1582c16532,311764,1,286337,,256702,,217189,29390,185157,65644,185157v9064,,17698,2002,25552,5622l98806,196372r2130,-18404c124799,76402,227980,,351650,v53001,,102239,14033,143083,38066xe" fillcolor="white [3212]" strokecolor="black [3213]" strokeweight="6pt">
                          <v:stroke joinstyle="miter"/>
                          <v:path arrowok="t" o:connecttype="custom" o:connectlocs="494733,38066;599506,167185;602951,191003;605985,188774;631537,183151;697181,254696;657088,320618;649585,322270;649585,475969;635814,489740;580730,489740;566959,475969;566959,450841;129906,450842;129906,475970;116135,489741;61051,489741;47280,475970;47280,324206;40093,322624;0,256702;65644,185157;91196,190779;98806,196372;100936,177968;351650,0;494733,38066" o:connectangles="0,0,0,0,0,0,0,0,0,0,0,0,0,0,0,0,0,0,0,0,0,0,0,0,0,0,0"/>
                        </v:shape>
                        <v:group id="Grupa 1195" o:spid="_x0000_s1030" style="position:absolute;left:978;top:599;width:6537;height:5893" coordorigin="978,599" coordsize="6536,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Dh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8OYW/b8IJcvkLAAD//wMAUEsBAi0AFAAGAAgAAAAhANvh9svuAAAAhQEAABMAAAAAAAAAAAAA&#10;AAAAAAAAAFtDb250ZW50X1R5cGVzXS54bWxQSwECLQAUAAYACAAAACEAWvQsW78AAAAVAQAACwAA&#10;AAAAAAAAAAAAAAAfAQAAX3JlbHMvLnJlbHNQSwECLQAUAAYACAAAACEA4QZQ4cMAAADdAAAADwAA&#10;AAAAAAAAAAAAAAAHAgAAZHJzL2Rvd25yZXYueG1sUEsFBgAAAAADAAMAtwAAAPcCAAAAAA==&#10;">
                          <v:oval id="Owal 1196" o:spid="_x0000_s1031" style="position:absolute;left:1509;top:599;width:5118;height:4458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qbxAAAAN0AAAAPAAAAZHJzL2Rvd25yZXYueG1sRE9La8JA&#10;EL4X/A/LCN7qxh6kjW6CjwqlN9OAehuzYxLNzobs1qT99d1Cobf5+J6zTAfTiDt1rrasYDaNQBAX&#10;VtdcKsg/do/PIJxH1thYJgVf5CBNRg9LjLXteU/3zJcihLCLUUHlfRtL6YqKDLqpbYkDd7GdQR9g&#10;V0rdYR/CTSOfomguDdYcGipsaVNRccs+jYLjOWuv3/X20L/nOb2eJO7LNSo1GQ+rBQhPg/8X/7nf&#10;dJg/e5nD7zfhBJn8AAAA//8DAFBLAQItABQABgAIAAAAIQDb4fbL7gAAAIUBAAATAAAAAAAAAAAA&#10;AAAAAAAAAABbQ29udGVudF9UeXBlc10ueG1sUEsBAi0AFAAGAAgAAAAhAFr0LFu/AAAAFQEAAAsA&#10;AAAAAAAAAAAAAAAAHwEAAF9yZWxzLy5yZWxzUEsBAi0AFAAGAAgAAAAhACOAipvEAAAA3QAAAA8A&#10;AAAAAAAAAAAAAAAABwIAAGRycy9kb3ducmV2LnhtbFBLBQYAAAAAAwADALcAAAD4AgAAAAA=&#10;" fillcolor="#5eccf3 [3205]" stroked="f" strokeweight="1pt">
                            <v:stroke joinstyle="miter"/>
                          </v:oval>
                          <v:oval id="Owal 1197" o:spid="_x0000_s1032" style="position:absolute;left:978;top:3653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/hwwAAAN0AAAAPAAAAZHJzL2Rvd25yZXYueG1sRE9Na8JA&#10;EL0X+h+WKXirG0XSGl1FgoL0lrQWvA3ZcRPMzobsRuO/7xYKvc3jfc56O9pW3Kj3jWMFs2kCgrhy&#10;umGj4Ovz8PoOwgdkja1jUvAgD9vN89MaM+3uXNCtDEbEEPYZKqhD6DIpfVWTRT91HXHkLq63GCLs&#10;jdQ93mO4beU8SVJpseHYUGNHeU3VtRysguXCnIrh+xTQdB/nfEjLtNjnSk1ext0KRKAx/Iv/3Ecd&#10;58+Wb/D7TTxBbn4AAAD//wMAUEsBAi0AFAAGAAgAAAAhANvh9svuAAAAhQEAABMAAAAAAAAAAAAA&#10;AAAAAAAAAFtDb250ZW50X1R5cGVzXS54bWxQSwECLQAUAAYACAAAACEAWvQsW78AAAAVAQAACwAA&#10;AAAAAAAAAAAAAAAfAQAAX3JlbHMvLnJlbHNQSwECLQAUAAYACAAAACEAJ1T/4cMAAADdAAAADwAA&#10;AAAAAAAAAAAAAAAHAgAAZHJzL2Rvd25yZXYueG1sUEsFBgAAAAADAAMAtwAAAPcCAAAAAA==&#10;" fillcolor="#f14124 [3209]" stroked="f" strokeweight="1pt">
                            <v:stroke joinstyle="miter"/>
                          </v:oval>
                          <v:oval id="Owal 1198" o:spid="_x0000_s1033" style="position:absolute;left:6073;top:1191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2uTxQAAAN0AAAAPAAAAZHJzL2Rvd25yZXYueG1sRI9Ba8Mw&#10;DIXvg/4Ho8Juq9MxwprVLSV0MHZLtg52E7HqhMZyiJ02+/fTYbCbxHt679N2P/teXWmMXWAD61UG&#10;irgJtmNn4PPj9eEZVEzIFvvAZOCHIux3i7stFjbcuKJrnZySEI4FGmhTGgqtY9OSx7gKA7Fo5zB6&#10;TLKOTtsRbxLue/2YZbn22LE0tDhQ2VJzqSdvYPPkTtX0dUrohvfvcsrrvDqWxtwv58MLqERz+jf/&#10;Xb9ZwV9vBFe+kRH07hcAAP//AwBQSwECLQAUAAYACAAAACEA2+H2y+4AAACFAQAAEwAAAAAAAAAA&#10;AAAAAAAAAAAAW0NvbnRlbnRfVHlwZXNdLnhtbFBLAQItABQABgAIAAAAIQBa9CxbvwAAABUBAAAL&#10;AAAAAAAAAAAAAAAAAB8BAABfcmVscy8ucmVsc1BLAQItABQABgAIAAAAIQBWy2uTxQAAAN0AAAAP&#10;AAAAAAAAAAAAAAAAAAcCAABkcnMvZG93bnJldi54bWxQSwUGAAAAAAMAAwC3AAAA+QIAAAAA&#10;" fillcolor="#f14124 [3209]" stroked="f" strokeweight="1pt">
                            <v:stroke joinstyle="miter"/>
                          </v:oval>
                          <v:shape id="Chmura 40" o:spid="_x0000_s1034" style="position:absolute;left:1801;top:2980;width:5203;height:1881;rotation:-1676860fd;visibility:visible;mso-wrap-style:square;v-text-anchor:middle" coordsize="4325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0o1xgAAAN0AAAAPAAAAZHJzL2Rvd25yZXYueG1sRE9La8JA&#10;EL4X+h+WKfRSdGNt1aSuUloEvVR8QDwO2TGPZmdDdhvjv3cLhd7m43vOfNmbWnTUutKygtEwAkGc&#10;WV1yruB4WA1mIJxH1lhbJgVXcrBc3N/NMdH2wjvq9j4XIYRdggoK75tESpcVZNANbUMcuLNtDfoA&#10;21zqFi8h3NTyOYom0mDJoaHAhj4Kyr73P0bBVzeePlVp9lmaNK6qzea0fU1flHp86N/fQHjq/b/4&#10;z73WYf4ojuH3m3CCXNwAAAD//wMAUEsBAi0AFAAGAAgAAAAhANvh9svuAAAAhQEAABMAAAAAAAAA&#10;AAAAAAAAAAAAAFtDb250ZW50X1R5cGVzXS54bWxQSwECLQAUAAYACAAAACEAWvQsW78AAAAVAQAA&#10;CwAAAAAAAAAAAAAAAAAfAQAAX3JlbHMvLnJlbHNQSwECLQAUAAYACAAAACEAhp9KNcYAAADdAAAA&#10;DwAAAAAAAAAAAAAAAAAHAgAAZHJzL2Rvd25yZXYueG1sUEsFBgAAAAADAAMAtwAAAPoCAAAAAA==&#10;" path="m3936,16730c3665,14017,2263,14117,5659,9267,15003,-4079,28975,-1644,38354,7936v1728,642,3104,2422,3664,4742c42425,14362,42367,16191,41854,17820v1261,2234,1702,5130,1198,7862c42382,29314,40164,32034,37440,32564v-13,2267,-746,4417,-2009,5897c33512,40710,30740,40999,28591,39175v-695,3133,-2556,5528,-4888,6291c20955,46365,18087,44833,16516,41626,12808,44670,7992,42959,5840,37832,3726,38169,1741,36384,1146,33610,715,31603,1096,29437,2149,27911,655,26714,-177,24417,31,22064,275,19309,1881,17151,3899,16867v12,-46,25,-91,37,-137xem4729,28537nfc3845,28631,2961,28353,2196,27740t4768,9519nfc6609,37452,6236,37580,5856,37640t10658,3810nfc16247,40904,16023,40321,15846,39710m28863,37111nfc28824,37758,28734,38398,28596,39020m34165,25314nfc36169,26642,37434,29418,37416,32450m41834,17714nfc41509,18746,41014,19662,40386,20390m4163,18149nfc4060,17685,3984,17211,3936,16730e" fillcolor="#ff8021 [3208]" stroked="f" strokeweight="1pt">
                            <v:stroke joinstyle="miter"/>
                            <v:path arrowok="t" o:connecttype="custom" o:connectlocs="56885,117388;26415,114110;83769,153266;70441,154834;198645,170506;190610,163349;347190,152658;343978,160510;410967,104130;450073,133484;503217,72867;485799,83875;50076,74657;47346,68820" o:connectangles="0,0,0,0,0,0,0,0,0,0,0,0,0,0"/>
                          </v:shape>
                          <v:roundrect id="Prostokąt: Zaokrąglone narożniki 1200" o:spid="_x0000_s1035" style="position:absolute;left:1902;top:4025;width:826;height:2467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sNDxQAAAN0AAAAPAAAAZHJzL2Rvd25yZXYueG1sRI9Pi8Iw&#10;EMXvC36HMIKXRdMK/tmuUYogCHsQq3iebWbbYjMpTaz1228EwdsM773fvFltelOLjlpXWVYQTyIQ&#10;xLnVFRcKzqfdeAnCeWSNtWVS8CAHm/XgY4WJtnc+Upf5QgQIuwQVlN43iZQuL8mgm9iGOGh/tjXo&#10;w9oWUrd4D3BTy2kUzaXBisOFEhvalpRfs5tRMIv5K1+cDzcZT9PfLkoXn5fDj1KjYZ9+g/DU+7f5&#10;ld7rUD8g4flNGEGu/wEAAP//AwBQSwECLQAUAAYACAAAACEA2+H2y+4AAACFAQAAEwAAAAAAAAAA&#10;AAAAAAAAAAAAW0NvbnRlbnRfVHlwZXNdLnhtbFBLAQItABQABgAIAAAAIQBa9CxbvwAAABUBAAAL&#10;AAAAAAAAAAAAAAAAAB8BAABfcmVscy8ucmVsc1BLAQItABQABgAIAAAAIQCk2sNDxQAAAN0AAAAP&#10;AAAAAAAAAAAAAAAAAAcCAABkcnMvZG93bnJldi54bWxQSwUGAAAAAAMAAwC3AAAA+QIAAAAA&#10;" fillcolor="#f14124 [3209]" stroked="f" strokeweight="1pt">
                            <v:stroke joinstyle="miter"/>
                          </v:roundrect>
                          <v:roundrect id="Prostokąt: Zaokrąglone narożniki 1201" o:spid="_x0000_s1036" style="position:absolute;left:6589;top:1780;width:826;height:2468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mbYwwAAAN0AAAAPAAAAZHJzL2Rvd25yZXYueG1sRE9Na8JA&#10;EL0X/A/LCL0U3U3AqtFVglAQepBa6XnMjkkwOxuya4z/visUepvH+5z1drCN6KnztWMNyVSBIC6c&#10;qbnUcPr+mCxA+IBssHFMGh7kYbsZvawxM+7OX9QfQyliCPsMNVQhtJmUvqjIop+6ljhyF9dZDBF2&#10;pTQd3mO4bWSq1Lu0WHNsqLClXUXF9XizGmYJL4v56XCTSZqfe5XP334On1q/jod8BSLQEP7Ff+69&#10;ifNTlcDzm3iC3PwCAAD//wMAUEsBAi0AFAAGAAgAAAAhANvh9svuAAAAhQEAABMAAAAAAAAAAAAA&#10;AAAAAAAAAFtDb250ZW50X1R5cGVzXS54bWxQSwECLQAUAAYACAAAACEAWvQsW78AAAAVAQAACwAA&#10;AAAAAAAAAAAAAAAfAQAAX3JlbHMvLnJlbHNQSwECLQAUAAYACAAAACEAy5Zm2MMAAADdAAAADwAA&#10;AAAAAAAAAAAAAAAHAgAAZHJzL2Rvd25yZXYueG1sUEsFBgAAAAADAAMAtwAAAPcCAAAAAA==&#10;" fillcolor="#f14124 [3209]" stroked="f" strokeweight="1pt">
                            <v:stroke joinstyle="miter"/>
                          </v:roundrect>
                          <v:rect id="Prostokąt 1202" o:spid="_x0000_s1037" style="position:absolute;left:2312;top:4044;width:5203;height:860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W5iwgAAAN0AAAAPAAAAZHJzL2Rvd25yZXYueG1sRE9Ni8Iw&#10;EL0v+B/CCN7W1B5Eq1GWyq6Kp6oIexua2bZsMylNrPXfG0HwNo/3Oct1b2rRUesqywom4wgEcW51&#10;xYWC8+n7cwbCeWSNtWVScCcH69XgY4mJtjfOqDv6QoQQdgkqKL1vEildXpJBN7YNceD+bGvQB9gW&#10;Urd4C+GmlnEUTaXBikNDiQ2lJeX/x6tRkF14+1NP00PBcn7Yb9Iu+3VSqdGw/1qA8NT7t/jl3ukw&#10;P45ieH4TTpCrBwAAAP//AwBQSwECLQAUAAYACAAAACEA2+H2y+4AAACFAQAAEwAAAAAAAAAAAAAA&#10;AAAAAAAAW0NvbnRlbnRfVHlwZXNdLnhtbFBLAQItABQABgAIAAAAIQBa9CxbvwAAABUBAAALAAAA&#10;AAAAAAAAAAAAAB8BAABfcmVscy8ucmVsc1BLAQItABQABgAIAAAAIQCG/W5iwgAAAN0AAAAPAAAA&#10;AAAAAAAAAAAAAAcCAABkcnMvZG93bnJldi54bWxQSwUGAAAAAAMAAwC3AAAA9gIAAAAA&#10;" fillcolor="#f14124 [3209]" stroked="f" strokeweight="1pt"/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50015" w:rsidRPr="00D75A09" w:rsidTr="00EB405F">
        <w:tc>
          <w:tcPr>
            <w:tcW w:w="599" w:type="pct"/>
            <w:shd w:val="clear" w:color="auto" w:fill="5DCEAF" w:themeFill="accent4"/>
          </w:tcPr>
          <w:p w:rsidR="001B78D3" w:rsidRPr="00D75A09" w:rsidRDefault="001B78D3" w:rsidP="00446E02"/>
        </w:tc>
        <w:tc>
          <w:tcPr>
            <w:tcW w:w="3800" w:type="pct"/>
            <w:shd w:val="clear" w:color="auto" w:fill="5ECCF3" w:themeFill="accent2"/>
          </w:tcPr>
          <w:p w:rsidR="001B78D3" w:rsidRPr="00D75A09" w:rsidRDefault="001B78D3" w:rsidP="00446E02"/>
        </w:tc>
        <w:tc>
          <w:tcPr>
            <w:tcW w:w="600" w:type="pct"/>
            <w:shd w:val="clear" w:color="auto" w:fill="FF8021" w:themeFill="accent5"/>
          </w:tcPr>
          <w:p w:rsidR="001B78D3" w:rsidRPr="00D75A09" w:rsidRDefault="001B78D3" w:rsidP="00446E02"/>
        </w:tc>
      </w:tr>
    </w:tbl>
    <w:p w:rsidR="00820E96" w:rsidRPr="00D75A09" w:rsidRDefault="00820E96" w:rsidP="001029C3"/>
    <w:sectPr w:rsidR="00820E96" w:rsidRPr="00D75A09" w:rsidSect="00EB405F">
      <w:pgSz w:w="11906" w:h="16838" w:code="9"/>
      <w:pgMar w:top="284" w:right="360" w:bottom="284" w:left="360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5753" w:rsidRDefault="00D85753" w:rsidP="00086DEE">
      <w:r>
        <w:separator/>
      </w:r>
    </w:p>
  </w:endnote>
  <w:endnote w:type="continuationSeparator" w:id="0">
    <w:p w:rsidR="00D85753" w:rsidRDefault="00D85753" w:rsidP="00086DEE">
      <w:r>
        <w:continuationSeparator/>
      </w:r>
    </w:p>
  </w:endnote>
  <w:endnote w:type="continuationNotice" w:id="1">
    <w:p w:rsidR="00D85753" w:rsidRDefault="00D8575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5753" w:rsidRDefault="00D85753" w:rsidP="00086DEE">
      <w:r>
        <w:separator/>
      </w:r>
    </w:p>
  </w:footnote>
  <w:footnote w:type="continuationSeparator" w:id="0">
    <w:p w:rsidR="00D85753" w:rsidRDefault="00D85753" w:rsidP="00086DEE">
      <w:r>
        <w:continuationSeparator/>
      </w:r>
    </w:p>
  </w:footnote>
  <w:footnote w:type="continuationNotice" w:id="1">
    <w:p w:rsidR="00D85753" w:rsidRDefault="00D85753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F68D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C8F2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5AE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2E19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6F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AAA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80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E3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E0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544DF6"/>
    <w:multiLevelType w:val="hybridMultilevel"/>
    <w:tmpl w:val="3584698E"/>
    <w:lvl w:ilvl="0" w:tplc="1A385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E64E4"/>
    <w:multiLevelType w:val="hybridMultilevel"/>
    <w:tmpl w:val="F4D64D3A"/>
    <w:lvl w:ilvl="0" w:tplc="975C3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11C6A"/>
    <w:multiLevelType w:val="hybridMultilevel"/>
    <w:tmpl w:val="23281916"/>
    <w:lvl w:ilvl="0" w:tplc="04150009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72AD31EE"/>
    <w:multiLevelType w:val="hybridMultilevel"/>
    <w:tmpl w:val="4ECA3116"/>
    <w:lvl w:ilvl="0" w:tplc="90A0B6FC"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211894424">
    <w:abstractNumId w:val="9"/>
  </w:num>
  <w:num w:numId="2" w16cid:durableId="144705086">
    <w:abstractNumId w:val="7"/>
  </w:num>
  <w:num w:numId="3" w16cid:durableId="149444269">
    <w:abstractNumId w:val="6"/>
  </w:num>
  <w:num w:numId="4" w16cid:durableId="2036925736">
    <w:abstractNumId w:val="5"/>
  </w:num>
  <w:num w:numId="5" w16cid:durableId="1030448481">
    <w:abstractNumId w:val="4"/>
  </w:num>
  <w:num w:numId="6" w16cid:durableId="583028391">
    <w:abstractNumId w:val="8"/>
  </w:num>
  <w:num w:numId="7" w16cid:durableId="673801006">
    <w:abstractNumId w:val="3"/>
  </w:num>
  <w:num w:numId="8" w16cid:durableId="1622615067">
    <w:abstractNumId w:val="2"/>
  </w:num>
  <w:num w:numId="9" w16cid:durableId="1106194630">
    <w:abstractNumId w:val="1"/>
  </w:num>
  <w:num w:numId="10" w16cid:durableId="1210915639">
    <w:abstractNumId w:val="0"/>
  </w:num>
  <w:num w:numId="11" w16cid:durableId="264928163">
    <w:abstractNumId w:val="13"/>
  </w:num>
  <w:num w:numId="12" w16cid:durableId="954603408">
    <w:abstractNumId w:val="10"/>
  </w:num>
  <w:num w:numId="13" w16cid:durableId="844855133">
    <w:abstractNumId w:val="11"/>
  </w:num>
  <w:num w:numId="14" w16cid:durableId="270623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movePersonalInformation/>
  <w:removeDateAndTime/>
  <w:proofState w:spelling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07"/>
    <w:rsid w:val="000061B3"/>
    <w:rsid w:val="00006A54"/>
    <w:rsid w:val="00006AC5"/>
    <w:rsid w:val="0001164B"/>
    <w:rsid w:val="00013B88"/>
    <w:rsid w:val="0002687C"/>
    <w:rsid w:val="0003116A"/>
    <w:rsid w:val="0003397D"/>
    <w:rsid w:val="00034168"/>
    <w:rsid w:val="0003682B"/>
    <w:rsid w:val="00043C26"/>
    <w:rsid w:val="0004735D"/>
    <w:rsid w:val="00047440"/>
    <w:rsid w:val="000544C9"/>
    <w:rsid w:val="00055334"/>
    <w:rsid w:val="00074EF2"/>
    <w:rsid w:val="00085D0E"/>
    <w:rsid w:val="00086DEE"/>
    <w:rsid w:val="000966D8"/>
    <w:rsid w:val="000B5C89"/>
    <w:rsid w:val="000D7590"/>
    <w:rsid w:val="000F7302"/>
    <w:rsid w:val="001029C3"/>
    <w:rsid w:val="001101B6"/>
    <w:rsid w:val="0011353E"/>
    <w:rsid w:val="001144BD"/>
    <w:rsid w:val="00146872"/>
    <w:rsid w:val="0016273E"/>
    <w:rsid w:val="00163B75"/>
    <w:rsid w:val="0016503D"/>
    <w:rsid w:val="0017086B"/>
    <w:rsid w:val="00171EC5"/>
    <w:rsid w:val="001728ED"/>
    <w:rsid w:val="001914FD"/>
    <w:rsid w:val="001B43F1"/>
    <w:rsid w:val="001B5886"/>
    <w:rsid w:val="001B78D3"/>
    <w:rsid w:val="001D3542"/>
    <w:rsid w:val="002025BD"/>
    <w:rsid w:val="00202F84"/>
    <w:rsid w:val="00203D54"/>
    <w:rsid w:val="002133FA"/>
    <w:rsid w:val="00215A40"/>
    <w:rsid w:val="002172E4"/>
    <w:rsid w:val="0024746E"/>
    <w:rsid w:val="0025788A"/>
    <w:rsid w:val="00260306"/>
    <w:rsid w:val="0027513E"/>
    <w:rsid w:val="002752EB"/>
    <w:rsid w:val="002767A7"/>
    <w:rsid w:val="002928D6"/>
    <w:rsid w:val="002B31F4"/>
    <w:rsid w:val="002E7D4D"/>
    <w:rsid w:val="002F2A86"/>
    <w:rsid w:val="00305D48"/>
    <w:rsid w:val="00316A5F"/>
    <w:rsid w:val="0031749D"/>
    <w:rsid w:val="003211B3"/>
    <w:rsid w:val="00334A71"/>
    <w:rsid w:val="00337770"/>
    <w:rsid w:val="00341A97"/>
    <w:rsid w:val="00352912"/>
    <w:rsid w:val="00356943"/>
    <w:rsid w:val="00361B8E"/>
    <w:rsid w:val="00363B3A"/>
    <w:rsid w:val="003836ED"/>
    <w:rsid w:val="0039754C"/>
    <w:rsid w:val="003A29DE"/>
    <w:rsid w:val="003A5AEC"/>
    <w:rsid w:val="003A6DAD"/>
    <w:rsid w:val="003C6E81"/>
    <w:rsid w:val="003D3CBA"/>
    <w:rsid w:val="003D56B3"/>
    <w:rsid w:val="003F4D1B"/>
    <w:rsid w:val="003F6DCD"/>
    <w:rsid w:val="00413335"/>
    <w:rsid w:val="004139F8"/>
    <w:rsid w:val="00414B15"/>
    <w:rsid w:val="00446E02"/>
    <w:rsid w:val="004476F2"/>
    <w:rsid w:val="00467146"/>
    <w:rsid w:val="004713F4"/>
    <w:rsid w:val="00480265"/>
    <w:rsid w:val="0048131B"/>
    <w:rsid w:val="004830A9"/>
    <w:rsid w:val="00486CC7"/>
    <w:rsid w:val="00494623"/>
    <w:rsid w:val="004A0BB7"/>
    <w:rsid w:val="004C1E9E"/>
    <w:rsid w:val="004C7517"/>
    <w:rsid w:val="0050062B"/>
    <w:rsid w:val="00506F1B"/>
    <w:rsid w:val="005113A5"/>
    <w:rsid w:val="0051318B"/>
    <w:rsid w:val="005140FA"/>
    <w:rsid w:val="0051644F"/>
    <w:rsid w:val="00521607"/>
    <w:rsid w:val="005257E6"/>
    <w:rsid w:val="00581102"/>
    <w:rsid w:val="00591EB5"/>
    <w:rsid w:val="00594AD3"/>
    <w:rsid w:val="005A3FC2"/>
    <w:rsid w:val="005A5CB4"/>
    <w:rsid w:val="005A645E"/>
    <w:rsid w:val="005A683E"/>
    <w:rsid w:val="005B2FFE"/>
    <w:rsid w:val="005C2B68"/>
    <w:rsid w:val="005C52E9"/>
    <w:rsid w:val="005D5912"/>
    <w:rsid w:val="005E5BCB"/>
    <w:rsid w:val="005E651D"/>
    <w:rsid w:val="006356DE"/>
    <w:rsid w:val="006408BA"/>
    <w:rsid w:val="00643693"/>
    <w:rsid w:val="00644E89"/>
    <w:rsid w:val="00651AD5"/>
    <w:rsid w:val="00660CDD"/>
    <w:rsid w:val="006649D9"/>
    <w:rsid w:val="00670759"/>
    <w:rsid w:val="006765C4"/>
    <w:rsid w:val="00683511"/>
    <w:rsid w:val="00691CE6"/>
    <w:rsid w:val="006A3E35"/>
    <w:rsid w:val="006B09E5"/>
    <w:rsid w:val="006C4792"/>
    <w:rsid w:val="006D3B28"/>
    <w:rsid w:val="006E2019"/>
    <w:rsid w:val="006F21A8"/>
    <w:rsid w:val="007044BA"/>
    <w:rsid w:val="0070485D"/>
    <w:rsid w:val="007069C3"/>
    <w:rsid w:val="00711AA1"/>
    <w:rsid w:val="0076276F"/>
    <w:rsid w:val="00784A8F"/>
    <w:rsid w:val="00794E1F"/>
    <w:rsid w:val="007A04C2"/>
    <w:rsid w:val="007A56BB"/>
    <w:rsid w:val="007B01C1"/>
    <w:rsid w:val="007B0573"/>
    <w:rsid w:val="007B066B"/>
    <w:rsid w:val="007C35A3"/>
    <w:rsid w:val="007F435E"/>
    <w:rsid w:val="007F5627"/>
    <w:rsid w:val="007F6A0A"/>
    <w:rsid w:val="0080401F"/>
    <w:rsid w:val="00812179"/>
    <w:rsid w:val="008148B0"/>
    <w:rsid w:val="00820E96"/>
    <w:rsid w:val="00827647"/>
    <w:rsid w:val="00844A54"/>
    <w:rsid w:val="008455ED"/>
    <w:rsid w:val="00845BB7"/>
    <w:rsid w:val="00860A5C"/>
    <w:rsid w:val="00863325"/>
    <w:rsid w:val="00864D74"/>
    <w:rsid w:val="00865E6A"/>
    <w:rsid w:val="008672B2"/>
    <w:rsid w:val="0086768D"/>
    <w:rsid w:val="00880E25"/>
    <w:rsid w:val="00883791"/>
    <w:rsid w:val="008B0CA3"/>
    <w:rsid w:val="008D3A02"/>
    <w:rsid w:val="008E02C2"/>
    <w:rsid w:val="008E6B8C"/>
    <w:rsid w:val="008F250E"/>
    <w:rsid w:val="008F5952"/>
    <w:rsid w:val="008F62CC"/>
    <w:rsid w:val="00907E4D"/>
    <w:rsid w:val="0091168B"/>
    <w:rsid w:val="00912C4B"/>
    <w:rsid w:val="0091639B"/>
    <w:rsid w:val="00922625"/>
    <w:rsid w:val="00923CE4"/>
    <w:rsid w:val="00942D1F"/>
    <w:rsid w:val="00945C42"/>
    <w:rsid w:val="0094634C"/>
    <w:rsid w:val="009466BA"/>
    <w:rsid w:val="00950015"/>
    <w:rsid w:val="009553E7"/>
    <w:rsid w:val="009804D2"/>
    <w:rsid w:val="00981E9C"/>
    <w:rsid w:val="009D0568"/>
    <w:rsid w:val="009D49E9"/>
    <w:rsid w:val="009E1325"/>
    <w:rsid w:val="009E39A6"/>
    <w:rsid w:val="009E675E"/>
    <w:rsid w:val="009E74E2"/>
    <w:rsid w:val="009E761E"/>
    <w:rsid w:val="00A020F0"/>
    <w:rsid w:val="00A06B98"/>
    <w:rsid w:val="00A06EBA"/>
    <w:rsid w:val="00A22945"/>
    <w:rsid w:val="00A23779"/>
    <w:rsid w:val="00A40816"/>
    <w:rsid w:val="00A579CF"/>
    <w:rsid w:val="00A66B50"/>
    <w:rsid w:val="00A723C0"/>
    <w:rsid w:val="00A72A3D"/>
    <w:rsid w:val="00A72B55"/>
    <w:rsid w:val="00A92383"/>
    <w:rsid w:val="00AA6B8B"/>
    <w:rsid w:val="00AB14BD"/>
    <w:rsid w:val="00AB2751"/>
    <w:rsid w:val="00AB2F5C"/>
    <w:rsid w:val="00AC2DD7"/>
    <w:rsid w:val="00AC45E9"/>
    <w:rsid w:val="00AC55C0"/>
    <w:rsid w:val="00AD29DB"/>
    <w:rsid w:val="00AD5637"/>
    <w:rsid w:val="00AE1CF6"/>
    <w:rsid w:val="00AE71B6"/>
    <w:rsid w:val="00AF4B5D"/>
    <w:rsid w:val="00B02AD7"/>
    <w:rsid w:val="00B035BB"/>
    <w:rsid w:val="00B16A1C"/>
    <w:rsid w:val="00B20A3D"/>
    <w:rsid w:val="00B21480"/>
    <w:rsid w:val="00B302AC"/>
    <w:rsid w:val="00B353EE"/>
    <w:rsid w:val="00B36C4F"/>
    <w:rsid w:val="00B372CD"/>
    <w:rsid w:val="00B460D3"/>
    <w:rsid w:val="00B460FE"/>
    <w:rsid w:val="00B543A4"/>
    <w:rsid w:val="00B6016C"/>
    <w:rsid w:val="00B64B25"/>
    <w:rsid w:val="00B721DD"/>
    <w:rsid w:val="00B7497C"/>
    <w:rsid w:val="00B754C2"/>
    <w:rsid w:val="00B75ED2"/>
    <w:rsid w:val="00B85C8B"/>
    <w:rsid w:val="00B86577"/>
    <w:rsid w:val="00B868C7"/>
    <w:rsid w:val="00B93C01"/>
    <w:rsid w:val="00B93E33"/>
    <w:rsid w:val="00B97F82"/>
    <w:rsid w:val="00BA4DF3"/>
    <w:rsid w:val="00BB6D73"/>
    <w:rsid w:val="00BD1B61"/>
    <w:rsid w:val="00BF376E"/>
    <w:rsid w:val="00BF4BCD"/>
    <w:rsid w:val="00BF4E0D"/>
    <w:rsid w:val="00C0722F"/>
    <w:rsid w:val="00C13E9A"/>
    <w:rsid w:val="00C23E10"/>
    <w:rsid w:val="00C35E7C"/>
    <w:rsid w:val="00C37B7D"/>
    <w:rsid w:val="00C40B1B"/>
    <w:rsid w:val="00C456CC"/>
    <w:rsid w:val="00C53628"/>
    <w:rsid w:val="00C551D8"/>
    <w:rsid w:val="00C601D5"/>
    <w:rsid w:val="00C61775"/>
    <w:rsid w:val="00C633CE"/>
    <w:rsid w:val="00C6740C"/>
    <w:rsid w:val="00C82F61"/>
    <w:rsid w:val="00C83194"/>
    <w:rsid w:val="00C87C79"/>
    <w:rsid w:val="00C90CAC"/>
    <w:rsid w:val="00C93D2C"/>
    <w:rsid w:val="00C97E8F"/>
    <w:rsid w:val="00CA42A6"/>
    <w:rsid w:val="00CC0909"/>
    <w:rsid w:val="00CC0AF9"/>
    <w:rsid w:val="00CE142D"/>
    <w:rsid w:val="00CE1663"/>
    <w:rsid w:val="00CE1746"/>
    <w:rsid w:val="00CE1EA7"/>
    <w:rsid w:val="00CF07A6"/>
    <w:rsid w:val="00D115F5"/>
    <w:rsid w:val="00D15160"/>
    <w:rsid w:val="00D3202D"/>
    <w:rsid w:val="00D3344F"/>
    <w:rsid w:val="00D60E7D"/>
    <w:rsid w:val="00D75A09"/>
    <w:rsid w:val="00D8007C"/>
    <w:rsid w:val="00D82086"/>
    <w:rsid w:val="00D85753"/>
    <w:rsid w:val="00D8654B"/>
    <w:rsid w:val="00D8795F"/>
    <w:rsid w:val="00D9497A"/>
    <w:rsid w:val="00D973BB"/>
    <w:rsid w:val="00DB69CE"/>
    <w:rsid w:val="00DC5884"/>
    <w:rsid w:val="00DD16DB"/>
    <w:rsid w:val="00DE0266"/>
    <w:rsid w:val="00DE3706"/>
    <w:rsid w:val="00DE5ABA"/>
    <w:rsid w:val="00DE7869"/>
    <w:rsid w:val="00DF7139"/>
    <w:rsid w:val="00E01749"/>
    <w:rsid w:val="00E05BA3"/>
    <w:rsid w:val="00E06178"/>
    <w:rsid w:val="00E22BCB"/>
    <w:rsid w:val="00E26993"/>
    <w:rsid w:val="00E3569C"/>
    <w:rsid w:val="00E4392F"/>
    <w:rsid w:val="00E512D3"/>
    <w:rsid w:val="00E57032"/>
    <w:rsid w:val="00E64423"/>
    <w:rsid w:val="00E74DFC"/>
    <w:rsid w:val="00E86561"/>
    <w:rsid w:val="00E87FA2"/>
    <w:rsid w:val="00EA52FB"/>
    <w:rsid w:val="00EB405F"/>
    <w:rsid w:val="00ED21E0"/>
    <w:rsid w:val="00ED37D4"/>
    <w:rsid w:val="00ED6214"/>
    <w:rsid w:val="00EE010B"/>
    <w:rsid w:val="00EE22A9"/>
    <w:rsid w:val="00EE4F69"/>
    <w:rsid w:val="00EF6AED"/>
    <w:rsid w:val="00F1761F"/>
    <w:rsid w:val="00F17D6D"/>
    <w:rsid w:val="00F27203"/>
    <w:rsid w:val="00F3379F"/>
    <w:rsid w:val="00F629E3"/>
    <w:rsid w:val="00F7013D"/>
    <w:rsid w:val="00F74711"/>
    <w:rsid w:val="00F74A3E"/>
    <w:rsid w:val="00F91D1A"/>
    <w:rsid w:val="00F95A19"/>
    <w:rsid w:val="00FA35DB"/>
    <w:rsid w:val="00FC74E1"/>
    <w:rsid w:val="00FD29C0"/>
    <w:rsid w:val="00FD5E4B"/>
    <w:rsid w:val="618B8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0"/>
        <w:szCs w:val="30"/>
        <w:lang w:val="pl-PL" w:eastAsia="en-US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E6"/>
  </w:style>
  <w:style w:type="paragraph" w:styleId="Nagwek1">
    <w:name w:val="heading 1"/>
    <w:next w:val="Normalny"/>
    <w:link w:val="Nagwek1Znak"/>
    <w:autoRedefine/>
    <w:uiPriority w:val="3"/>
    <w:qFormat/>
    <w:rsid w:val="00B97F82"/>
    <w:pPr>
      <w:keepNext/>
      <w:keepLines/>
      <w:shd w:val="clear" w:color="auto" w:fill="0B769D" w:themeFill="accent2" w:themeFillShade="80"/>
      <w:spacing w:before="0" w:line="240" w:lineRule="auto"/>
      <w:outlineLvl w:val="0"/>
    </w:pPr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E87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2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next w:val="Normalny"/>
    <w:link w:val="TytuZnak"/>
    <w:autoRedefine/>
    <w:uiPriority w:val="1"/>
    <w:qFormat/>
    <w:rsid w:val="00B97F82"/>
    <w:pPr>
      <w:spacing w:before="120"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B97F8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customStyle="1" w:styleId="Etykietawypenienia">
    <w:name w:val="Etykieta wypełnienia"/>
    <w:link w:val="Etykietawypenieniaznak"/>
    <w:autoRedefine/>
    <w:uiPriority w:val="2"/>
    <w:qFormat/>
    <w:rsid w:val="00034168"/>
    <w:pPr>
      <w:spacing w:before="0" w:line="240" w:lineRule="auto"/>
    </w:pPr>
    <w:rPr>
      <w:rFonts w:ascii="Calibri" w:hAnsi="Calibri"/>
      <w:sz w:val="16"/>
      <w:szCs w:val="16"/>
      <w:lang w:bidi="pl-PL"/>
    </w:rPr>
  </w:style>
  <w:style w:type="character" w:customStyle="1" w:styleId="Etykietawypenieniaznak">
    <w:name w:val="Etykieta wypełnienia — znak"/>
    <w:basedOn w:val="Domylnaczcionkaakapitu"/>
    <w:link w:val="Etykietawypenienia"/>
    <w:uiPriority w:val="2"/>
    <w:rsid w:val="00034168"/>
    <w:rPr>
      <w:rFonts w:ascii="Calibri" w:hAnsi="Calibri"/>
      <w:sz w:val="16"/>
      <w:szCs w:val="16"/>
      <w:lang w:bidi="pl-PL"/>
    </w:rPr>
  </w:style>
  <w:style w:type="character" w:styleId="Hipercze">
    <w:name w:val="Hyperlink"/>
    <w:basedOn w:val="Domylnaczcionkaakapitu"/>
    <w:uiPriority w:val="99"/>
    <w:unhideWhenUsed/>
    <w:rsid w:val="008455ED"/>
    <w:rPr>
      <w:color w:val="56C7AA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55ED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9D0568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3"/>
    <w:rsid w:val="00B97F82"/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  <w:shd w:val="clear" w:color="auto" w:fill="0B769D" w:themeFill="accent2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E87FA2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Bezodstpw">
    <w:name w:val="No Spacing"/>
    <w:uiPriority w:val="1"/>
    <w:unhideWhenUsed/>
    <w:qFormat/>
    <w:rsid w:val="00E87FA2"/>
    <w:pPr>
      <w:spacing w:line="240" w:lineRule="auto"/>
    </w:pPr>
  </w:style>
  <w:style w:type="paragraph" w:styleId="Tekstpodstawowy3">
    <w:name w:val="Body Text 3"/>
    <w:basedOn w:val="Normalny"/>
    <w:link w:val="Tekstpodstawowy3Znak"/>
    <w:uiPriority w:val="99"/>
    <w:unhideWhenUsed/>
    <w:rsid w:val="00907E4D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07E4D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A54"/>
    <w:rPr>
      <w:sz w:val="30"/>
      <w:szCs w:val="30"/>
      <w:lang w:val="en"/>
    </w:rPr>
  </w:style>
  <w:style w:type="paragraph" w:styleId="Stopka">
    <w:name w:val="footer"/>
    <w:basedOn w:val="Normalny"/>
    <w:link w:val="StopkaZnak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A54"/>
    <w:rPr>
      <w:sz w:val="30"/>
      <w:szCs w:val="30"/>
      <w:lang w:val="en"/>
    </w:rPr>
  </w:style>
  <w:style w:type="paragraph" w:styleId="Akapitzlist">
    <w:name w:val="List Paragraph"/>
    <w:basedOn w:val="Normalny"/>
    <w:uiPriority w:val="34"/>
    <w:rsid w:val="00AE1CF6"/>
    <w:pPr>
      <w:ind w:left="720"/>
      <w:contextualSpacing/>
    </w:pPr>
  </w:style>
  <w:style w:type="paragraph" w:customStyle="1" w:styleId="Etykietaikonywypenienia">
    <w:name w:val="Etykieta ikony wypełnienia"/>
    <w:basedOn w:val="Normalny"/>
    <w:autoRedefine/>
    <w:uiPriority w:val="4"/>
    <w:qFormat/>
    <w:rsid w:val="001029C3"/>
    <w:pPr>
      <w:spacing w:before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01D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sv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%20Bugajny\AppData\Roaming\Microsoft\Templates\Zabawna%20opowie&#347;&#263;%20z%20lukami%20do%20wype&#322;nienia.dotx" TargetMode="External" 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B27C0-3BBC-45C3-8A28-58C93AA243E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Zabawna%20opowieść%20z%20lukami%20do%20wypełnienia.dotx</Template>
  <TotalTime>0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2023-01-24T07:42:00Z</dcterms:created>
  <dcterms:modified xsi:type="dcterms:W3CDTF">2023-01-24T07:42:00Z</dcterms:modified>
</cp:coreProperties>
</file>